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2160"/>
        <w:gridCol w:w="8630"/>
      </w:tblGrid>
      <w:tr w:rsidR="00B77123" w:rsidRPr="0064476D" w14:paraId="442D0CB3" w14:textId="77777777" w:rsidTr="00587494">
        <w:tc>
          <w:tcPr>
            <w:tcW w:w="2160" w:type="dxa"/>
          </w:tcPr>
          <w:p w14:paraId="576ABEB6" w14:textId="332BEDF3" w:rsidR="00B77123" w:rsidRPr="0064476D" w:rsidRDefault="00AD65E1" w:rsidP="00CF3142">
            <w:pPr>
              <w:pStyle w:val="NoSpacing"/>
              <w:rPr>
                <w:rFonts w:ascii="Grandview Display" w:hAnsi="Grandview Display"/>
              </w:rPr>
            </w:pPr>
            <w:r w:rsidRPr="0064476D">
              <w:rPr>
                <w:rFonts w:ascii="Grandview Display" w:hAnsi="Grandview Display"/>
                <w:noProof/>
              </w:rPr>
              <mc:AlternateContent>
                <mc:Choice Requires="wpg">
                  <w:drawing>
                    <wp:inline distT="0" distB="0" distL="0" distR="0" wp14:anchorId="193796E1" wp14:editId="653D8AB2">
                      <wp:extent cx="1288925" cy="8923020"/>
                      <wp:effectExtent l="0" t="0" r="6985" b="11430"/>
                      <wp:docPr id="6" name="Group 6" descr="decorative element"/>
                      <wp:cNvGraphicFramePr/>
                      <a:graphic xmlns:a="http://schemas.openxmlformats.org/drawingml/2006/main">
                        <a:graphicData uri="http://schemas.microsoft.com/office/word/2010/wordprocessingGroup">
                          <wpg:wgp>
                            <wpg:cNvGrpSpPr/>
                            <wpg:grpSpPr>
                              <a:xfrm>
                                <a:off x="0" y="0"/>
                                <a:ext cx="1288925" cy="8923020"/>
                                <a:chOff x="0" y="0"/>
                                <a:chExt cx="2529547" cy="8902700"/>
                              </a:xfrm>
                            </wpg:grpSpPr>
                            <wps:wsp>
                              <wps:cNvPr id="7" name="Rectangle 7"/>
                              <wps:cNvSpPr>
                                <a:spLocks/>
                              </wps:cNvSpPr>
                              <wps:spPr>
                                <a:xfrm>
                                  <a:off x="0" y="0"/>
                                  <a:ext cx="2514600" cy="8902700"/>
                                </a:xfrm>
                                <a:prstGeom prst="rect">
                                  <a:avLst/>
                                </a:prstGeom>
                                <a:solidFill>
                                  <a:srgbClr val="344384"/>
                                </a:solidFill>
                                <a:ln w="12700" cap="flat" cmpd="sng" algn="ctr">
                                  <a:solidFill>
                                    <a:srgbClr val="FD390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a:spLocks/>
                              </wps:cNvSpPr>
                              <wps:spPr>
                                <a:xfrm>
                                  <a:off x="21297" y="53340"/>
                                  <a:ext cx="2508250" cy="1920240"/>
                                </a:xfrm>
                                <a:prstGeom prst="rect">
                                  <a:avLst/>
                                </a:prstGeom>
                                <a:noFill/>
                                <a:ln w="6350">
                                  <a:noFill/>
                                </a:ln>
                              </wps:spPr>
                              <wps:txbx>
                                <w:txbxContent>
                                  <w:p w14:paraId="61B414EE" w14:textId="38DC40DF" w:rsidR="00B77123" w:rsidRPr="00587494" w:rsidRDefault="00B77123" w:rsidP="00AD65E1">
                                    <w:pPr>
                                      <w:pStyle w:val="Heading1"/>
                                      <w:rPr>
                                        <w:rFonts w:ascii="Grandview" w:hAnsi="Grandview"/>
                                      </w:rPr>
                                    </w:pPr>
                                  </w:p>
                                  <w:p w14:paraId="5493C7B3" w14:textId="477120A4" w:rsidR="00B77123" w:rsidRPr="00587494" w:rsidRDefault="005B66A7" w:rsidP="00AD65E1">
                                    <w:pPr>
                                      <w:pStyle w:val="Heading2"/>
                                      <w:rPr>
                                        <w:rFonts w:ascii="Grandview" w:hAnsi="Grandview"/>
                                      </w:rPr>
                                    </w:pPr>
                                    <w:r w:rsidRPr="005B66A7">
                                      <w:rPr>
                                        <w:rFonts w:ascii="Grandview" w:hAnsi="Grandview"/>
                                        <w:sz w:val="28"/>
                                        <w:szCs w:val="28"/>
                                      </w:rPr>
                                      <w:t>Baseline Assessment</w:t>
                                    </w:r>
                                    <w:r w:rsidR="00F974C0">
                                      <w:rPr>
                                        <w:rFonts w:ascii="Grandview" w:hAnsi="Grandview"/>
                                        <w:noProof/>
                                      </w:rPr>
                                      <w:drawing>
                                        <wp:inline distT="0" distB="0" distL="0" distR="0" wp14:anchorId="2759BE42" wp14:editId="2470D078">
                                          <wp:extent cx="1088390" cy="816610"/>
                                          <wp:effectExtent l="0" t="0" r="0" b="0"/>
                                          <wp:docPr id="117876448" name="Picture 3" descr="A white line with blue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76448" name="Picture 3" descr="A white line with blue light&#10;&#10;Description automatically generated"/>
                                                  <pic:cNvPicPr/>
                                                </pic:nvPicPr>
                                                <pic:blipFill>
                                                  <a:blip r:embed="rId10">
                                                    <a:duotone>
                                                      <a:prstClr val="black"/>
                                                      <a:schemeClr val="accent2">
                                                        <a:tint val="45000"/>
                                                        <a:satMod val="400000"/>
                                                      </a:schemeClr>
                                                    </a:duotone>
                                                    <a:extLst>
                                                      <a:ext uri="{28A0092B-C50C-407E-A947-70E740481C1C}">
                                                        <a14:useLocalDpi xmlns:a14="http://schemas.microsoft.com/office/drawing/2010/main" val="0"/>
                                                      </a:ext>
                                                    </a:extLst>
                                                  </a:blip>
                                                  <a:stretch>
                                                    <a:fillRect/>
                                                  </a:stretch>
                                                </pic:blipFill>
                                                <pic:spPr>
                                                  <a:xfrm>
                                                    <a:off x="0" y="0"/>
                                                    <a:ext cx="1088390" cy="8166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93796E1" id="Group 6" o:spid="_x0000_s1026" alt="decorative element" style="width:101.5pt;height:702.6pt;mso-position-horizontal-relative:char;mso-position-vertical-relative:line" coordsize="25295,89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">
                      <v:rect id="Rectangle 7" o:spid="_x0000_s1027" style="position:absolute;width:25146;height:89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" fillcolor="#344384" strokecolor="#fd3903" strokeweight="1pt">
                        <v:path arrowok="t"/>
                      </v:rect>
                      <v:shapetype id="_x0000_t202" coordsize="21600,21600" o:spt="202" path="m,l,21600r21600,l21600,xe">
                        <v:stroke joinstyle="miter"/>
                        <v:path gradientshapeok="t" o:connecttype="rect"/>
                      </v:shapetype>
                      <v:shape id="Text Box 9" o:spid="_x0000_s1028" type="#_x0000_t202" style="position:absolute;left:212;top:533;width:25083;height:19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" filled="f" stroked="f" strokeweight=".5pt">
                        <v:textbox>
                          <w:txbxContent>
                            <w:p w14:paraId="61B414EE" w14:textId="38DC40DF" w:rsidR="00B77123" w:rsidRPr="00587494" w:rsidRDefault="00B77123" w:rsidP="00AD65E1">
                              <w:pPr>
                                <w:pStyle w:val="Heading1"/>
                                <w:rPr>
                                  <w:rFonts w:ascii="Grandview" w:hAnsi="Grandview"/>
                                </w:rPr>
                              </w:pPr>
                            </w:p>
                            <w:p w14:paraId="5493C7B3" w14:textId="477120A4" w:rsidR="00B77123" w:rsidRPr="00587494" w:rsidRDefault="005B66A7" w:rsidP="00AD65E1">
                              <w:pPr>
                                <w:pStyle w:val="Heading2"/>
                                <w:rPr>
                                  <w:rFonts w:ascii="Grandview" w:hAnsi="Grandview"/>
                                </w:rPr>
                              </w:pPr>
                              <w:r w:rsidRPr="005B66A7">
                                <w:rPr>
                                  <w:rFonts w:ascii="Grandview" w:hAnsi="Grandview"/>
                                  <w:sz w:val="28"/>
                                  <w:szCs w:val="28"/>
                                </w:rPr>
                                <w:t>Baseline Assessment</w:t>
                              </w:r>
                              <w:r w:rsidR="00F974C0">
                                <w:rPr>
                                  <w:rFonts w:ascii="Grandview" w:hAnsi="Grandview"/>
                                  <w:noProof/>
                                </w:rPr>
                                <w:drawing>
                                  <wp:inline distT="0" distB="0" distL="0" distR="0" wp14:anchorId="2759BE42" wp14:editId="2470D078">
                                    <wp:extent cx="1088390" cy="816610"/>
                                    <wp:effectExtent l="0" t="0" r="0" b="0"/>
                                    <wp:docPr id="117876448" name="Picture 3" descr="A white line with blue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76448" name="Picture 3" descr="A white line with blue light&#10;&#10;Description automatically generated"/>
                                            <pic:cNvPicPr/>
                                          </pic:nvPicPr>
                                          <pic:blipFill>
                                            <a:blip r:embed="rId10">
                                              <a:duotone>
                                                <a:prstClr val="black"/>
                                                <a:schemeClr val="accent2">
                                                  <a:tint val="45000"/>
                                                  <a:satMod val="400000"/>
                                                </a:schemeClr>
                                              </a:duotone>
                                              <a:extLst>
                                                <a:ext uri="{28A0092B-C50C-407E-A947-70E740481C1C}">
                                                  <a14:useLocalDpi xmlns:a14="http://schemas.microsoft.com/office/drawing/2010/main" val="0"/>
                                                </a:ext>
                                              </a:extLst>
                                            </a:blip>
                                            <a:stretch>
                                              <a:fillRect/>
                                            </a:stretch>
                                          </pic:blipFill>
                                          <pic:spPr>
                                            <a:xfrm>
                                              <a:off x="0" y="0"/>
                                              <a:ext cx="1088390" cy="816610"/>
                                            </a:xfrm>
                                            <a:prstGeom prst="rect">
                                              <a:avLst/>
                                            </a:prstGeom>
                                          </pic:spPr>
                                        </pic:pic>
                                      </a:graphicData>
                                    </a:graphic>
                                  </wp:inline>
                                </w:drawing>
                              </w:r>
                            </w:p>
                          </w:txbxContent>
                        </v:textbox>
                      </v:shape>
                      <w10:anchorlock/>
                    </v:group>
                  </w:pict>
                </mc:Fallback>
              </mc:AlternateContent>
            </w:r>
          </w:p>
        </w:tc>
        <w:tc>
          <w:tcPr>
            <w:tcW w:w="8630" w:type="dxa"/>
            <w:tcMar>
              <w:left w:w="144" w:type="dxa"/>
              <w:right w:w="72" w:type="dxa"/>
            </w:tcMar>
          </w:tcPr>
          <w:tbl>
            <w:tblPr>
              <w:tblStyle w:val="AcademicSelfAddessment"/>
              <w:tblW w:w="8312" w:type="dxa"/>
              <w:tblBorders>
                <w:top w:val="single" w:sz="8" w:space="0" w:color="344384"/>
                <w:left w:val="single" w:sz="8" w:space="0" w:color="344384"/>
                <w:bottom w:val="single" w:sz="8" w:space="0" w:color="344384"/>
                <w:right w:val="single" w:sz="8" w:space="0" w:color="344384"/>
                <w:insideH w:val="single" w:sz="8" w:space="0" w:color="344384"/>
                <w:insideV w:val="single" w:sz="8" w:space="0" w:color="344384"/>
              </w:tblBorders>
              <w:tblLayout w:type="fixed"/>
              <w:tblLook w:val="0480" w:firstRow="0" w:lastRow="0" w:firstColumn="1" w:lastColumn="0" w:noHBand="0" w:noVBand="1"/>
            </w:tblPr>
            <w:tblGrid>
              <w:gridCol w:w="1021"/>
              <w:gridCol w:w="7291"/>
            </w:tblGrid>
            <w:tr w:rsidR="005B66A7" w:rsidRPr="0064476D" w14:paraId="62A81F3F" w14:textId="16B57ACD" w:rsidTr="00F9260C">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02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7E6E6" w:themeFill="background2"/>
                  <w:hideMark/>
                </w:tcPr>
                <w:p w14:paraId="35233924" w14:textId="77777777" w:rsidR="005B66A7" w:rsidRPr="0064476D" w:rsidRDefault="00000000" w:rsidP="00AD65E1">
                  <w:pPr>
                    <w:rPr>
                      <w:rFonts w:ascii="Grandview Display" w:hAnsi="Grandview Display"/>
                    </w:rPr>
                  </w:pPr>
                  <w:sdt>
                    <w:sdtPr>
                      <w:rPr>
                        <w:rFonts w:ascii="Grandview Display" w:hAnsi="Grandview Display"/>
                      </w:rPr>
                      <w:alias w:val="Score column heading"/>
                      <w:tag w:val="Score column heading"/>
                      <w:id w:val="1027527377"/>
                      <w:placeholder>
                        <w:docPart w:val="B8079A0CC17549C1955D2FEB795EA35F"/>
                      </w:placeholder>
                      <w:temporary/>
                      <w:showingPlcHdr/>
                      <w15:appearance w15:val="hidden"/>
                    </w:sdtPr>
                    <w:sdtContent>
                      <w:r w:rsidR="005B66A7" w:rsidRPr="0064476D">
                        <w:rPr>
                          <w:rFonts w:ascii="Grandview Display" w:hAnsi="Grandview Display"/>
                        </w:rPr>
                        <w:t>Score 4</w:t>
                      </w:r>
                    </w:sdtContent>
                  </w:sdt>
                </w:p>
              </w:tc>
              <w:tc>
                <w:tcPr>
                  <w:tcW w:w="729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7E6E6" w:themeFill="background2"/>
                  <w:hideMark/>
                </w:tcPr>
                <w:p w14:paraId="2353D892" w14:textId="304B403B" w:rsidR="005B66A7" w:rsidRPr="0064476D" w:rsidRDefault="00760F4B" w:rsidP="00AD65E1">
                  <w:pPr>
                    <w:cnfStyle w:val="000000100000" w:firstRow="0" w:lastRow="0" w:firstColumn="0" w:lastColumn="0" w:oddVBand="0" w:evenVBand="0" w:oddHBand="1" w:evenHBand="0" w:firstRowFirstColumn="0" w:firstRowLastColumn="0" w:lastRowFirstColumn="0" w:lastRowLastColumn="0"/>
                    <w:rPr>
                      <w:rFonts w:ascii="Grandview Display" w:hAnsi="Grandview Display"/>
                    </w:rPr>
                  </w:pPr>
                  <w:r>
                    <w:rPr>
                      <w:rFonts w:ascii="Grandview Display" w:hAnsi="Grandview Display"/>
                    </w:rPr>
                    <w:t>This is a critical point of our sales process that needs to be developed</w:t>
                  </w:r>
                </w:p>
              </w:tc>
            </w:tr>
            <w:tr w:rsidR="005B66A7" w:rsidRPr="0064476D" w14:paraId="468EECDF" w14:textId="4111A8D4" w:rsidTr="00F9260C">
              <w:trPr>
                <w:cnfStyle w:val="000000010000" w:firstRow="0" w:lastRow="0" w:firstColumn="0" w:lastColumn="0" w:oddVBand="0" w:evenVBand="0" w:oddHBand="0" w:evenHBand="1"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021"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66C3954B" w14:textId="77777777" w:rsidR="005B66A7" w:rsidRPr="0064476D" w:rsidRDefault="00000000" w:rsidP="00AD65E1">
                  <w:pPr>
                    <w:rPr>
                      <w:rFonts w:ascii="Grandview Display" w:hAnsi="Grandview Display"/>
                    </w:rPr>
                  </w:pPr>
                  <w:sdt>
                    <w:sdtPr>
                      <w:rPr>
                        <w:rFonts w:ascii="Grandview Display" w:hAnsi="Grandview Display"/>
                      </w:rPr>
                      <w:alias w:val="Score column heading"/>
                      <w:tag w:val="Score column heading"/>
                      <w:id w:val="1595746899"/>
                      <w:placeholder>
                        <w:docPart w:val="07AE4B5C62BD4CEEBE14CAD5487BF31C"/>
                      </w:placeholder>
                      <w:temporary/>
                      <w:showingPlcHdr/>
                      <w15:appearance w15:val="hidden"/>
                    </w:sdtPr>
                    <w:sdtContent>
                      <w:r w:rsidR="005B66A7" w:rsidRPr="0064476D">
                        <w:rPr>
                          <w:rFonts w:ascii="Grandview Display" w:hAnsi="Grandview Display"/>
                        </w:rPr>
                        <w:t>Score 3</w:t>
                      </w:r>
                    </w:sdtContent>
                  </w:sdt>
                </w:p>
              </w:tc>
              <w:tc>
                <w:tcPr>
                  <w:tcW w:w="7291"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78433D2D" w14:textId="3BD332A9" w:rsidR="005B66A7" w:rsidRPr="0064476D" w:rsidRDefault="00760F4B" w:rsidP="00AD65E1">
                  <w:pPr>
                    <w:cnfStyle w:val="000000010000" w:firstRow="0" w:lastRow="0" w:firstColumn="0" w:lastColumn="0" w:oddVBand="0" w:evenVBand="0" w:oddHBand="0" w:evenHBand="1" w:firstRowFirstColumn="0" w:firstRowLastColumn="0" w:lastRowFirstColumn="0" w:lastRowLastColumn="0"/>
                    <w:rPr>
                      <w:rFonts w:ascii="Grandview Display" w:hAnsi="Grandview Display"/>
                    </w:rPr>
                  </w:pPr>
                  <w:r>
                    <w:rPr>
                      <w:rFonts w:ascii="Grandview Display" w:hAnsi="Grandview Display"/>
                    </w:rPr>
                    <w:t>Developing this topic would have a big impact on my business</w:t>
                  </w:r>
                </w:p>
              </w:tc>
            </w:tr>
            <w:tr w:rsidR="005B66A7" w:rsidRPr="0064476D" w14:paraId="17CBFBAF" w14:textId="12F26344" w:rsidTr="00F9260C">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02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7E6E6" w:themeFill="background2"/>
                  <w:hideMark/>
                </w:tcPr>
                <w:p w14:paraId="7421F4DC" w14:textId="77777777" w:rsidR="005B66A7" w:rsidRPr="0064476D" w:rsidRDefault="00000000" w:rsidP="00AD65E1">
                  <w:pPr>
                    <w:rPr>
                      <w:rFonts w:ascii="Grandview Display" w:hAnsi="Grandview Display"/>
                    </w:rPr>
                  </w:pPr>
                  <w:sdt>
                    <w:sdtPr>
                      <w:rPr>
                        <w:rFonts w:ascii="Grandview Display" w:hAnsi="Grandview Display"/>
                      </w:rPr>
                      <w:alias w:val="Score column heading"/>
                      <w:tag w:val="Score column heading"/>
                      <w:id w:val="1218857893"/>
                      <w:placeholder>
                        <w:docPart w:val="062FB22CB7684EA19BE69779453979C6"/>
                      </w:placeholder>
                      <w:temporary/>
                      <w:showingPlcHdr/>
                      <w15:appearance w15:val="hidden"/>
                    </w:sdtPr>
                    <w:sdtContent>
                      <w:r w:rsidR="005B66A7" w:rsidRPr="0064476D">
                        <w:rPr>
                          <w:rFonts w:ascii="Grandview Display" w:hAnsi="Grandview Display"/>
                        </w:rPr>
                        <w:t>Score 2</w:t>
                      </w:r>
                    </w:sdtContent>
                  </w:sdt>
                </w:p>
              </w:tc>
              <w:tc>
                <w:tcPr>
                  <w:tcW w:w="729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7E6E6" w:themeFill="background2"/>
                  <w:hideMark/>
                </w:tcPr>
                <w:p w14:paraId="55BB918F" w14:textId="6CA0010F" w:rsidR="005B66A7" w:rsidRPr="0064476D" w:rsidRDefault="00760F4B" w:rsidP="00AD65E1">
                  <w:pPr>
                    <w:cnfStyle w:val="000000100000" w:firstRow="0" w:lastRow="0" w:firstColumn="0" w:lastColumn="0" w:oddVBand="0" w:evenVBand="0" w:oddHBand="1" w:evenHBand="0" w:firstRowFirstColumn="0" w:firstRowLastColumn="0" w:lastRowFirstColumn="0" w:lastRowLastColumn="0"/>
                    <w:rPr>
                      <w:rFonts w:ascii="Grandview Display" w:hAnsi="Grandview Display"/>
                    </w:rPr>
                  </w:pPr>
                  <w:r>
                    <w:rPr>
                      <w:rFonts w:ascii="Grandview Display" w:hAnsi="Grandview Display"/>
                    </w:rPr>
                    <w:t>Improving this area would add some value</w:t>
                  </w:r>
                </w:p>
              </w:tc>
            </w:tr>
            <w:tr w:rsidR="005B66A7" w:rsidRPr="0064476D" w14:paraId="0E51A634" w14:textId="0ADC6BC8" w:rsidTr="00F9260C">
              <w:trPr>
                <w:cnfStyle w:val="000000010000" w:firstRow="0" w:lastRow="0" w:firstColumn="0" w:lastColumn="0" w:oddVBand="0" w:evenVBand="0" w:oddHBand="0" w:evenHBand="1"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021"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07832F29" w14:textId="77777777" w:rsidR="005B66A7" w:rsidRPr="0064476D" w:rsidRDefault="00000000" w:rsidP="00AD65E1">
                  <w:pPr>
                    <w:rPr>
                      <w:rFonts w:ascii="Grandview Display" w:hAnsi="Grandview Display"/>
                    </w:rPr>
                  </w:pPr>
                  <w:sdt>
                    <w:sdtPr>
                      <w:rPr>
                        <w:rFonts w:ascii="Grandview Display" w:hAnsi="Grandview Display"/>
                      </w:rPr>
                      <w:alias w:val="Score column heading"/>
                      <w:tag w:val="Score column heading"/>
                      <w:id w:val="1610243926"/>
                      <w:placeholder>
                        <w:docPart w:val="B5B9281736C946C69CA200E3E5C97698"/>
                      </w:placeholder>
                      <w:temporary/>
                      <w:showingPlcHdr/>
                      <w15:appearance w15:val="hidden"/>
                    </w:sdtPr>
                    <w:sdtContent>
                      <w:r w:rsidR="005B66A7" w:rsidRPr="0064476D">
                        <w:rPr>
                          <w:rFonts w:ascii="Grandview Display" w:hAnsi="Grandview Display"/>
                        </w:rPr>
                        <w:t>Score 1</w:t>
                      </w:r>
                    </w:sdtContent>
                  </w:sdt>
                </w:p>
              </w:tc>
              <w:tc>
                <w:tcPr>
                  <w:tcW w:w="7291"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4EB4EF6A" w14:textId="664CD7B7" w:rsidR="005B66A7" w:rsidRPr="0064476D" w:rsidRDefault="00760F4B" w:rsidP="00AD65E1">
                  <w:pPr>
                    <w:cnfStyle w:val="000000010000" w:firstRow="0" w:lastRow="0" w:firstColumn="0" w:lastColumn="0" w:oddVBand="0" w:evenVBand="0" w:oddHBand="0" w:evenHBand="1" w:firstRowFirstColumn="0" w:firstRowLastColumn="0" w:lastRowFirstColumn="0" w:lastRowLastColumn="0"/>
                    <w:rPr>
                      <w:rFonts w:ascii="Grandview Display" w:hAnsi="Grandview Display"/>
                    </w:rPr>
                  </w:pPr>
                  <w:r>
                    <w:rPr>
                      <w:rFonts w:ascii="Grandview Display" w:hAnsi="Grandview Display"/>
                    </w:rPr>
                    <w:t>This topic either doesn’t pertain to me or needs no further improvement</w:t>
                  </w:r>
                </w:p>
              </w:tc>
            </w:tr>
          </w:tbl>
          <w:p w14:paraId="5CFDF767" w14:textId="25CDE601" w:rsidR="00B77123" w:rsidRPr="00370712" w:rsidRDefault="00B77123" w:rsidP="00AD65E1">
            <w:pPr>
              <w:rPr>
                <w:rFonts w:ascii="Grandview Display" w:hAnsi="Grandview Display"/>
                <w:sz w:val="16"/>
                <w:szCs w:val="16"/>
              </w:rPr>
            </w:pPr>
          </w:p>
          <w:tbl>
            <w:tblPr>
              <w:tblStyle w:val="AcademicSelfAddessment"/>
              <w:tblW w:w="8491" w:type="dxa"/>
              <w:tblBorders>
                <w:top w:val="single" w:sz="4" w:space="0" w:color="344384"/>
                <w:left w:val="single" w:sz="4" w:space="0" w:color="344384"/>
                <w:bottom w:val="single" w:sz="4" w:space="0" w:color="344384"/>
                <w:right w:val="single" w:sz="4" w:space="0" w:color="344384"/>
                <w:insideH w:val="single" w:sz="4" w:space="0" w:color="344384"/>
                <w:insideV w:val="single" w:sz="4" w:space="0" w:color="344384"/>
              </w:tblBorders>
              <w:tblLayout w:type="fixed"/>
              <w:tblLook w:val="0420" w:firstRow="1" w:lastRow="0" w:firstColumn="0" w:lastColumn="0" w:noHBand="0" w:noVBand="1"/>
            </w:tblPr>
            <w:tblGrid>
              <w:gridCol w:w="6961"/>
              <w:gridCol w:w="1530"/>
            </w:tblGrid>
            <w:tr w:rsidR="00CF3142" w:rsidRPr="0064476D" w14:paraId="2A0390A6" w14:textId="77777777" w:rsidTr="00A07682">
              <w:trPr>
                <w:cnfStyle w:val="100000000000" w:firstRow="1" w:lastRow="0" w:firstColumn="0" w:lastColumn="0" w:oddVBand="0" w:evenVBand="0" w:oddHBand="0" w:evenHBand="0" w:firstRowFirstColumn="0" w:firstRowLastColumn="0" w:lastRowFirstColumn="0" w:lastRowLastColumn="0"/>
                <w:trHeight w:val="432"/>
              </w:trPr>
              <w:tc>
                <w:tcPr>
                  <w:tcW w:w="6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344384"/>
                </w:tcPr>
                <w:p w14:paraId="16091E56" w14:textId="1B2D3DC1" w:rsidR="00CF3142" w:rsidRPr="009637D3" w:rsidRDefault="00760F4B" w:rsidP="00AD65E1">
                  <w:pPr>
                    <w:rPr>
                      <w:rFonts w:ascii="Grandview Display" w:hAnsi="Grandview Display"/>
                      <w:color w:val="FFFFFF" w:themeColor="background1"/>
                      <w:sz w:val="24"/>
                    </w:rPr>
                  </w:pPr>
                  <w:r w:rsidRPr="009637D3">
                    <w:rPr>
                      <w:rFonts w:ascii="Grandview Display" w:hAnsi="Grandview Display"/>
                      <w:color w:val="FFFFFF" w:themeColor="background1"/>
                      <w:sz w:val="24"/>
                    </w:rPr>
                    <w:t>First Contact</w:t>
                  </w:r>
                  <w:r w:rsidR="009921D3" w:rsidRPr="009637D3">
                    <w:rPr>
                      <w:rFonts w:ascii="Grandview Display" w:hAnsi="Grandview Display"/>
                      <w:color w:val="FFFFFF" w:themeColor="background1"/>
                      <w:sz w:val="24"/>
                    </w:rPr>
                    <w:t>: “How does my customer reach me?”</w:t>
                  </w: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344384"/>
                </w:tcPr>
                <w:p w14:paraId="76DD7CA4" w14:textId="657EFAC3" w:rsidR="00CF3142" w:rsidRPr="009637D3" w:rsidRDefault="00AB78DF" w:rsidP="00AD65E1">
                  <w:pPr>
                    <w:rPr>
                      <w:rFonts w:ascii="Grandview Display" w:hAnsi="Grandview Display"/>
                      <w:color w:val="FFFFFF" w:themeColor="background1"/>
                      <w:sz w:val="24"/>
                    </w:rPr>
                  </w:pPr>
                  <w:r w:rsidRPr="009637D3">
                    <w:rPr>
                      <w:rFonts w:ascii="Grandview Display" w:hAnsi="Grandview Display"/>
                      <w:color w:val="FFFFFF" w:themeColor="background1"/>
                      <w:sz w:val="24"/>
                    </w:rPr>
                    <w:t>Score 1-4</w:t>
                  </w:r>
                </w:p>
              </w:tc>
            </w:tr>
            <w:tr w:rsidR="00CF3142" w:rsidRPr="0064476D" w14:paraId="62FABB70"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5D0E786" w14:textId="7E7A1E11" w:rsidR="00CF3142" w:rsidRPr="00665B96" w:rsidRDefault="00FB0D3D" w:rsidP="00665B96">
                  <w:pPr>
                    <w:pStyle w:val="ListParagraph"/>
                    <w:numPr>
                      <w:ilvl w:val="0"/>
                      <w:numId w:val="4"/>
                    </w:numPr>
                    <w:rPr>
                      <w:rFonts w:ascii="Grandview Display" w:hAnsi="Grandview Display"/>
                    </w:rPr>
                  </w:pPr>
                  <w:r>
                    <w:rPr>
                      <w:rFonts w:ascii="Grandview Display" w:hAnsi="Grandview Display"/>
                    </w:rPr>
                    <w:t>Webform</w:t>
                  </w: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A4EFADD" w14:textId="77777777" w:rsidR="00CF3142" w:rsidRPr="0064476D" w:rsidRDefault="00CF3142" w:rsidP="00AD65E1">
                  <w:pPr>
                    <w:rPr>
                      <w:rFonts w:ascii="Grandview Display" w:hAnsi="Grandview Display"/>
                    </w:rPr>
                  </w:pPr>
                </w:p>
              </w:tc>
            </w:tr>
            <w:tr w:rsidR="00E0731F" w:rsidRPr="0064476D" w14:paraId="59061A77"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left w:val="single" w:sz="4" w:space="0" w:color="344384"/>
                    <w:bottom w:val="single" w:sz="4" w:space="0" w:color="344384"/>
                    <w:right w:val="single" w:sz="4" w:space="0" w:color="344384"/>
                  </w:tcBorders>
                  <w:shd w:val="clear" w:color="auto" w:fill="auto"/>
                </w:tcPr>
                <w:p w14:paraId="5581C103" w14:textId="2D57696C" w:rsidR="00E0731F" w:rsidRPr="00665B96" w:rsidRDefault="009921D3" w:rsidP="00665B96">
                  <w:pPr>
                    <w:pStyle w:val="ListParagraph"/>
                    <w:numPr>
                      <w:ilvl w:val="0"/>
                      <w:numId w:val="4"/>
                    </w:numPr>
                    <w:rPr>
                      <w:rFonts w:ascii="Grandview Display" w:hAnsi="Grandview Display"/>
                    </w:rPr>
                  </w:pPr>
                  <w:r>
                    <w:rPr>
                      <w:rFonts w:ascii="Grandview Display" w:hAnsi="Grandview Display"/>
                    </w:rPr>
                    <w:t>Local phone number</w:t>
                  </w:r>
                </w:p>
              </w:tc>
              <w:tc>
                <w:tcPr>
                  <w:tcW w:w="1530" w:type="dxa"/>
                  <w:tcBorders>
                    <w:left w:val="single" w:sz="4" w:space="0" w:color="344384"/>
                    <w:bottom w:val="single" w:sz="4" w:space="0" w:color="344384"/>
                    <w:right w:val="single" w:sz="4" w:space="0" w:color="344384"/>
                  </w:tcBorders>
                  <w:shd w:val="clear" w:color="auto" w:fill="auto"/>
                </w:tcPr>
                <w:p w14:paraId="6DD68054" w14:textId="77777777" w:rsidR="00E0731F" w:rsidRPr="0064476D" w:rsidRDefault="00E0731F" w:rsidP="00AD65E1">
                  <w:pPr>
                    <w:rPr>
                      <w:rFonts w:ascii="Grandview Display" w:hAnsi="Grandview Display"/>
                    </w:rPr>
                  </w:pPr>
                </w:p>
              </w:tc>
            </w:tr>
            <w:tr w:rsidR="00E0731F" w:rsidRPr="0064476D" w14:paraId="669807AD"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top w:val="single" w:sz="4" w:space="0" w:color="344384"/>
                    <w:left w:val="single" w:sz="4" w:space="0" w:color="344384"/>
                    <w:bottom w:val="single" w:sz="4" w:space="0" w:color="344384"/>
                    <w:right w:val="single" w:sz="4" w:space="0" w:color="344384"/>
                  </w:tcBorders>
                  <w:shd w:val="clear" w:color="auto" w:fill="auto"/>
                </w:tcPr>
                <w:p w14:paraId="6186CA4E" w14:textId="20C8F7D3" w:rsidR="00E0731F" w:rsidRPr="00665B96" w:rsidRDefault="009921D3" w:rsidP="00665B96">
                  <w:pPr>
                    <w:pStyle w:val="ListParagraph"/>
                    <w:numPr>
                      <w:ilvl w:val="0"/>
                      <w:numId w:val="4"/>
                    </w:numPr>
                    <w:rPr>
                      <w:rFonts w:ascii="Grandview Display" w:hAnsi="Grandview Display"/>
                    </w:rPr>
                  </w:pPr>
                  <w:r>
                    <w:rPr>
                      <w:rFonts w:ascii="Grandview Display" w:hAnsi="Grandview Display"/>
                    </w:rPr>
                    <w:t>“800” number or equivalent</w:t>
                  </w:r>
                </w:p>
              </w:tc>
              <w:tc>
                <w:tcPr>
                  <w:tcW w:w="1530" w:type="dxa"/>
                  <w:tcBorders>
                    <w:top w:val="single" w:sz="4" w:space="0" w:color="344384"/>
                    <w:left w:val="single" w:sz="4" w:space="0" w:color="344384"/>
                    <w:bottom w:val="single" w:sz="4" w:space="0" w:color="344384"/>
                    <w:right w:val="single" w:sz="4" w:space="0" w:color="344384"/>
                  </w:tcBorders>
                  <w:shd w:val="clear" w:color="auto" w:fill="auto"/>
                </w:tcPr>
                <w:p w14:paraId="0B0C013C" w14:textId="77777777" w:rsidR="00E0731F" w:rsidRPr="0064476D" w:rsidRDefault="00E0731F" w:rsidP="00AD65E1">
                  <w:pPr>
                    <w:rPr>
                      <w:rFonts w:ascii="Grandview Display" w:hAnsi="Grandview Display"/>
                    </w:rPr>
                  </w:pPr>
                </w:p>
              </w:tc>
            </w:tr>
            <w:tr w:rsidR="00E0731F" w:rsidRPr="0064476D" w14:paraId="18841326"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top w:val="single" w:sz="4" w:space="0" w:color="344384"/>
                    <w:left w:val="single" w:sz="4" w:space="0" w:color="344384"/>
                    <w:bottom w:val="single" w:sz="4" w:space="0" w:color="344384"/>
                    <w:right w:val="single" w:sz="4" w:space="0" w:color="344384"/>
                  </w:tcBorders>
                  <w:shd w:val="clear" w:color="auto" w:fill="auto"/>
                </w:tcPr>
                <w:p w14:paraId="22CD8FB2" w14:textId="513F725C" w:rsidR="00E0731F" w:rsidRPr="00665B96" w:rsidRDefault="009921D3" w:rsidP="00665B96">
                  <w:pPr>
                    <w:pStyle w:val="ListParagraph"/>
                    <w:numPr>
                      <w:ilvl w:val="0"/>
                      <w:numId w:val="4"/>
                    </w:numPr>
                    <w:rPr>
                      <w:rFonts w:ascii="Grandview Display" w:hAnsi="Grandview Display"/>
                    </w:rPr>
                  </w:pPr>
                  <w:r>
                    <w:rPr>
                      <w:rFonts w:ascii="Grandview Display" w:hAnsi="Grandview Display"/>
                    </w:rPr>
                    <w:t>Social platforms</w:t>
                  </w:r>
                </w:p>
              </w:tc>
              <w:tc>
                <w:tcPr>
                  <w:tcW w:w="1530" w:type="dxa"/>
                  <w:tcBorders>
                    <w:top w:val="single" w:sz="4" w:space="0" w:color="344384"/>
                    <w:left w:val="single" w:sz="4" w:space="0" w:color="344384"/>
                    <w:bottom w:val="single" w:sz="4" w:space="0" w:color="344384"/>
                    <w:right w:val="single" w:sz="4" w:space="0" w:color="344384"/>
                  </w:tcBorders>
                  <w:shd w:val="clear" w:color="auto" w:fill="auto"/>
                </w:tcPr>
                <w:p w14:paraId="430E5949" w14:textId="77777777" w:rsidR="00E0731F" w:rsidRPr="0064476D" w:rsidRDefault="00E0731F" w:rsidP="00AD65E1">
                  <w:pPr>
                    <w:rPr>
                      <w:rFonts w:ascii="Grandview Display" w:hAnsi="Grandview Display"/>
                    </w:rPr>
                  </w:pPr>
                </w:p>
              </w:tc>
            </w:tr>
            <w:tr w:rsidR="00E0731F" w:rsidRPr="0064476D" w14:paraId="55F8FB9C"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top w:val="single" w:sz="4" w:space="0" w:color="344384"/>
                    <w:left w:val="single" w:sz="4" w:space="0" w:color="344384"/>
                    <w:bottom w:val="single" w:sz="4" w:space="0" w:color="344384"/>
                    <w:right w:val="single" w:sz="4" w:space="0" w:color="344384"/>
                  </w:tcBorders>
                  <w:shd w:val="clear" w:color="auto" w:fill="auto"/>
                </w:tcPr>
                <w:p w14:paraId="0855EAF3" w14:textId="6C3D22B4" w:rsidR="00E0731F" w:rsidRPr="00665B96" w:rsidRDefault="009921D3" w:rsidP="00665B96">
                  <w:pPr>
                    <w:pStyle w:val="ListParagraph"/>
                    <w:numPr>
                      <w:ilvl w:val="0"/>
                      <w:numId w:val="4"/>
                    </w:numPr>
                    <w:rPr>
                      <w:rFonts w:ascii="Grandview Display" w:hAnsi="Grandview Display"/>
                    </w:rPr>
                  </w:pPr>
                  <w:r>
                    <w:rPr>
                      <w:rFonts w:ascii="Grandview Display" w:hAnsi="Grandview Display"/>
                    </w:rPr>
                    <w:t>Live chat</w:t>
                  </w:r>
                </w:p>
              </w:tc>
              <w:tc>
                <w:tcPr>
                  <w:tcW w:w="1530" w:type="dxa"/>
                  <w:tcBorders>
                    <w:top w:val="single" w:sz="4" w:space="0" w:color="344384"/>
                    <w:left w:val="single" w:sz="4" w:space="0" w:color="344384"/>
                    <w:bottom w:val="single" w:sz="4" w:space="0" w:color="344384"/>
                    <w:right w:val="single" w:sz="4" w:space="0" w:color="344384"/>
                  </w:tcBorders>
                  <w:shd w:val="clear" w:color="auto" w:fill="auto"/>
                </w:tcPr>
                <w:p w14:paraId="632322C0" w14:textId="77777777" w:rsidR="00E0731F" w:rsidRPr="0064476D" w:rsidRDefault="00E0731F" w:rsidP="00AD65E1">
                  <w:pPr>
                    <w:rPr>
                      <w:rFonts w:ascii="Grandview Display" w:hAnsi="Grandview Display"/>
                    </w:rPr>
                  </w:pPr>
                </w:p>
              </w:tc>
            </w:tr>
            <w:tr w:rsidR="00E0731F" w:rsidRPr="0064476D" w14:paraId="17D38380"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top w:val="single" w:sz="4" w:space="0" w:color="344384"/>
                    <w:left w:val="single" w:sz="4" w:space="0" w:color="344384"/>
                    <w:bottom w:val="single" w:sz="4" w:space="0" w:color="344384"/>
                    <w:right w:val="single" w:sz="4" w:space="0" w:color="344384"/>
                  </w:tcBorders>
                  <w:shd w:val="clear" w:color="auto" w:fill="auto"/>
                </w:tcPr>
                <w:p w14:paraId="7E113E4F" w14:textId="3A455807" w:rsidR="00E0731F" w:rsidRPr="00665B96" w:rsidRDefault="009921D3" w:rsidP="00665B96">
                  <w:pPr>
                    <w:pStyle w:val="ListParagraph"/>
                    <w:numPr>
                      <w:ilvl w:val="0"/>
                      <w:numId w:val="4"/>
                    </w:numPr>
                    <w:rPr>
                      <w:rFonts w:ascii="Grandview Display" w:hAnsi="Grandview Display"/>
                    </w:rPr>
                  </w:pPr>
                  <w:r>
                    <w:rPr>
                      <w:rFonts w:ascii="Grandview Display" w:hAnsi="Grandview Display"/>
                    </w:rPr>
                    <w:t>Chat bot</w:t>
                  </w:r>
                </w:p>
              </w:tc>
              <w:tc>
                <w:tcPr>
                  <w:tcW w:w="1530" w:type="dxa"/>
                  <w:tcBorders>
                    <w:top w:val="single" w:sz="4" w:space="0" w:color="344384"/>
                    <w:left w:val="single" w:sz="4" w:space="0" w:color="344384"/>
                    <w:bottom w:val="single" w:sz="4" w:space="0" w:color="344384"/>
                    <w:right w:val="single" w:sz="4" w:space="0" w:color="344384"/>
                  </w:tcBorders>
                  <w:shd w:val="clear" w:color="auto" w:fill="auto"/>
                </w:tcPr>
                <w:p w14:paraId="769045D2" w14:textId="77777777" w:rsidR="00E0731F" w:rsidRPr="0064476D" w:rsidRDefault="00E0731F" w:rsidP="00AD65E1">
                  <w:pPr>
                    <w:rPr>
                      <w:rFonts w:ascii="Grandview Display" w:hAnsi="Grandview Display"/>
                    </w:rPr>
                  </w:pPr>
                </w:p>
              </w:tc>
            </w:tr>
            <w:tr w:rsidR="00E0731F" w:rsidRPr="0064476D" w14:paraId="7A413874"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top w:val="single" w:sz="4" w:space="0" w:color="344384"/>
                    <w:left w:val="single" w:sz="4" w:space="0" w:color="344384"/>
                    <w:bottom w:val="single" w:sz="4" w:space="0" w:color="344384"/>
                    <w:right w:val="single" w:sz="4" w:space="0" w:color="344384"/>
                  </w:tcBorders>
                  <w:shd w:val="clear" w:color="auto" w:fill="auto"/>
                </w:tcPr>
                <w:p w14:paraId="2C8FB79D" w14:textId="3BA21783" w:rsidR="00E0731F" w:rsidRPr="00665B96" w:rsidRDefault="009921D3" w:rsidP="00665B96">
                  <w:pPr>
                    <w:pStyle w:val="ListParagraph"/>
                    <w:numPr>
                      <w:ilvl w:val="0"/>
                      <w:numId w:val="4"/>
                    </w:numPr>
                    <w:rPr>
                      <w:rFonts w:ascii="Grandview Display" w:hAnsi="Grandview Display"/>
                    </w:rPr>
                  </w:pPr>
                  <w:r>
                    <w:rPr>
                      <w:rFonts w:ascii="Grandview Display" w:hAnsi="Grandview Display"/>
                    </w:rPr>
                    <w:t>Online booking services</w:t>
                  </w:r>
                </w:p>
              </w:tc>
              <w:tc>
                <w:tcPr>
                  <w:tcW w:w="1530" w:type="dxa"/>
                  <w:tcBorders>
                    <w:top w:val="single" w:sz="4" w:space="0" w:color="344384"/>
                    <w:left w:val="single" w:sz="4" w:space="0" w:color="344384"/>
                    <w:bottom w:val="single" w:sz="4" w:space="0" w:color="344384"/>
                    <w:right w:val="single" w:sz="4" w:space="0" w:color="344384"/>
                  </w:tcBorders>
                  <w:shd w:val="clear" w:color="auto" w:fill="auto"/>
                </w:tcPr>
                <w:p w14:paraId="2083C59F" w14:textId="77777777" w:rsidR="00E0731F" w:rsidRPr="0064476D" w:rsidRDefault="00E0731F" w:rsidP="00AD65E1">
                  <w:pPr>
                    <w:rPr>
                      <w:rFonts w:ascii="Grandview Display" w:hAnsi="Grandview Display"/>
                    </w:rPr>
                  </w:pPr>
                </w:p>
              </w:tc>
            </w:tr>
            <w:tr w:rsidR="00E0731F" w:rsidRPr="0064476D" w14:paraId="5B6ED60F"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top w:val="single" w:sz="4" w:space="0" w:color="344384"/>
                    <w:left w:val="single" w:sz="4" w:space="0" w:color="344384"/>
                    <w:bottom w:val="single" w:sz="4" w:space="0" w:color="344384"/>
                    <w:right w:val="single" w:sz="4" w:space="0" w:color="344384"/>
                  </w:tcBorders>
                  <w:shd w:val="clear" w:color="auto" w:fill="auto"/>
                </w:tcPr>
                <w:p w14:paraId="309AE812" w14:textId="0CD49B95" w:rsidR="00E0731F" w:rsidRPr="00665B96" w:rsidRDefault="009921D3" w:rsidP="00665B96">
                  <w:pPr>
                    <w:pStyle w:val="ListParagraph"/>
                    <w:numPr>
                      <w:ilvl w:val="0"/>
                      <w:numId w:val="4"/>
                    </w:numPr>
                    <w:rPr>
                      <w:rFonts w:ascii="Grandview Display" w:hAnsi="Grandview Display"/>
                    </w:rPr>
                  </w:pPr>
                  <w:r>
                    <w:rPr>
                      <w:rFonts w:ascii="Grandview Display" w:hAnsi="Grandview Display"/>
                    </w:rPr>
                    <w:t>Outside business hours (nights/weekends/holidays)</w:t>
                  </w:r>
                </w:p>
              </w:tc>
              <w:tc>
                <w:tcPr>
                  <w:tcW w:w="1530" w:type="dxa"/>
                  <w:tcBorders>
                    <w:top w:val="single" w:sz="4" w:space="0" w:color="344384"/>
                    <w:left w:val="single" w:sz="4" w:space="0" w:color="344384"/>
                    <w:bottom w:val="single" w:sz="4" w:space="0" w:color="344384"/>
                    <w:right w:val="single" w:sz="4" w:space="0" w:color="344384"/>
                  </w:tcBorders>
                  <w:shd w:val="clear" w:color="auto" w:fill="auto"/>
                </w:tcPr>
                <w:p w14:paraId="41C5C6F7" w14:textId="77777777" w:rsidR="00E0731F" w:rsidRPr="0064476D" w:rsidRDefault="00E0731F" w:rsidP="00AD65E1">
                  <w:pPr>
                    <w:rPr>
                      <w:rFonts w:ascii="Grandview Display" w:hAnsi="Grandview Display"/>
                    </w:rPr>
                  </w:pPr>
                </w:p>
              </w:tc>
            </w:tr>
            <w:tr w:rsidR="007545B7" w:rsidRPr="0064476D" w14:paraId="40FCB2EF"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top w:val="single" w:sz="4" w:space="0" w:color="344384"/>
                    <w:left w:val="single" w:sz="4" w:space="0" w:color="344384"/>
                    <w:bottom w:val="single" w:sz="4" w:space="0" w:color="344384"/>
                    <w:right w:val="single" w:sz="4" w:space="0" w:color="344384"/>
                    <w:tl2br w:val="none" w:sz="0" w:space="0" w:color="auto"/>
                    <w:tr2bl w:val="none" w:sz="0" w:space="0" w:color="auto"/>
                  </w:tcBorders>
                  <w:shd w:val="clear" w:color="auto" w:fill="auto"/>
                </w:tcPr>
                <w:p w14:paraId="5CA3251C" w14:textId="401AD939" w:rsidR="007545B7" w:rsidRPr="00665B96" w:rsidRDefault="009637D3" w:rsidP="00665B96">
                  <w:pPr>
                    <w:pStyle w:val="ListParagraph"/>
                    <w:numPr>
                      <w:ilvl w:val="0"/>
                      <w:numId w:val="4"/>
                    </w:numPr>
                    <w:rPr>
                      <w:rFonts w:ascii="Grandview Display" w:hAnsi="Grandview Display"/>
                    </w:rPr>
                  </w:pPr>
                  <w:r>
                    <w:rPr>
                      <w:rFonts w:ascii="Grandview Display" w:hAnsi="Grandview Display"/>
                    </w:rPr>
                    <w:t>Contingency plan for outages</w:t>
                  </w:r>
                </w:p>
              </w:tc>
              <w:tc>
                <w:tcPr>
                  <w:tcW w:w="1530" w:type="dxa"/>
                  <w:tcBorders>
                    <w:top w:val="single" w:sz="4" w:space="0" w:color="344384"/>
                    <w:left w:val="single" w:sz="4" w:space="0" w:color="344384"/>
                    <w:bottom w:val="single" w:sz="4" w:space="0" w:color="344384"/>
                    <w:right w:val="single" w:sz="4" w:space="0" w:color="344384"/>
                    <w:tl2br w:val="none" w:sz="0" w:space="0" w:color="auto"/>
                    <w:tr2bl w:val="none" w:sz="0" w:space="0" w:color="auto"/>
                  </w:tcBorders>
                  <w:shd w:val="clear" w:color="auto" w:fill="auto"/>
                </w:tcPr>
                <w:p w14:paraId="79D37A03" w14:textId="77777777" w:rsidR="007545B7" w:rsidRPr="0064476D" w:rsidRDefault="007545B7" w:rsidP="00AD65E1">
                  <w:pPr>
                    <w:rPr>
                      <w:rFonts w:ascii="Grandview Display" w:hAnsi="Grandview Display"/>
                    </w:rPr>
                  </w:pPr>
                </w:p>
              </w:tc>
            </w:tr>
            <w:tr w:rsidR="009637D3" w:rsidRPr="0064476D" w14:paraId="75647AAC"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top w:val="single" w:sz="4" w:space="0" w:color="344384"/>
                  </w:tcBorders>
                  <w:shd w:val="clear" w:color="auto" w:fill="344384"/>
                </w:tcPr>
                <w:p w14:paraId="48F51B37" w14:textId="05A99D18" w:rsidR="009637D3" w:rsidRPr="009637D3" w:rsidRDefault="009637D3" w:rsidP="00FB0D3D">
                  <w:pPr>
                    <w:pStyle w:val="ListParagraph"/>
                    <w:jc w:val="center"/>
                    <w:rPr>
                      <w:rFonts w:ascii="Grandview Display" w:hAnsi="Grandview Display"/>
                      <w:b/>
                      <w:bCs/>
                      <w:color w:val="FFFFFF" w:themeColor="background1"/>
                      <w:sz w:val="24"/>
                    </w:rPr>
                  </w:pPr>
                  <w:r w:rsidRPr="009637D3">
                    <w:rPr>
                      <w:rFonts w:ascii="Grandview Display" w:hAnsi="Grandview Display"/>
                      <w:b/>
                      <w:bCs/>
                      <w:color w:val="FFFFFF" w:themeColor="background1"/>
                      <w:sz w:val="24"/>
                    </w:rPr>
                    <w:t>For call-in customers</w:t>
                  </w:r>
                </w:p>
              </w:tc>
              <w:tc>
                <w:tcPr>
                  <w:tcW w:w="1530" w:type="dxa"/>
                  <w:tcBorders>
                    <w:top w:val="single" w:sz="4" w:space="0" w:color="344384"/>
                  </w:tcBorders>
                  <w:shd w:val="clear" w:color="auto" w:fill="344384"/>
                </w:tcPr>
                <w:p w14:paraId="7E21E53E" w14:textId="77777777" w:rsidR="009637D3" w:rsidRPr="009637D3" w:rsidRDefault="009637D3" w:rsidP="00AD65E1">
                  <w:pPr>
                    <w:rPr>
                      <w:rFonts w:ascii="Grandview Display" w:hAnsi="Grandview Display"/>
                      <w:b/>
                      <w:bCs/>
                      <w:color w:val="FFFFFF" w:themeColor="background1"/>
                      <w:sz w:val="24"/>
                    </w:rPr>
                  </w:pPr>
                </w:p>
              </w:tc>
            </w:tr>
            <w:tr w:rsidR="00CF3142" w:rsidRPr="0064476D" w14:paraId="44EEC67C"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7F598A5" w14:textId="7C4BE612" w:rsidR="00CF3142" w:rsidRPr="00665B96" w:rsidRDefault="009637D3" w:rsidP="00665B96">
                  <w:pPr>
                    <w:pStyle w:val="ListParagraph"/>
                    <w:numPr>
                      <w:ilvl w:val="0"/>
                      <w:numId w:val="4"/>
                    </w:numPr>
                    <w:rPr>
                      <w:rFonts w:ascii="Grandview Display" w:hAnsi="Grandview Display"/>
                    </w:rPr>
                  </w:pPr>
                  <w:r>
                    <w:rPr>
                      <w:rFonts w:ascii="Grandview Display" w:hAnsi="Grandview Display"/>
                    </w:rPr>
                    <w:t>How many rings are acceptable?</w:t>
                  </w: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3EDCD6E" w14:textId="77777777" w:rsidR="00CF3142" w:rsidRPr="0064476D" w:rsidRDefault="00CF3142" w:rsidP="00AD65E1">
                  <w:pPr>
                    <w:rPr>
                      <w:rFonts w:ascii="Grandview Display" w:hAnsi="Grandview Display"/>
                    </w:rPr>
                  </w:pPr>
                </w:p>
              </w:tc>
            </w:tr>
            <w:tr w:rsidR="009357F9" w:rsidRPr="0064476D" w14:paraId="0656BF0B"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left w:val="single" w:sz="4" w:space="0" w:color="344384"/>
                    <w:right w:val="single" w:sz="4" w:space="0" w:color="344384"/>
                  </w:tcBorders>
                  <w:shd w:val="clear" w:color="auto" w:fill="auto"/>
                </w:tcPr>
                <w:p w14:paraId="22E0985D" w14:textId="45F2F4A3" w:rsidR="009357F9" w:rsidRPr="00665B96" w:rsidRDefault="009637D3" w:rsidP="00665B96">
                  <w:pPr>
                    <w:pStyle w:val="ListParagraph"/>
                    <w:numPr>
                      <w:ilvl w:val="0"/>
                      <w:numId w:val="4"/>
                    </w:numPr>
                    <w:rPr>
                      <w:rFonts w:ascii="Grandview Display" w:hAnsi="Grandview Display"/>
                    </w:rPr>
                  </w:pPr>
                  <w:r>
                    <w:rPr>
                      <w:rFonts w:ascii="Grandview Display" w:hAnsi="Grandview Display"/>
                    </w:rPr>
                    <w:t>How are missed calls handled?</w:t>
                  </w:r>
                </w:p>
              </w:tc>
              <w:tc>
                <w:tcPr>
                  <w:tcW w:w="1530" w:type="dxa"/>
                  <w:tcBorders>
                    <w:left w:val="single" w:sz="4" w:space="0" w:color="344384"/>
                    <w:right w:val="single" w:sz="4" w:space="0" w:color="344384"/>
                  </w:tcBorders>
                  <w:shd w:val="clear" w:color="auto" w:fill="auto"/>
                </w:tcPr>
                <w:p w14:paraId="1D41F4BD" w14:textId="77777777" w:rsidR="009357F9" w:rsidRPr="0064476D" w:rsidRDefault="009357F9" w:rsidP="00AD65E1">
                  <w:pPr>
                    <w:rPr>
                      <w:rFonts w:ascii="Grandview Display" w:hAnsi="Grandview Display"/>
                    </w:rPr>
                  </w:pPr>
                </w:p>
              </w:tc>
            </w:tr>
            <w:tr w:rsidR="00352CD3" w:rsidRPr="0064476D" w14:paraId="1E1219B2"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33CFE33" w14:textId="24CFD051" w:rsidR="00352CD3" w:rsidRPr="00665B96" w:rsidRDefault="009637D3" w:rsidP="00665B96">
                  <w:pPr>
                    <w:pStyle w:val="ListParagraph"/>
                    <w:numPr>
                      <w:ilvl w:val="0"/>
                      <w:numId w:val="4"/>
                    </w:numPr>
                    <w:rPr>
                      <w:rFonts w:ascii="Grandview Display" w:hAnsi="Grandview Display"/>
                    </w:rPr>
                  </w:pPr>
                  <w:r>
                    <w:rPr>
                      <w:rFonts w:ascii="Grandview Display" w:hAnsi="Grandview Display"/>
                    </w:rPr>
                    <w:t>Do you use phone scripts?</w:t>
                  </w: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5F0B30F" w14:textId="77777777" w:rsidR="00352CD3" w:rsidRPr="0064476D" w:rsidRDefault="00352CD3" w:rsidP="00AD65E1">
                  <w:pPr>
                    <w:rPr>
                      <w:rFonts w:ascii="Grandview Display" w:hAnsi="Grandview Display"/>
                    </w:rPr>
                  </w:pPr>
                </w:p>
              </w:tc>
            </w:tr>
            <w:tr w:rsidR="00352CD3" w:rsidRPr="0064476D" w14:paraId="6C5F9DB6"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8896145" w14:textId="30C15774" w:rsidR="00352CD3" w:rsidRPr="00665B96" w:rsidRDefault="009637D3" w:rsidP="00665B96">
                  <w:pPr>
                    <w:pStyle w:val="ListParagraph"/>
                    <w:numPr>
                      <w:ilvl w:val="0"/>
                      <w:numId w:val="4"/>
                    </w:numPr>
                    <w:rPr>
                      <w:rFonts w:ascii="Grandview Display" w:hAnsi="Grandview Display"/>
                    </w:rPr>
                  </w:pPr>
                  <w:r>
                    <w:rPr>
                      <w:rFonts w:ascii="Grandview Display" w:hAnsi="Grandview Display"/>
                    </w:rPr>
                    <w:t>What information do you collect every time?</w:t>
                  </w: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9654046" w14:textId="77777777" w:rsidR="00352CD3" w:rsidRPr="0064476D" w:rsidRDefault="00352CD3" w:rsidP="00AD65E1">
                  <w:pPr>
                    <w:rPr>
                      <w:rFonts w:ascii="Grandview Display" w:hAnsi="Grandview Display"/>
                    </w:rPr>
                  </w:pPr>
                </w:p>
              </w:tc>
            </w:tr>
            <w:tr w:rsidR="007545B7" w:rsidRPr="0064476D" w14:paraId="11DF4476"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C6F61D0" w14:textId="743178F6" w:rsidR="007545B7" w:rsidRPr="00665B96" w:rsidRDefault="009637D3" w:rsidP="00665B96">
                  <w:pPr>
                    <w:pStyle w:val="ListParagraph"/>
                    <w:numPr>
                      <w:ilvl w:val="0"/>
                      <w:numId w:val="4"/>
                    </w:numPr>
                    <w:rPr>
                      <w:rFonts w:ascii="Grandview Display" w:hAnsi="Grandview Display"/>
                    </w:rPr>
                  </w:pPr>
                  <w:r>
                    <w:rPr>
                      <w:rFonts w:ascii="Grandview Display" w:hAnsi="Grandview Display"/>
                    </w:rPr>
                    <w:t>Customer hold times and reasons established</w:t>
                  </w: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8084F84" w14:textId="77777777" w:rsidR="007545B7" w:rsidRPr="0064476D" w:rsidRDefault="007545B7" w:rsidP="00AD65E1">
                  <w:pPr>
                    <w:rPr>
                      <w:rFonts w:ascii="Grandview Display" w:hAnsi="Grandview Display"/>
                    </w:rPr>
                  </w:pPr>
                </w:p>
              </w:tc>
            </w:tr>
            <w:tr w:rsidR="009357F9" w:rsidRPr="0064476D" w14:paraId="0A99EA22"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left w:val="single" w:sz="4" w:space="0" w:color="344384"/>
                    <w:right w:val="single" w:sz="4" w:space="0" w:color="344384"/>
                  </w:tcBorders>
                  <w:shd w:val="clear" w:color="auto" w:fill="auto"/>
                </w:tcPr>
                <w:p w14:paraId="27F6ABCF" w14:textId="0F256620" w:rsidR="009357F9" w:rsidRPr="00665B96" w:rsidRDefault="009637D3" w:rsidP="00665B96">
                  <w:pPr>
                    <w:pStyle w:val="ListParagraph"/>
                    <w:numPr>
                      <w:ilvl w:val="0"/>
                      <w:numId w:val="4"/>
                    </w:numPr>
                    <w:rPr>
                      <w:rFonts w:ascii="Grandview Display" w:hAnsi="Grandview Display"/>
                    </w:rPr>
                  </w:pPr>
                  <w:r>
                    <w:rPr>
                      <w:rFonts w:ascii="Grandview Display" w:hAnsi="Grandview Display"/>
                    </w:rPr>
                    <w:t>Are there multiple line transfers to other departments?</w:t>
                  </w:r>
                </w:p>
              </w:tc>
              <w:tc>
                <w:tcPr>
                  <w:tcW w:w="1530" w:type="dxa"/>
                  <w:tcBorders>
                    <w:left w:val="single" w:sz="4" w:space="0" w:color="344384"/>
                    <w:right w:val="single" w:sz="4" w:space="0" w:color="344384"/>
                  </w:tcBorders>
                  <w:shd w:val="clear" w:color="auto" w:fill="auto"/>
                </w:tcPr>
                <w:p w14:paraId="3D29E098" w14:textId="77777777" w:rsidR="009357F9" w:rsidRPr="0064476D" w:rsidRDefault="009357F9" w:rsidP="00AD65E1">
                  <w:pPr>
                    <w:rPr>
                      <w:rFonts w:ascii="Grandview Display" w:hAnsi="Grandview Display"/>
                    </w:rPr>
                  </w:pPr>
                </w:p>
              </w:tc>
            </w:tr>
            <w:tr w:rsidR="007545B7" w:rsidRPr="0064476D" w14:paraId="5BC64232"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344384"/>
                </w:tcPr>
                <w:p w14:paraId="33AB93E4" w14:textId="768E59D5" w:rsidR="007545B7" w:rsidRPr="00FB0D3D" w:rsidRDefault="00FB0D3D" w:rsidP="00FB0D3D">
                  <w:pPr>
                    <w:jc w:val="center"/>
                    <w:rPr>
                      <w:rFonts w:ascii="Grandview Display" w:hAnsi="Grandview Display"/>
                      <w:b/>
                      <w:bCs/>
                      <w:color w:val="FFFFFF" w:themeColor="background1"/>
                      <w:sz w:val="24"/>
                    </w:rPr>
                  </w:pPr>
                  <w:r w:rsidRPr="00FB0D3D">
                    <w:rPr>
                      <w:rFonts w:ascii="Grandview Display" w:hAnsi="Grandview Display"/>
                      <w:b/>
                      <w:bCs/>
                      <w:color w:val="FFFFFF" w:themeColor="background1"/>
                      <w:sz w:val="24"/>
                    </w:rPr>
                    <w:t>Dispatch</w:t>
                  </w: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344384"/>
                </w:tcPr>
                <w:p w14:paraId="58554F0B" w14:textId="77777777" w:rsidR="007545B7" w:rsidRPr="00FB0D3D" w:rsidRDefault="007545B7" w:rsidP="00AD65E1">
                  <w:pPr>
                    <w:rPr>
                      <w:rFonts w:ascii="Grandview Display" w:hAnsi="Grandview Display"/>
                      <w:b/>
                      <w:bCs/>
                      <w:color w:val="FFFFFF" w:themeColor="background1"/>
                      <w:sz w:val="24"/>
                    </w:rPr>
                  </w:pPr>
                </w:p>
              </w:tc>
            </w:tr>
            <w:tr w:rsidR="007545B7" w:rsidRPr="0064476D" w14:paraId="2B646835"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9370221" w14:textId="05C4F85A" w:rsidR="007545B7" w:rsidRPr="00665B96" w:rsidRDefault="00FB0D3D" w:rsidP="00665B96">
                  <w:pPr>
                    <w:pStyle w:val="ListParagraph"/>
                    <w:numPr>
                      <w:ilvl w:val="0"/>
                      <w:numId w:val="4"/>
                    </w:numPr>
                    <w:rPr>
                      <w:rFonts w:ascii="Grandview Display" w:hAnsi="Grandview Display"/>
                    </w:rPr>
                  </w:pPr>
                  <w:r>
                    <w:rPr>
                      <w:rFonts w:ascii="Grandview Display" w:hAnsi="Grandview Display"/>
                    </w:rPr>
                    <w:t>Lead time from first contact to first visit</w:t>
                  </w: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E598587" w14:textId="77777777" w:rsidR="007545B7" w:rsidRPr="0064476D" w:rsidRDefault="007545B7" w:rsidP="00AD65E1">
                  <w:pPr>
                    <w:rPr>
                      <w:rFonts w:ascii="Grandview Display" w:hAnsi="Grandview Display"/>
                    </w:rPr>
                  </w:pPr>
                </w:p>
              </w:tc>
            </w:tr>
            <w:tr w:rsidR="007545B7" w:rsidRPr="0064476D" w14:paraId="7E352042"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8BC9222" w14:textId="57924096" w:rsidR="007545B7" w:rsidRPr="00665B96" w:rsidRDefault="00FB0D3D" w:rsidP="00665B96">
                  <w:pPr>
                    <w:pStyle w:val="ListParagraph"/>
                    <w:numPr>
                      <w:ilvl w:val="0"/>
                      <w:numId w:val="4"/>
                    </w:numPr>
                    <w:rPr>
                      <w:rFonts w:ascii="Grandview Display" w:hAnsi="Grandview Display"/>
                    </w:rPr>
                  </w:pPr>
                  <w:r>
                    <w:rPr>
                      <w:rFonts w:ascii="Grandview Display" w:hAnsi="Grandview Display"/>
                    </w:rPr>
                    <w:t>Customer prepared for the visit (told exactly what to expect?)</w:t>
                  </w: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53F087B" w14:textId="77777777" w:rsidR="007545B7" w:rsidRPr="0064476D" w:rsidRDefault="007545B7" w:rsidP="00AD65E1">
                  <w:pPr>
                    <w:rPr>
                      <w:rFonts w:ascii="Grandview Display" w:hAnsi="Grandview Display"/>
                    </w:rPr>
                  </w:pPr>
                </w:p>
              </w:tc>
            </w:tr>
            <w:tr w:rsidR="007545B7" w:rsidRPr="0064476D" w14:paraId="75F9B959"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1A1C371" w14:textId="21888F36" w:rsidR="007545B7" w:rsidRPr="00665B96" w:rsidRDefault="00FB0D3D" w:rsidP="00665B96">
                  <w:pPr>
                    <w:pStyle w:val="ListParagraph"/>
                    <w:numPr>
                      <w:ilvl w:val="0"/>
                      <w:numId w:val="4"/>
                    </w:numPr>
                    <w:rPr>
                      <w:rFonts w:ascii="Grandview Display" w:hAnsi="Grandview Display"/>
                    </w:rPr>
                  </w:pPr>
                  <w:r>
                    <w:rPr>
                      <w:rFonts w:ascii="Grandview Display" w:hAnsi="Grandview Display"/>
                    </w:rPr>
                    <w:t>Must an adult be present?</w:t>
                  </w: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5D3B5FF" w14:textId="77777777" w:rsidR="007545B7" w:rsidRPr="0064476D" w:rsidRDefault="007545B7" w:rsidP="00AD65E1">
                  <w:pPr>
                    <w:rPr>
                      <w:rFonts w:ascii="Grandview Display" w:hAnsi="Grandview Display"/>
                    </w:rPr>
                  </w:pPr>
                </w:p>
              </w:tc>
            </w:tr>
            <w:tr w:rsidR="007545B7" w:rsidRPr="0064476D" w14:paraId="0D0195F1"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top w:val="none" w:sz="0" w:space="0" w:color="auto"/>
                    <w:left w:val="none" w:sz="0" w:space="0" w:color="auto"/>
                    <w:bottom w:val="single" w:sz="8" w:space="0" w:color="344384"/>
                    <w:right w:val="none" w:sz="0" w:space="0" w:color="auto"/>
                    <w:tl2br w:val="none" w:sz="0" w:space="0" w:color="auto"/>
                    <w:tr2bl w:val="none" w:sz="0" w:space="0" w:color="auto"/>
                  </w:tcBorders>
                  <w:shd w:val="clear" w:color="auto" w:fill="auto"/>
                </w:tcPr>
                <w:p w14:paraId="14B5131B" w14:textId="1628A420" w:rsidR="007545B7" w:rsidRPr="00665B96" w:rsidRDefault="00FB0D3D" w:rsidP="00665B96">
                  <w:pPr>
                    <w:pStyle w:val="ListParagraph"/>
                    <w:numPr>
                      <w:ilvl w:val="0"/>
                      <w:numId w:val="4"/>
                    </w:numPr>
                    <w:rPr>
                      <w:rFonts w:ascii="Grandview Display" w:hAnsi="Grandview Display"/>
                    </w:rPr>
                  </w:pPr>
                  <w:r>
                    <w:rPr>
                      <w:rFonts w:ascii="Grandview Display" w:hAnsi="Grandview Display"/>
                    </w:rPr>
                    <w:t>Will all decision-makers be present?</w:t>
                  </w:r>
                </w:p>
              </w:tc>
              <w:tc>
                <w:tcPr>
                  <w:tcW w:w="1530" w:type="dxa"/>
                  <w:tcBorders>
                    <w:top w:val="none" w:sz="0" w:space="0" w:color="auto"/>
                    <w:left w:val="none" w:sz="0" w:space="0" w:color="auto"/>
                    <w:bottom w:val="single" w:sz="8" w:space="0" w:color="344384"/>
                    <w:right w:val="none" w:sz="0" w:space="0" w:color="auto"/>
                    <w:tl2br w:val="none" w:sz="0" w:space="0" w:color="auto"/>
                    <w:tr2bl w:val="none" w:sz="0" w:space="0" w:color="auto"/>
                  </w:tcBorders>
                  <w:shd w:val="clear" w:color="auto" w:fill="auto"/>
                </w:tcPr>
                <w:p w14:paraId="01AAB580" w14:textId="77777777" w:rsidR="007545B7" w:rsidRPr="0064476D" w:rsidRDefault="007545B7" w:rsidP="00AD65E1">
                  <w:pPr>
                    <w:rPr>
                      <w:rFonts w:ascii="Grandview Display" w:hAnsi="Grandview Display"/>
                    </w:rPr>
                  </w:pPr>
                </w:p>
              </w:tc>
            </w:tr>
            <w:tr w:rsidR="00FB0D3D" w:rsidRPr="0064476D" w14:paraId="375293BB"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top w:val="single" w:sz="8" w:space="0" w:color="344384"/>
                    <w:left w:val="single" w:sz="8" w:space="0" w:color="344384"/>
                    <w:bottom w:val="single" w:sz="8" w:space="0" w:color="344384"/>
                    <w:right w:val="single" w:sz="8" w:space="0" w:color="344384"/>
                  </w:tcBorders>
                  <w:shd w:val="clear" w:color="auto" w:fill="auto"/>
                </w:tcPr>
                <w:p w14:paraId="4675B2AC" w14:textId="38A27AB4" w:rsidR="00FB0D3D" w:rsidRDefault="00FB0D3D" w:rsidP="00665B96">
                  <w:pPr>
                    <w:pStyle w:val="ListParagraph"/>
                    <w:numPr>
                      <w:ilvl w:val="0"/>
                      <w:numId w:val="4"/>
                    </w:numPr>
                    <w:rPr>
                      <w:rFonts w:ascii="Grandview Display" w:hAnsi="Grandview Display"/>
                    </w:rPr>
                  </w:pPr>
                  <w:r>
                    <w:rPr>
                      <w:rFonts w:ascii="Grandview Display" w:hAnsi="Grandview Display"/>
                    </w:rPr>
                    <w:t>Do you have a pet policy?</w:t>
                  </w:r>
                </w:p>
              </w:tc>
              <w:tc>
                <w:tcPr>
                  <w:tcW w:w="1530" w:type="dxa"/>
                  <w:tcBorders>
                    <w:top w:val="single" w:sz="8" w:space="0" w:color="344384"/>
                    <w:left w:val="single" w:sz="8" w:space="0" w:color="344384"/>
                    <w:bottom w:val="single" w:sz="8" w:space="0" w:color="344384"/>
                    <w:right w:val="single" w:sz="8" w:space="0" w:color="344384"/>
                  </w:tcBorders>
                  <w:shd w:val="clear" w:color="auto" w:fill="auto"/>
                </w:tcPr>
                <w:p w14:paraId="2C54411C" w14:textId="77777777" w:rsidR="00FB0D3D" w:rsidRPr="0064476D" w:rsidRDefault="00FB0D3D" w:rsidP="00AD65E1">
                  <w:pPr>
                    <w:rPr>
                      <w:rFonts w:ascii="Grandview Display" w:hAnsi="Grandview Display"/>
                    </w:rPr>
                  </w:pPr>
                </w:p>
              </w:tc>
            </w:tr>
            <w:tr w:rsidR="00FB0D3D" w:rsidRPr="0064476D" w14:paraId="08DED13F"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top w:val="single" w:sz="8" w:space="0" w:color="344384"/>
                    <w:left w:val="single" w:sz="8" w:space="0" w:color="344384"/>
                    <w:bottom w:val="single" w:sz="8" w:space="0" w:color="344384"/>
                    <w:right w:val="single" w:sz="8" w:space="0" w:color="344384"/>
                  </w:tcBorders>
                  <w:shd w:val="clear" w:color="auto" w:fill="auto"/>
                </w:tcPr>
                <w:p w14:paraId="47A4E726" w14:textId="4577FA24" w:rsidR="00FB0D3D" w:rsidRDefault="00FB0D3D" w:rsidP="00665B96">
                  <w:pPr>
                    <w:pStyle w:val="ListParagraph"/>
                    <w:numPr>
                      <w:ilvl w:val="0"/>
                      <w:numId w:val="4"/>
                    </w:numPr>
                    <w:rPr>
                      <w:rFonts w:ascii="Grandview Display" w:hAnsi="Grandview Display"/>
                    </w:rPr>
                  </w:pPr>
                  <w:r>
                    <w:rPr>
                      <w:rFonts w:ascii="Grandview Display" w:hAnsi="Grandview Display"/>
                    </w:rPr>
                    <w:t>Are payment expectations set?</w:t>
                  </w:r>
                </w:p>
              </w:tc>
              <w:tc>
                <w:tcPr>
                  <w:tcW w:w="1530" w:type="dxa"/>
                  <w:tcBorders>
                    <w:top w:val="single" w:sz="8" w:space="0" w:color="344384"/>
                    <w:left w:val="single" w:sz="8" w:space="0" w:color="344384"/>
                    <w:bottom w:val="single" w:sz="8" w:space="0" w:color="344384"/>
                    <w:right w:val="single" w:sz="8" w:space="0" w:color="344384"/>
                  </w:tcBorders>
                  <w:shd w:val="clear" w:color="auto" w:fill="auto"/>
                </w:tcPr>
                <w:p w14:paraId="1C44723A" w14:textId="77777777" w:rsidR="00FB0D3D" w:rsidRPr="0064476D" w:rsidRDefault="00FB0D3D" w:rsidP="00AD65E1">
                  <w:pPr>
                    <w:rPr>
                      <w:rFonts w:ascii="Grandview Display" w:hAnsi="Grandview Display"/>
                    </w:rPr>
                  </w:pPr>
                </w:p>
              </w:tc>
            </w:tr>
            <w:tr w:rsidR="00FB0D3D" w:rsidRPr="0064476D" w14:paraId="50D9653F"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top w:val="single" w:sz="8" w:space="0" w:color="344384"/>
                    <w:left w:val="single" w:sz="8" w:space="0" w:color="344384"/>
                    <w:bottom w:val="single" w:sz="8" w:space="0" w:color="344384"/>
                    <w:right w:val="single" w:sz="8" w:space="0" w:color="344384"/>
                  </w:tcBorders>
                  <w:shd w:val="clear" w:color="auto" w:fill="auto"/>
                </w:tcPr>
                <w:p w14:paraId="5803EBA2" w14:textId="47686AC7" w:rsidR="00FB0D3D" w:rsidRDefault="00FB0D3D" w:rsidP="00665B96">
                  <w:pPr>
                    <w:pStyle w:val="ListParagraph"/>
                    <w:numPr>
                      <w:ilvl w:val="0"/>
                      <w:numId w:val="4"/>
                    </w:numPr>
                    <w:rPr>
                      <w:rFonts w:ascii="Grandview Display" w:hAnsi="Grandview Display"/>
                    </w:rPr>
                  </w:pPr>
                  <w:r>
                    <w:rPr>
                      <w:rFonts w:ascii="Grandview Display" w:hAnsi="Grandview Display"/>
                    </w:rPr>
                    <w:t>Are they prepared for the next contact? (reminder call, text, etc.)</w:t>
                  </w:r>
                </w:p>
              </w:tc>
              <w:tc>
                <w:tcPr>
                  <w:tcW w:w="1530" w:type="dxa"/>
                  <w:tcBorders>
                    <w:top w:val="single" w:sz="8" w:space="0" w:color="344384"/>
                    <w:left w:val="single" w:sz="8" w:space="0" w:color="344384"/>
                    <w:bottom w:val="single" w:sz="8" w:space="0" w:color="344384"/>
                    <w:right w:val="single" w:sz="8" w:space="0" w:color="344384"/>
                  </w:tcBorders>
                  <w:shd w:val="clear" w:color="auto" w:fill="auto"/>
                </w:tcPr>
                <w:p w14:paraId="29738C48" w14:textId="77777777" w:rsidR="00FB0D3D" w:rsidRPr="0064476D" w:rsidRDefault="00FB0D3D" w:rsidP="00AD65E1">
                  <w:pPr>
                    <w:rPr>
                      <w:rFonts w:ascii="Grandview Display" w:hAnsi="Grandview Display"/>
                    </w:rPr>
                  </w:pPr>
                </w:p>
              </w:tc>
            </w:tr>
          </w:tbl>
          <w:p w14:paraId="01F8E31A" w14:textId="77777777" w:rsidR="00B77123" w:rsidRPr="0064476D" w:rsidRDefault="00B77123" w:rsidP="007545B7">
            <w:pPr>
              <w:rPr>
                <w:rFonts w:ascii="Grandview Display" w:hAnsi="Grandview Display"/>
              </w:rPr>
            </w:pPr>
          </w:p>
        </w:tc>
      </w:tr>
      <w:tr w:rsidR="005B66A7" w:rsidRPr="0064476D" w14:paraId="506043B5" w14:textId="77777777" w:rsidTr="00A07682">
        <w:tc>
          <w:tcPr>
            <w:tcW w:w="2160" w:type="dxa"/>
          </w:tcPr>
          <w:p w14:paraId="5F52E0A7" w14:textId="77777777" w:rsidR="005B66A7" w:rsidRPr="0064476D" w:rsidRDefault="005B66A7" w:rsidP="00FD6F85">
            <w:pPr>
              <w:pStyle w:val="NoSpacing"/>
              <w:rPr>
                <w:rFonts w:ascii="Grandview Display" w:hAnsi="Grandview Display"/>
              </w:rPr>
            </w:pPr>
            <w:r w:rsidRPr="0064476D">
              <w:rPr>
                <w:rFonts w:ascii="Grandview Display" w:hAnsi="Grandview Display"/>
                <w:noProof/>
              </w:rPr>
              <w:lastRenderedPageBreak/>
              <mc:AlternateContent>
                <mc:Choice Requires="wpg">
                  <w:drawing>
                    <wp:inline distT="0" distB="0" distL="0" distR="0" wp14:anchorId="1176EB39" wp14:editId="4FDAA3FF">
                      <wp:extent cx="1287780" cy="9006840"/>
                      <wp:effectExtent l="0" t="0" r="26670" b="15240"/>
                      <wp:docPr id="1687107221" name="Group 1687107221" descr="decorative element"/>
                      <wp:cNvGraphicFramePr/>
                      <a:graphic xmlns:a="http://schemas.openxmlformats.org/drawingml/2006/main">
                        <a:graphicData uri="http://schemas.microsoft.com/office/word/2010/wordprocessingGroup">
                          <wpg:wgp>
                            <wpg:cNvGrpSpPr/>
                            <wpg:grpSpPr>
                              <a:xfrm>
                                <a:off x="0" y="0"/>
                                <a:ext cx="1287780" cy="9006840"/>
                                <a:chOff x="0" y="0"/>
                                <a:chExt cx="10178415" cy="8902700"/>
                              </a:xfrm>
                            </wpg:grpSpPr>
                            <wps:wsp>
                              <wps:cNvPr id="1173127353" name="Rectangle 1173127353"/>
                              <wps:cNvSpPr>
                                <a:spLocks/>
                              </wps:cNvSpPr>
                              <wps:spPr>
                                <a:xfrm>
                                  <a:off x="0" y="0"/>
                                  <a:ext cx="10178415" cy="8902700"/>
                                </a:xfrm>
                                <a:prstGeom prst="rect">
                                  <a:avLst/>
                                </a:prstGeom>
                                <a:solidFill>
                                  <a:srgbClr val="344384"/>
                                </a:solidFill>
                                <a:ln w="12700" cap="flat" cmpd="sng" algn="ctr">
                                  <a:solidFill>
                                    <a:srgbClr val="FD390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5827425" name="Text Box 985827425"/>
                              <wps:cNvSpPr txBox="1">
                                <a:spLocks/>
                              </wps:cNvSpPr>
                              <wps:spPr>
                                <a:xfrm>
                                  <a:off x="21301" y="53340"/>
                                  <a:ext cx="10157114" cy="1920240"/>
                                </a:xfrm>
                                <a:prstGeom prst="rect">
                                  <a:avLst/>
                                </a:prstGeom>
                                <a:noFill/>
                                <a:ln w="6350">
                                  <a:noFill/>
                                </a:ln>
                              </wps:spPr>
                              <wps:txbx>
                                <w:txbxContent>
                                  <w:p w14:paraId="0E2BC5FE" w14:textId="77777777" w:rsidR="005B66A7" w:rsidRPr="00587494" w:rsidRDefault="005B66A7" w:rsidP="005B66A7">
                                    <w:pPr>
                                      <w:pStyle w:val="Heading1"/>
                                      <w:rPr>
                                        <w:rFonts w:ascii="Grandview" w:hAnsi="Grandview"/>
                                      </w:rPr>
                                    </w:pPr>
                                  </w:p>
                                  <w:p w14:paraId="405753A0" w14:textId="2C51EB02" w:rsidR="005B66A7" w:rsidRPr="00587494" w:rsidRDefault="005B66A7" w:rsidP="005B66A7">
                                    <w:pPr>
                                      <w:pStyle w:val="Heading2"/>
                                      <w:rPr>
                                        <w:rFonts w:ascii="Grandview" w:hAnsi="Grandvie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176EB39" id="Group 1687107221" o:spid="_x0000_s1029" alt="decorative element" style="width:101.4pt;height:709.2pt;mso-position-horizontal-relative:char;mso-position-vertical-relative:line" coordsize="101784,89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">
                      <v:rect id="Rectangle 1173127353" o:spid="_x0000_s1030" style="position:absolute;width:101784;height:89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" fillcolor="#344384" strokecolor="#fd3903" strokeweight="1pt">
                        <v:path arrowok="t"/>
                      </v:rect>
                      <v:shape id="Text Box 985827425" o:spid="_x0000_s1031" type="#_x0000_t202" style="position:absolute;left:213;top:533;width:101571;height:19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" filled="f" stroked="f" strokeweight=".5pt">
                        <v:textbox>
                          <w:txbxContent>
                            <w:p w14:paraId="0E2BC5FE" w14:textId="77777777" w:rsidR="005B66A7" w:rsidRPr="00587494" w:rsidRDefault="005B66A7" w:rsidP="005B66A7">
                              <w:pPr>
                                <w:pStyle w:val="Heading1"/>
                                <w:rPr>
                                  <w:rFonts w:ascii="Grandview" w:hAnsi="Grandview"/>
                                </w:rPr>
                              </w:pPr>
                            </w:p>
                            <w:p w14:paraId="405753A0" w14:textId="2C51EB02" w:rsidR="005B66A7" w:rsidRPr="00587494" w:rsidRDefault="005B66A7" w:rsidP="005B66A7">
                              <w:pPr>
                                <w:pStyle w:val="Heading2"/>
                                <w:rPr>
                                  <w:rFonts w:ascii="Grandview" w:hAnsi="Grandview"/>
                                </w:rPr>
                              </w:pPr>
                            </w:p>
                          </w:txbxContent>
                        </v:textbox>
                      </v:shape>
                      <w10:anchorlock/>
                    </v:group>
                  </w:pict>
                </mc:Fallback>
              </mc:AlternateContent>
            </w:r>
          </w:p>
        </w:tc>
        <w:tc>
          <w:tcPr>
            <w:tcW w:w="8630" w:type="dxa"/>
            <w:tcBorders>
              <w:left w:val="nil"/>
            </w:tcBorders>
            <w:tcMar>
              <w:left w:w="144" w:type="dxa"/>
              <w:right w:w="72" w:type="dxa"/>
            </w:tcMar>
          </w:tcPr>
          <w:tbl>
            <w:tblPr>
              <w:tblStyle w:val="AcademicSelfAddessment"/>
              <w:tblW w:w="8491" w:type="dxa"/>
              <w:tblBorders>
                <w:top w:val="single" w:sz="4" w:space="0" w:color="344384"/>
                <w:left w:val="single" w:sz="4" w:space="0" w:color="344384"/>
                <w:bottom w:val="single" w:sz="4" w:space="0" w:color="344384"/>
                <w:right w:val="single" w:sz="4" w:space="0" w:color="344384"/>
                <w:insideH w:val="single" w:sz="4" w:space="0" w:color="344384"/>
                <w:insideV w:val="single" w:sz="4" w:space="0" w:color="344384"/>
              </w:tblBorders>
              <w:tblLayout w:type="fixed"/>
              <w:tblLook w:val="0420" w:firstRow="1" w:lastRow="0" w:firstColumn="0" w:lastColumn="0" w:noHBand="0" w:noVBand="1"/>
            </w:tblPr>
            <w:tblGrid>
              <w:gridCol w:w="6961"/>
              <w:gridCol w:w="1530"/>
            </w:tblGrid>
            <w:tr w:rsidR="005B66A7" w:rsidRPr="0064476D" w14:paraId="2E890690" w14:textId="77777777" w:rsidTr="00A07682">
              <w:trPr>
                <w:cnfStyle w:val="100000000000" w:firstRow="1" w:lastRow="0" w:firstColumn="0" w:lastColumn="0" w:oddVBand="0" w:evenVBand="0" w:oddHBand="0" w:evenHBand="0" w:firstRowFirstColumn="0" w:firstRowLastColumn="0" w:lastRowFirstColumn="0" w:lastRowLastColumn="0"/>
                <w:trHeight w:val="432"/>
              </w:trPr>
              <w:tc>
                <w:tcPr>
                  <w:tcW w:w="6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04CF0F2" w14:textId="317B7FB8" w:rsidR="005B66A7" w:rsidRPr="00FB0D3D" w:rsidRDefault="00FB0D3D" w:rsidP="00FB0D3D">
                  <w:pPr>
                    <w:pStyle w:val="ListParagraph"/>
                    <w:numPr>
                      <w:ilvl w:val="0"/>
                      <w:numId w:val="4"/>
                    </w:numPr>
                    <w:jc w:val="left"/>
                    <w:rPr>
                      <w:rFonts w:ascii="Grandview Display" w:hAnsi="Grandview Display"/>
                      <w:b w:val="0"/>
                      <w:bCs/>
                    </w:rPr>
                  </w:pPr>
                  <w:r>
                    <w:rPr>
                      <w:rFonts w:ascii="Grandview Display" w:hAnsi="Grandview Display"/>
                      <w:b w:val="0"/>
                      <w:bCs/>
                    </w:rPr>
                    <w:t>How is the technician prepared?</w:t>
                  </w: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2C4449D" w14:textId="77777777" w:rsidR="005B66A7" w:rsidRPr="00FB0D3D" w:rsidRDefault="005B66A7" w:rsidP="00FD6F85">
                  <w:pPr>
                    <w:rPr>
                      <w:rFonts w:ascii="Grandview Display" w:hAnsi="Grandview Display"/>
                      <w:b w:val="0"/>
                      <w:bCs/>
                    </w:rPr>
                  </w:pPr>
                </w:p>
              </w:tc>
            </w:tr>
            <w:tr w:rsidR="005B66A7" w:rsidRPr="0064476D" w14:paraId="15D9CD40"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left w:val="single" w:sz="4" w:space="0" w:color="344384"/>
                    <w:bottom w:val="single" w:sz="4" w:space="0" w:color="344384"/>
                    <w:right w:val="single" w:sz="4" w:space="0" w:color="344384"/>
                  </w:tcBorders>
                  <w:shd w:val="clear" w:color="auto" w:fill="auto"/>
                </w:tcPr>
                <w:p w14:paraId="59CD9FBF" w14:textId="3E248549" w:rsidR="005B66A7" w:rsidRPr="00665B96" w:rsidRDefault="00FB0D3D" w:rsidP="00FB0D3D">
                  <w:pPr>
                    <w:pStyle w:val="ListParagraph"/>
                    <w:numPr>
                      <w:ilvl w:val="0"/>
                      <w:numId w:val="4"/>
                    </w:numPr>
                    <w:rPr>
                      <w:rFonts w:ascii="Grandview Display" w:hAnsi="Grandview Display"/>
                    </w:rPr>
                  </w:pPr>
                  <w:r>
                    <w:rPr>
                      <w:rFonts w:ascii="Grandview Display" w:hAnsi="Grandview Display"/>
                    </w:rPr>
                    <w:t>Do you have a “warm handoff”?</w:t>
                  </w:r>
                </w:p>
              </w:tc>
              <w:tc>
                <w:tcPr>
                  <w:tcW w:w="1530" w:type="dxa"/>
                  <w:tcBorders>
                    <w:left w:val="single" w:sz="4" w:space="0" w:color="344384"/>
                    <w:bottom w:val="single" w:sz="4" w:space="0" w:color="344384"/>
                    <w:right w:val="single" w:sz="4" w:space="0" w:color="344384"/>
                  </w:tcBorders>
                  <w:shd w:val="clear" w:color="auto" w:fill="auto"/>
                </w:tcPr>
                <w:p w14:paraId="40764FA2" w14:textId="77777777" w:rsidR="005B66A7" w:rsidRPr="0064476D" w:rsidRDefault="005B66A7" w:rsidP="00FD6F85">
                  <w:pPr>
                    <w:rPr>
                      <w:rFonts w:ascii="Grandview Display" w:hAnsi="Grandview Display"/>
                    </w:rPr>
                  </w:pPr>
                </w:p>
              </w:tc>
            </w:tr>
            <w:tr w:rsidR="005B66A7" w:rsidRPr="0064476D" w14:paraId="1C10B49F"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top w:val="single" w:sz="4" w:space="0" w:color="344384"/>
                    <w:left w:val="single" w:sz="4" w:space="0" w:color="344384"/>
                    <w:bottom w:val="single" w:sz="4" w:space="0" w:color="344384"/>
                    <w:right w:val="single" w:sz="4" w:space="0" w:color="344384"/>
                  </w:tcBorders>
                  <w:shd w:val="clear" w:color="auto" w:fill="auto"/>
                </w:tcPr>
                <w:p w14:paraId="5FA3CA18" w14:textId="1B952633" w:rsidR="005B66A7" w:rsidRPr="00665B96" w:rsidRDefault="00FB0D3D" w:rsidP="00FB0D3D">
                  <w:pPr>
                    <w:pStyle w:val="ListParagraph"/>
                    <w:numPr>
                      <w:ilvl w:val="0"/>
                      <w:numId w:val="4"/>
                    </w:numPr>
                    <w:rPr>
                      <w:rFonts w:ascii="Grandview Display" w:hAnsi="Grandview Display"/>
                    </w:rPr>
                  </w:pPr>
                  <w:r>
                    <w:rPr>
                      <w:rFonts w:ascii="Grandview Display" w:hAnsi="Grandview Display"/>
                    </w:rPr>
                    <w:t>How are your arrival times handled? (exact, window, etc.?)</w:t>
                  </w:r>
                </w:p>
              </w:tc>
              <w:tc>
                <w:tcPr>
                  <w:tcW w:w="1530" w:type="dxa"/>
                  <w:tcBorders>
                    <w:top w:val="single" w:sz="4" w:space="0" w:color="344384"/>
                    <w:left w:val="single" w:sz="4" w:space="0" w:color="344384"/>
                    <w:bottom w:val="single" w:sz="4" w:space="0" w:color="344384"/>
                    <w:right w:val="single" w:sz="4" w:space="0" w:color="344384"/>
                  </w:tcBorders>
                  <w:shd w:val="clear" w:color="auto" w:fill="auto"/>
                </w:tcPr>
                <w:p w14:paraId="298CDD40" w14:textId="77777777" w:rsidR="005B66A7" w:rsidRPr="0064476D" w:rsidRDefault="005B66A7" w:rsidP="00FD6F85">
                  <w:pPr>
                    <w:rPr>
                      <w:rFonts w:ascii="Grandview Display" w:hAnsi="Grandview Display"/>
                    </w:rPr>
                  </w:pPr>
                </w:p>
              </w:tc>
            </w:tr>
            <w:tr w:rsidR="005B66A7" w:rsidRPr="0064476D" w14:paraId="7814F73F"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top w:val="single" w:sz="4" w:space="0" w:color="344384"/>
                    <w:left w:val="single" w:sz="4" w:space="0" w:color="344384"/>
                    <w:bottom w:val="single" w:sz="4" w:space="0" w:color="344384"/>
                    <w:right w:val="single" w:sz="4" w:space="0" w:color="344384"/>
                  </w:tcBorders>
                  <w:shd w:val="clear" w:color="auto" w:fill="auto"/>
                </w:tcPr>
                <w:p w14:paraId="47EDFF78" w14:textId="7BCA0724" w:rsidR="005B66A7" w:rsidRPr="00665B96" w:rsidRDefault="00FB0D3D" w:rsidP="00FB0D3D">
                  <w:pPr>
                    <w:pStyle w:val="ListParagraph"/>
                    <w:numPr>
                      <w:ilvl w:val="0"/>
                      <w:numId w:val="4"/>
                    </w:numPr>
                    <w:rPr>
                      <w:rFonts w:ascii="Grandview Display" w:hAnsi="Grandview Display"/>
                    </w:rPr>
                  </w:pPr>
                  <w:r>
                    <w:rPr>
                      <w:rFonts w:ascii="Grandview Display" w:hAnsi="Grandview Display"/>
                    </w:rPr>
                    <w:t>Is your capacity optimized?</w:t>
                  </w:r>
                </w:p>
              </w:tc>
              <w:tc>
                <w:tcPr>
                  <w:tcW w:w="1530" w:type="dxa"/>
                  <w:tcBorders>
                    <w:top w:val="single" w:sz="4" w:space="0" w:color="344384"/>
                    <w:left w:val="single" w:sz="4" w:space="0" w:color="344384"/>
                    <w:bottom w:val="single" w:sz="4" w:space="0" w:color="344384"/>
                    <w:right w:val="single" w:sz="4" w:space="0" w:color="344384"/>
                  </w:tcBorders>
                  <w:shd w:val="clear" w:color="auto" w:fill="auto"/>
                </w:tcPr>
                <w:p w14:paraId="106E71EB" w14:textId="77777777" w:rsidR="005B66A7" w:rsidRPr="0064476D" w:rsidRDefault="005B66A7" w:rsidP="00FD6F85">
                  <w:pPr>
                    <w:rPr>
                      <w:rFonts w:ascii="Grandview Display" w:hAnsi="Grandview Display"/>
                    </w:rPr>
                  </w:pPr>
                </w:p>
              </w:tc>
            </w:tr>
            <w:tr w:rsidR="005B66A7" w:rsidRPr="0064476D" w14:paraId="69B5D8F5"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top w:val="single" w:sz="4" w:space="0" w:color="344384"/>
                    <w:left w:val="single" w:sz="4" w:space="0" w:color="344384"/>
                    <w:bottom w:val="single" w:sz="4" w:space="0" w:color="344384"/>
                    <w:right w:val="single" w:sz="4" w:space="0" w:color="344384"/>
                  </w:tcBorders>
                  <w:shd w:val="clear" w:color="auto" w:fill="auto"/>
                </w:tcPr>
                <w:p w14:paraId="575E128A" w14:textId="0DC66AF4" w:rsidR="005B66A7" w:rsidRPr="00665B96" w:rsidRDefault="005B111C" w:rsidP="00FB0D3D">
                  <w:pPr>
                    <w:pStyle w:val="ListParagraph"/>
                    <w:numPr>
                      <w:ilvl w:val="0"/>
                      <w:numId w:val="4"/>
                    </w:numPr>
                    <w:rPr>
                      <w:rFonts w:ascii="Grandview Display" w:hAnsi="Grandview Display"/>
                    </w:rPr>
                  </w:pPr>
                  <w:r>
                    <w:rPr>
                      <w:rFonts w:ascii="Grandview Display" w:hAnsi="Grandview Display"/>
                    </w:rPr>
                    <w:t>How are priorities and emergencies handled?</w:t>
                  </w:r>
                </w:p>
              </w:tc>
              <w:tc>
                <w:tcPr>
                  <w:tcW w:w="1530" w:type="dxa"/>
                  <w:tcBorders>
                    <w:top w:val="single" w:sz="4" w:space="0" w:color="344384"/>
                    <w:left w:val="single" w:sz="4" w:space="0" w:color="344384"/>
                    <w:bottom w:val="single" w:sz="4" w:space="0" w:color="344384"/>
                    <w:right w:val="single" w:sz="4" w:space="0" w:color="344384"/>
                  </w:tcBorders>
                  <w:shd w:val="clear" w:color="auto" w:fill="auto"/>
                </w:tcPr>
                <w:p w14:paraId="4EFA0C47" w14:textId="77777777" w:rsidR="005B66A7" w:rsidRPr="0064476D" w:rsidRDefault="005B66A7" w:rsidP="00FD6F85">
                  <w:pPr>
                    <w:rPr>
                      <w:rFonts w:ascii="Grandview Display" w:hAnsi="Grandview Display"/>
                    </w:rPr>
                  </w:pPr>
                </w:p>
              </w:tc>
            </w:tr>
            <w:tr w:rsidR="005B66A7" w:rsidRPr="0064476D" w14:paraId="539839F1"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top w:val="single" w:sz="4" w:space="0" w:color="344384"/>
                    <w:left w:val="single" w:sz="4" w:space="0" w:color="344384"/>
                    <w:bottom w:val="single" w:sz="4" w:space="0" w:color="344384"/>
                    <w:right w:val="single" w:sz="4" w:space="0" w:color="344384"/>
                  </w:tcBorders>
                  <w:shd w:val="clear" w:color="auto" w:fill="auto"/>
                </w:tcPr>
                <w:p w14:paraId="00510EB1" w14:textId="71EC1BE8" w:rsidR="005B66A7" w:rsidRPr="00665B96" w:rsidRDefault="005B111C" w:rsidP="00FB0D3D">
                  <w:pPr>
                    <w:pStyle w:val="ListParagraph"/>
                    <w:numPr>
                      <w:ilvl w:val="0"/>
                      <w:numId w:val="4"/>
                    </w:numPr>
                    <w:rPr>
                      <w:rFonts w:ascii="Grandview Display" w:hAnsi="Grandview Display"/>
                    </w:rPr>
                  </w:pPr>
                  <w:r>
                    <w:rPr>
                      <w:rFonts w:ascii="Grandview Display" w:hAnsi="Grandview Display"/>
                    </w:rPr>
                    <w:t>How do you plan for the unplanned?</w:t>
                  </w:r>
                </w:p>
              </w:tc>
              <w:tc>
                <w:tcPr>
                  <w:tcW w:w="1530" w:type="dxa"/>
                  <w:tcBorders>
                    <w:top w:val="single" w:sz="4" w:space="0" w:color="344384"/>
                    <w:left w:val="single" w:sz="4" w:space="0" w:color="344384"/>
                    <w:bottom w:val="single" w:sz="4" w:space="0" w:color="344384"/>
                    <w:right w:val="single" w:sz="4" w:space="0" w:color="344384"/>
                  </w:tcBorders>
                  <w:shd w:val="clear" w:color="auto" w:fill="auto"/>
                </w:tcPr>
                <w:p w14:paraId="40AD4E0E" w14:textId="77777777" w:rsidR="005B66A7" w:rsidRPr="0064476D" w:rsidRDefault="005B66A7" w:rsidP="00FD6F85">
                  <w:pPr>
                    <w:rPr>
                      <w:rFonts w:ascii="Grandview Display" w:hAnsi="Grandview Display"/>
                    </w:rPr>
                  </w:pPr>
                </w:p>
              </w:tc>
            </w:tr>
            <w:tr w:rsidR="005B66A7" w:rsidRPr="0064476D" w14:paraId="49A792AF"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top w:val="single" w:sz="4" w:space="0" w:color="344384"/>
                    <w:left w:val="single" w:sz="4" w:space="0" w:color="344384"/>
                    <w:bottom w:val="single" w:sz="4" w:space="0" w:color="344384"/>
                    <w:right w:val="single" w:sz="4" w:space="0" w:color="344384"/>
                  </w:tcBorders>
                  <w:shd w:val="clear" w:color="auto" w:fill="auto"/>
                </w:tcPr>
                <w:p w14:paraId="11F3A606" w14:textId="47CA7B70" w:rsidR="005B66A7" w:rsidRPr="00665B96" w:rsidRDefault="005B111C" w:rsidP="00FB0D3D">
                  <w:pPr>
                    <w:pStyle w:val="ListParagraph"/>
                    <w:numPr>
                      <w:ilvl w:val="0"/>
                      <w:numId w:val="4"/>
                    </w:numPr>
                    <w:rPr>
                      <w:rFonts w:ascii="Grandview Display" w:hAnsi="Grandview Display"/>
                    </w:rPr>
                  </w:pPr>
                  <w:r>
                    <w:rPr>
                      <w:rFonts w:ascii="Grandview Display" w:hAnsi="Grandview Display"/>
                    </w:rPr>
                    <w:t>Is the right technician dispatched to the right job?</w:t>
                  </w:r>
                </w:p>
              </w:tc>
              <w:tc>
                <w:tcPr>
                  <w:tcW w:w="1530" w:type="dxa"/>
                  <w:tcBorders>
                    <w:top w:val="single" w:sz="4" w:space="0" w:color="344384"/>
                    <w:left w:val="single" w:sz="4" w:space="0" w:color="344384"/>
                    <w:bottom w:val="single" w:sz="4" w:space="0" w:color="344384"/>
                    <w:right w:val="single" w:sz="4" w:space="0" w:color="344384"/>
                  </w:tcBorders>
                  <w:shd w:val="clear" w:color="auto" w:fill="auto"/>
                </w:tcPr>
                <w:p w14:paraId="4B34F4FE" w14:textId="77777777" w:rsidR="005B66A7" w:rsidRPr="0064476D" w:rsidRDefault="005B66A7" w:rsidP="00FD6F85">
                  <w:pPr>
                    <w:rPr>
                      <w:rFonts w:ascii="Grandview Display" w:hAnsi="Grandview Display"/>
                    </w:rPr>
                  </w:pPr>
                </w:p>
              </w:tc>
            </w:tr>
            <w:tr w:rsidR="005B66A7" w:rsidRPr="0064476D" w14:paraId="748FC688"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top w:val="single" w:sz="4" w:space="0" w:color="344384"/>
                    <w:left w:val="single" w:sz="4" w:space="0" w:color="344384"/>
                    <w:bottom w:val="single" w:sz="4" w:space="0" w:color="344384"/>
                    <w:right w:val="single" w:sz="4" w:space="0" w:color="344384"/>
                  </w:tcBorders>
                  <w:shd w:val="clear" w:color="auto" w:fill="auto"/>
                </w:tcPr>
                <w:p w14:paraId="3CB31852" w14:textId="26A2B5E3" w:rsidR="005B66A7" w:rsidRPr="00665B96" w:rsidRDefault="005B111C" w:rsidP="00FB0D3D">
                  <w:pPr>
                    <w:pStyle w:val="ListParagraph"/>
                    <w:numPr>
                      <w:ilvl w:val="0"/>
                      <w:numId w:val="4"/>
                    </w:numPr>
                    <w:rPr>
                      <w:rFonts w:ascii="Grandview Display" w:hAnsi="Grandview Display"/>
                    </w:rPr>
                  </w:pPr>
                  <w:r>
                    <w:rPr>
                      <w:rFonts w:ascii="Grandview Display" w:hAnsi="Grandview Display"/>
                    </w:rPr>
                    <w:t>Do you have an appointment reminder system?</w:t>
                  </w:r>
                </w:p>
              </w:tc>
              <w:tc>
                <w:tcPr>
                  <w:tcW w:w="1530" w:type="dxa"/>
                  <w:tcBorders>
                    <w:top w:val="single" w:sz="4" w:space="0" w:color="344384"/>
                    <w:left w:val="single" w:sz="4" w:space="0" w:color="344384"/>
                    <w:bottom w:val="single" w:sz="4" w:space="0" w:color="344384"/>
                    <w:right w:val="single" w:sz="4" w:space="0" w:color="344384"/>
                  </w:tcBorders>
                  <w:shd w:val="clear" w:color="auto" w:fill="auto"/>
                </w:tcPr>
                <w:p w14:paraId="3DB8C5F9" w14:textId="77777777" w:rsidR="005B66A7" w:rsidRPr="0064476D" w:rsidRDefault="005B66A7" w:rsidP="00FD6F85">
                  <w:pPr>
                    <w:rPr>
                      <w:rFonts w:ascii="Grandview Display" w:hAnsi="Grandview Display"/>
                    </w:rPr>
                  </w:pPr>
                </w:p>
              </w:tc>
            </w:tr>
            <w:tr w:rsidR="005B66A7" w:rsidRPr="0064476D" w14:paraId="52AEA9D6"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top w:val="single" w:sz="18" w:space="0" w:color="344384"/>
                    <w:left w:val="none" w:sz="0" w:space="0" w:color="auto"/>
                    <w:bottom w:val="none" w:sz="0" w:space="0" w:color="auto"/>
                    <w:right w:val="none" w:sz="0" w:space="0" w:color="auto"/>
                    <w:tl2br w:val="none" w:sz="0" w:space="0" w:color="auto"/>
                    <w:tr2bl w:val="none" w:sz="0" w:space="0" w:color="auto"/>
                  </w:tcBorders>
                  <w:shd w:val="clear" w:color="auto" w:fill="344384"/>
                </w:tcPr>
                <w:p w14:paraId="2FC5FD18" w14:textId="208C5791" w:rsidR="005B66A7" w:rsidRPr="005B111C" w:rsidRDefault="005B111C" w:rsidP="005B111C">
                  <w:pPr>
                    <w:jc w:val="center"/>
                    <w:rPr>
                      <w:rFonts w:ascii="Grandview Display" w:hAnsi="Grandview Display"/>
                      <w:b/>
                      <w:bCs/>
                      <w:color w:val="FFFFFF" w:themeColor="background1"/>
                      <w:sz w:val="24"/>
                    </w:rPr>
                  </w:pPr>
                  <w:r w:rsidRPr="005B111C">
                    <w:rPr>
                      <w:rFonts w:ascii="Grandview Display" w:hAnsi="Grandview Display"/>
                      <w:b/>
                      <w:bCs/>
                      <w:color w:val="FFFFFF" w:themeColor="background1"/>
                      <w:sz w:val="24"/>
                    </w:rPr>
                    <w:t>The Appointment Arrival</w:t>
                  </w:r>
                </w:p>
              </w:tc>
              <w:tc>
                <w:tcPr>
                  <w:tcW w:w="1530" w:type="dxa"/>
                  <w:tcBorders>
                    <w:top w:val="single" w:sz="18" w:space="0" w:color="344384"/>
                    <w:left w:val="none" w:sz="0" w:space="0" w:color="auto"/>
                    <w:bottom w:val="none" w:sz="0" w:space="0" w:color="auto"/>
                    <w:right w:val="none" w:sz="0" w:space="0" w:color="auto"/>
                    <w:tl2br w:val="none" w:sz="0" w:space="0" w:color="auto"/>
                    <w:tr2bl w:val="none" w:sz="0" w:space="0" w:color="auto"/>
                  </w:tcBorders>
                  <w:shd w:val="clear" w:color="auto" w:fill="344384"/>
                </w:tcPr>
                <w:p w14:paraId="598B5E54" w14:textId="77777777" w:rsidR="005B66A7" w:rsidRPr="005B111C" w:rsidRDefault="005B66A7" w:rsidP="005B111C">
                  <w:pPr>
                    <w:jc w:val="center"/>
                    <w:rPr>
                      <w:rFonts w:ascii="Grandview Display" w:hAnsi="Grandview Display"/>
                      <w:b/>
                      <w:bCs/>
                      <w:color w:val="FFFFFF" w:themeColor="background1"/>
                      <w:sz w:val="24"/>
                    </w:rPr>
                  </w:pPr>
                </w:p>
              </w:tc>
            </w:tr>
            <w:tr w:rsidR="005B66A7" w:rsidRPr="0064476D" w14:paraId="638FB818"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1B6511C" w14:textId="54F0CD0A" w:rsidR="005B66A7" w:rsidRPr="00665B96" w:rsidRDefault="005B111C" w:rsidP="00FB0D3D">
                  <w:pPr>
                    <w:pStyle w:val="ListParagraph"/>
                    <w:numPr>
                      <w:ilvl w:val="0"/>
                      <w:numId w:val="4"/>
                    </w:numPr>
                    <w:rPr>
                      <w:rFonts w:ascii="Grandview Display" w:hAnsi="Grandview Display"/>
                    </w:rPr>
                  </w:pPr>
                  <w:r>
                    <w:rPr>
                      <w:rFonts w:ascii="Grandview Display" w:hAnsi="Grandview Display"/>
                    </w:rPr>
                    <w:t>Do you alert the status of your arrival?</w:t>
                  </w: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A5254E6" w14:textId="77777777" w:rsidR="005B66A7" w:rsidRPr="0064476D" w:rsidRDefault="005B66A7" w:rsidP="00FD6F85">
                  <w:pPr>
                    <w:rPr>
                      <w:rFonts w:ascii="Grandview Display" w:hAnsi="Grandview Display"/>
                    </w:rPr>
                  </w:pPr>
                </w:p>
              </w:tc>
            </w:tr>
            <w:tr w:rsidR="005B66A7" w:rsidRPr="0064476D" w14:paraId="3B63CF4B"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left w:val="single" w:sz="4" w:space="0" w:color="344384"/>
                    <w:right w:val="single" w:sz="4" w:space="0" w:color="344384"/>
                  </w:tcBorders>
                  <w:shd w:val="clear" w:color="auto" w:fill="auto"/>
                </w:tcPr>
                <w:p w14:paraId="1B9667EF" w14:textId="168549C6" w:rsidR="005B66A7" w:rsidRPr="00665B96" w:rsidRDefault="005B111C" w:rsidP="00FB0D3D">
                  <w:pPr>
                    <w:pStyle w:val="ListParagraph"/>
                    <w:numPr>
                      <w:ilvl w:val="0"/>
                      <w:numId w:val="4"/>
                    </w:numPr>
                    <w:rPr>
                      <w:rFonts w:ascii="Grandview Display" w:hAnsi="Grandview Display"/>
                    </w:rPr>
                  </w:pPr>
                  <w:r>
                    <w:rPr>
                      <w:rFonts w:ascii="Grandview Display" w:hAnsi="Grandview Display"/>
                    </w:rPr>
                    <w:t>Where do you park?</w:t>
                  </w:r>
                </w:p>
              </w:tc>
              <w:tc>
                <w:tcPr>
                  <w:tcW w:w="1530" w:type="dxa"/>
                  <w:tcBorders>
                    <w:left w:val="single" w:sz="4" w:space="0" w:color="344384"/>
                    <w:right w:val="single" w:sz="4" w:space="0" w:color="344384"/>
                  </w:tcBorders>
                  <w:shd w:val="clear" w:color="auto" w:fill="auto"/>
                </w:tcPr>
                <w:p w14:paraId="741DEEEC" w14:textId="77777777" w:rsidR="005B66A7" w:rsidRPr="0064476D" w:rsidRDefault="005B66A7" w:rsidP="00FD6F85">
                  <w:pPr>
                    <w:rPr>
                      <w:rFonts w:ascii="Grandview Display" w:hAnsi="Grandview Display"/>
                    </w:rPr>
                  </w:pPr>
                </w:p>
              </w:tc>
            </w:tr>
            <w:tr w:rsidR="005B66A7" w:rsidRPr="0064476D" w14:paraId="0D4EDC9C"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F1437F3" w14:textId="3A1057A4" w:rsidR="005B66A7" w:rsidRPr="00665B96" w:rsidRDefault="005B111C" w:rsidP="00FB0D3D">
                  <w:pPr>
                    <w:pStyle w:val="ListParagraph"/>
                    <w:numPr>
                      <w:ilvl w:val="0"/>
                      <w:numId w:val="4"/>
                    </w:numPr>
                    <w:rPr>
                      <w:rFonts w:ascii="Grandview Display" w:hAnsi="Grandview Display"/>
                    </w:rPr>
                  </w:pPr>
                  <w:r>
                    <w:rPr>
                      <w:rFonts w:ascii="Grandview Display" w:hAnsi="Grandview Display"/>
                    </w:rPr>
                    <w:t>How are you recognized? Uniforms? Vehicle wraps/lettering?</w:t>
                  </w: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5B35EF6" w14:textId="77777777" w:rsidR="005B66A7" w:rsidRPr="0064476D" w:rsidRDefault="005B66A7" w:rsidP="00FD6F85">
                  <w:pPr>
                    <w:rPr>
                      <w:rFonts w:ascii="Grandview Display" w:hAnsi="Grandview Display"/>
                    </w:rPr>
                  </w:pPr>
                </w:p>
              </w:tc>
            </w:tr>
            <w:tr w:rsidR="005B66A7" w:rsidRPr="0064476D" w14:paraId="69D57403"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5720CF6" w14:textId="6B412C1A" w:rsidR="005B66A7" w:rsidRPr="00665B96" w:rsidRDefault="005B111C" w:rsidP="00FB0D3D">
                  <w:pPr>
                    <w:pStyle w:val="ListParagraph"/>
                    <w:numPr>
                      <w:ilvl w:val="0"/>
                      <w:numId w:val="4"/>
                    </w:numPr>
                    <w:rPr>
                      <w:rFonts w:ascii="Grandview Display" w:hAnsi="Grandview Display"/>
                    </w:rPr>
                  </w:pPr>
                  <w:r>
                    <w:rPr>
                      <w:rFonts w:ascii="Grandview Display" w:hAnsi="Grandview Display"/>
                    </w:rPr>
                    <w:t>Do you knock? Use the doorbell? Text?</w:t>
                  </w: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3680D5D" w14:textId="77777777" w:rsidR="005B66A7" w:rsidRPr="0064476D" w:rsidRDefault="005B66A7" w:rsidP="00FD6F85">
                  <w:pPr>
                    <w:rPr>
                      <w:rFonts w:ascii="Grandview Display" w:hAnsi="Grandview Display"/>
                    </w:rPr>
                  </w:pPr>
                </w:p>
              </w:tc>
            </w:tr>
            <w:tr w:rsidR="005B66A7" w:rsidRPr="0064476D" w14:paraId="5C24B12F"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CD07F04" w14:textId="73848EEA" w:rsidR="005B66A7" w:rsidRPr="00665B96" w:rsidRDefault="005B111C" w:rsidP="00FB0D3D">
                  <w:pPr>
                    <w:pStyle w:val="ListParagraph"/>
                    <w:numPr>
                      <w:ilvl w:val="0"/>
                      <w:numId w:val="4"/>
                    </w:numPr>
                    <w:rPr>
                      <w:rFonts w:ascii="Grandview Display" w:hAnsi="Grandview Display"/>
                    </w:rPr>
                  </w:pPr>
                  <w:r>
                    <w:rPr>
                      <w:rFonts w:ascii="Grandview Display" w:hAnsi="Grandview Display"/>
                    </w:rPr>
                    <w:t xml:space="preserve">Do you have a standard greeting? </w:t>
                  </w: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5A593D2" w14:textId="77777777" w:rsidR="005B66A7" w:rsidRPr="0064476D" w:rsidRDefault="005B66A7" w:rsidP="00FD6F85">
                  <w:pPr>
                    <w:rPr>
                      <w:rFonts w:ascii="Grandview Display" w:hAnsi="Grandview Display"/>
                    </w:rPr>
                  </w:pPr>
                </w:p>
              </w:tc>
            </w:tr>
            <w:tr w:rsidR="005B66A7" w:rsidRPr="0064476D" w14:paraId="18206BC1"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left w:val="single" w:sz="4" w:space="0" w:color="344384"/>
                    <w:right w:val="single" w:sz="4" w:space="0" w:color="344384"/>
                  </w:tcBorders>
                  <w:shd w:val="clear" w:color="auto" w:fill="auto"/>
                </w:tcPr>
                <w:p w14:paraId="06AE465F" w14:textId="475E4619" w:rsidR="005B66A7" w:rsidRPr="00665B96" w:rsidRDefault="005B111C" w:rsidP="00FB0D3D">
                  <w:pPr>
                    <w:pStyle w:val="ListParagraph"/>
                    <w:numPr>
                      <w:ilvl w:val="0"/>
                      <w:numId w:val="4"/>
                    </w:numPr>
                    <w:rPr>
                      <w:rFonts w:ascii="Grandview Display" w:hAnsi="Grandview Display"/>
                    </w:rPr>
                  </w:pPr>
                  <w:r>
                    <w:rPr>
                      <w:rFonts w:ascii="Grandview Display" w:hAnsi="Grandview Display"/>
                    </w:rPr>
                    <w:t>Does the customer restate the concern(s) for clarification?</w:t>
                  </w:r>
                </w:p>
              </w:tc>
              <w:tc>
                <w:tcPr>
                  <w:tcW w:w="1530" w:type="dxa"/>
                  <w:tcBorders>
                    <w:left w:val="single" w:sz="4" w:space="0" w:color="344384"/>
                    <w:right w:val="single" w:sz="4" w:space="0" w:color="344384"/>
                  </w:tcBorders>
                  <w:shd w:val="clear" w:color="auto" w:fill="auto"/>
                </w:tcPr>
                <w:p w14:paraId="66CE6C5F" w14:textId="77777777" w:rsidR="005B66A7" w:rsidRPr="0064476D" w:rsidRDefault="005B66A7" w:rsidP="00FD6F85">
                  <w:pPr>
                    <w:rPr>
                      <w:rFonts w:ascii="Grandview Display" w:hAnsi="Grandview Display"/>
                    </w:rPr>
                  </w:pPr>
                </w:p>
              </w:tc>
            </w:tr>
            <w:tr w:rsidR="005B66A7" w:rsidRPr="0064476D" w14:paraId="05615C1A"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344384"/>
                </w:tcPr>
                <w:p w14:paraId="2ED28C87" w14:textId="3B512FD4" w:rsidR="005B66A7" w:rsidRPr="002F0E28" w:rsidRDefault="005B111C" w:rsidP="002F0E28">
                  <w:pPr>
                    <w:jc w:val="center"/>
                    <w:rPr>
                      <w:rFonts w:ascii="Grandview Display" w:hAnsi="Grandview Display"/>
                      <w:b/>
                      <w:bCs/>
                      <w:color w:val="FFFFFF" w:themeColor="background1"/>
                      <w:sz w:val="24"/>
                    </w:rPr>
                  </w:pPr>
                  <w:r w:rsidRPr="002F0E28">
                    <w:rPr>
                      <w:rFonts w:ascii="Grandview Display" w:hAnsi="Grandview Display"/>
                      <w:b/>
                      <w:bCs/>
                      <w:color w:val="FFFFFF" w:themeColor="background1"/>
                      <w:sz w:val="24"/>
                    </w:rPr>
                    <w:t>Diagnosis</w:t>
                  </w: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344384"/>
                </w:tcPr>
                <w:p w14:paraId="5E65E079" w14:textId="77777777" w:rsidR="005B66A7" w:rsidRPr="002F0E28" w:rsidRDefault="005B66A7" w:rsidP="002F0E28">
                  <w:pPr>
                    <w:jc w:val="center"/>
                    <w:rPr>
                      <w:rFonts w:ascii="Grandview Display" w:hAnsi="Grandview Display"/>
                      <w:b/>
                      <w:bCs/>
                      <w:color w:val="FFFFFF" w:themeColor="background1"/>
                      <w:sz w:val="24"/>
                    </w:rPr>
                  </w:pPr>
                </w:p>
              </w:tc>
            </w:tr>
            <w:tr w:rsidR="005B66A7" w:rsidRPr="0064476D" w14:paraId="4720A766"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316F245" w14:textId="7297E9F1" w:rsidR="005B66A7" w:rsidRPr="00665B96" w:rsidRDefault="005B111C" w:rsidP="00FB0D3D">
                  <w:pPr>
                    <w:pStyle w:val="ListParagraph"/>
                    <w:numPr>
                      <w:ilvl w:val="0"/>
                      <w:numId w:val="4"/>
                    </w:numPr>
                    <w:rPr>
                      <w:rFonts w:ascii="Grandview Display" w:hAnsi="Grandview Display"/>
                    </w:rPr>
                  </w:pPr>
                  <w:r>
                    <w:rPr>
                      <w:rFonts w:ascii="Grandview Display" w:hAnsi="Grandview Display"/>
                    </w:rPr>
                    <w:t>Time limit to diagnosis?</w:t>
                  </w: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258E39C" w14:textId="77777777" w:rsidR="005B66A7" w:rsidRPr="0064476D" w:rsidRDefault="005B66A7" w:rsidP="00FD6F85">
                  <w:pPr>
                    <w:rPr>
                      <w:rFonts w:ascii="Grandview Display" w:hAnsi="Grandview Display"/>
                    </w:rPr>
                  </w:pPr>
                </w:p>
              </w:tc>
            </w:tr>
            <w:tr w:rsidR="005B66A7" w:rsidRPr="0064476D" w14:paraId="38AABC38"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AC2C8B9" w14:textId="23ECD380" w:rsidR="005B66A7" w:rsidRPr="00665B96" w:rsidRDefault="005B111C" w:rsidP="00FB0D3D">
                  <w:pPr>
                    <w:pStyle w:val="ListParagraph"/>
                    <w:numPr>
                      <w:ilvl w:val="0"/>
                      <w:numId w:val="4"/>
                    </w:numPr>
                    <w:rPr>
                      <w:rFonts w:ascii="Grandview Display" w:hAnsi="Grandview Display"/>
                    </w:rPr>
                  </w:pPr>
                  <w:r>
                    <w:rPr>
                      <w:rFonts w:ascii="Grandview Display" w:hAnsi="Grandview Display"/>
                    </w:rPr>
                    <w:t>What information is required to be collected or surveyed?</w:t>
                  </w: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D9B44CA" w14:textId="77777777" w:rsidR="005B66A7" w:rsidRPr="0064476D" w:rsidRDefault="005B66A7" w:rsidP="00FD6F85">
                  <w:pPr>
                    <w:rPr>
                      <w:rFonts w:ascii="Grandview Display" w:hAnsi="Grandview Display"/>
                    </w:rPr>
                  </w:pPr>
                </w:p>
              </w:tc>
            </w:tr>
            <w:tr w:rsidR="005B66A7" w:rsidRPr="0064476D" w14:paraId="35FEB577"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top w:val="none" w:sz="0" w:space="0" w:color="auto"/>
                    <w:left w:val="none" w:sz="0" w:space="0" w:color="auto"/>
                    <w:bottom w:val="single" w:sz="4" w:space="0" w:color="344384"/>
                    <w:right w:val="none" w:sz="0" w:space="0" w:color="auto"/>
                    <w:tl2br w:val="none" w:sz="0" w:space="0" w:color="auto"/>
                    <w:tr2bl w:val="none" w:sz="0" w:space="0" w:color="auto"/>
                  </w:tcBorders>
                  <w:shd w:val="clear" w:color="auto" w:fill="auto"/>
                </w:tcPr>
                <w:p w14:paraId="09038B16" w14:textId="5CFFBAC8" w:rsidR="005B66A7" w:rsidRPr="00665B96" w:rsidRDefault="005B111C" w:rsidP="00FB0D3D">
                  <w:pPr>
                    <w:pStyle w:val="ListParagraph"/>
                    <w:numPr>
                      <w:ilvl w:val="0"/>
                      <w:numId w:val="4"/>
                    </w:numPr>
                    <w:rPr>
                      <w:rFonts w:ascii="Grandview Display" w:hAnsi="Grandview Display"/>
                    </w:rPr>
                  </w:pPr>
                  <w:r>
                    <w:rPr>
                      <w:rFonts w:ascii="Grandview Display" w:hAnsi="Grandview Display"/>
                    </w:rPr>
                    <w:t>How are findings and potential solutions initially presented?</w:t>
                  </w:r>
                </w:p>
              </w:tc>
              <w:tc>
                <w:tcPr>
                  <w:tcW w:w="1530" w:type="dxa"/>
                  <w:tcBorders>
                    <w:top w:val="none" w:sz="0" w:space="0" w:color="auto"/>
                    <w:left w:val="none" w:sz="0" w:space="0" w:color="auto"/>
                    <w:bottom w:val="single" w:sz="4" w:space="0" w:color="344384"/>
                    <w:right w:val="none" w:sz="0" w:space="0" w:color="auto"/>
                    <w:tl2br w:val="none" w:sz="0" w:space="0" w:color="auto"/>
                    <w:tr2bl w:val="none" w:sz="0" w:space="0" w:color="auto"/>
                  </w:tcBorders>
                  <w:shd w:val="clear" w:color="auto" w:fill="auto"/>
                </w:tcPr>
                <w:p w14:paraId="67FB7D31" w14:textId="77777777" w:rsidR="005B66A7" w:rsidRPr="0064476D" w:rsidRDefault="005B66A7" w:rsidP="00FD6F85">
                  <w:pPr>
                    <w:rPr>
                      <w:rFonts w:ascii="Grandview Display" w:hAnsi="Grandview Display"/>
                    </w:rPr>
                  </w:pPr>
                </w:p>
              </w:tc>
            </w:tr>
            <w:tr w:rsidR="005B66A7" w:rsidRPr="0064476D" w14:paraId="0EDA8966"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344384"/>
                </w:tcPr>
                <w:p w14:paraId="078468F4" w14:textId="6F79EFDB" w:rsidR="005B66A7" w:rsidRPr="002F0E28" w:rsidRDefault="005B111C" w:rsidP="002F0E28">
                  <w:pPr>
                    <w:jc w:val="center"/>
                    <w:rPr>
                      <w:rFonts w:ascii="Grandview Display" w:hAnsi="Grandview Display"/>
                      <w:b/>
                      <w:bCs/>
                      <w:color w:val="FFFFFF" w:themeColor="background1"/>
                      <w:sz w:val="24"/>
                    </w:rPr>
                  </w:pPr>
                  <w:r w:rsidRPr="002F0E28">
                    <w:rPr>
                      <w:rFonts w:ascii="Grandview Display" w:hAnsi="Grandview Display"/>
                      <w:b/>
                      <w:bCs/>
                      <w:color w:val="FFFFFF" w:themeColor="background1"/>
                      <w:sz w:val="24"/>
                    </w:rPr>
                    <w:t>Solutions Offered</w:t>
                  </w: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344384"/>
                </w:tcPr>
                <w:p w14:paraId="7DBB207E" w14:textId="77777777" w:rsidR="005B66A7" w:rsidRPr="002F0E28" w:rsidRDefault="005B66A7" w:rsidP="002F0E28">
                  <w:pPr>
                    <w:jc w:val="center"/>
                    <w:rPr>
                      <w:rFonts w:ascii="Grandview Display" w:hAnsi="Grandview Display"/>
                      <w:b/>
                      <w:bCs/>
                      <w:color w:val="FFFFFF" w:themeColor="background1"/>
                      <w:sz w:val="24"/>
                    </w:rPr>
                  </w:pPr>
                </w:p>
              </w:tc>
            </w:tr>
            <w:tr w:rsidR="005B111C" w:rsidRPr="0064476D" w14:paraId="5C81B6B1"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top w:val="single" w:sz="4" w:space="0" w:color="344384"/>
                    <w:left w:val="single" w:sz="4" w:space="0" w:color="344384"/>
                    <w:bottom w:val="single" w:sz="4" w:space="0" w:color="344384"/>
                    <w:right w:val="single" w:sz="4" w:space="0" w:color="344384"/>
                  </w:tcBorders>
                  <w:shd w:val="clear" w:color="auto" w:fill="auto"/>
                </w:tcPr>
                <w:p w14:paraId="0A01C276" w14:textId="1ECC2CC6" w:rsidR="005B111C" w:rsidRPr="002F0E28" w:rsidRDefault="002F0E28" w:rsidP="002F0E28">
                  <w:pPr>
                    <w:pStyle w:val="ListParagraph"/>
                    <w:numPr>
                      <w:ilvl w:val="0"/>
                      <w:numId w:val="4"/>
                    </w:numPr>
                    <w:rPr>
                      <w:rFonts w:ascii="Grandview Display" w:hAnsi="Grandview Display"/>
                    </w:rPr>
                  </w:pPr>
                  <w:r>
                    <w:rPr>
                      <w:rFonts w:ascii="Grandview Display" w:hAnsi="Grandview Display"/>
                    </w:rPr>
                    <w:t>Number of estimates or solutions offered</w:t>
                  </w:r>
                </w:p>
              </w:tc>
              <w:tc>
                <w:tcPr>
                  <w:tcW w:w="1530" w:type="dxa"/>
                  <w:tcBorders>
                    <w:top w:val="single" w:sz="4" w:space="0" w:color="344384"/>
                    <w:left w:val="single" w:sz="4" w:space="0" w:color="344384"/>
                    <w:bottom w:val="single" w:sz="4" w:space="0" w:color="344384"/>
                    <w:right w:val="single" w:sz="4" w:space="0" w:color="344384"/>
                  </w:tcBorders>
                  <w:shd w:val="clear" w:color="auto" w:fill="auto"/>
                </w:tcPr>
                <w:p w14:paraId="008DD71A" w14:textId="77777777" w:rsidR="005B111C" w:rsidRPr="0064476D" w:rsidRDefault="005B111C" w:rsidP="002F0E28">
                  <w:pPr>
                    <w:rPr>
                      <w:rFonts w:ascii="Grandview Display" w:hAnsi="Grandview Display"/>
                    </w:rPr>
                  </w:pPr>
                </w:p>
              </w:tc>
            </w:tr>
            <w:tr w:rsidR="005B111C" w:rsidRPr="0064476D" w14:paraId="55A2F1F1"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top w:val="single" w:sz="4" w:space="0" w:color="344384"/>
                    <w:left w:val="single" w:sz="4" w:space="0" w:color="344384"/>
                    <w:bottom w:val="single" w:sz="4" w:space="0" w:color="344384"/>
                    <w:right w:val="single" w:sz="4" w:space="0" w:color="344384"/>
                  </w:tcBorders>
                  <w:shd w:val="clear" w:color="auto" w:fill="auto"/>
                </w:tcPr>
                <w:p w14:paraId="50898300" w14:textId="5B4E7E43" w:rsidR="005B111C" w:rsidRPr="002F0E28" w:rsidRDefault="002F0E28" w:rsidP="002F0E28">
                  <w:pPr>
                    <w:pStyle w:val="ListParagraph"/>
                    <w:numPr>
                      <w:ilvl w:val="0"/>
                      <w:numId w:val="4"/>
                    </w:numPr>
                    <w:rPr>
                      <w:rFonts w:ascii="Grandview Display" w:hAnsi="Grandview Display"/>
                    </w:rPr>
                  </w:pPr>
                  <w:r>
                    <w:rPr>
                      <w:rFonts w:ascii="Grandview Display" w:hAnsi="Grandview Display"/>
                    </w:rPr>
                    <w:t>How are these estimates or proposals presented and recorded?</w:t>
                  </w:r>
                </w:p>
              </w:tc>
              <w:tc>
                <w:tcPr>
                  <w:tcW w:w="1530" w:type="dxa"/>
                  <w:tcBorders>
                    <w:top w:val="single" w:sz="4" w:space="0" w:color="344384"/>
                    <w:left w:val="single" w:sz="4" w:space="0" w:color="344384"/>
                    <w:bottom w:val="single" w:sz="4" w:space="0" w:color="344384"/>
                    <w:right w:val="single" w:sz="4" w:space="0" w:color="344384"/>
                  </w:tcBorders>
                  <w:shd w:val="clear" w:color="auto" w:fill="auto"/>
                </w:tcPr>
                <w:p w14:paraId="4673702B" w14:textId="77777777" w:rsidR="005B111C" w:rsidRPr="0064476D" w:rsidRDefault="005B111C" w:rsidP="002F0E28">
                  <w:pPr>
                    <w:rPr>
                      <w:rFonts w:ascii="Grandview Display" w:hAnsi="Grandview Display"/>
                    </w:rPr>
                  </w:pPr>
                </w:p>
              </w:tc>
            </w:tr>
            <w:tr w:rsidR="005B111C" w:rsidRPr="0064476D" w14:paraId="4B623821"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top w:val="single" w:sz="4" w:space="0" w:color="344384"/>
                    <w:left w:val="single" w:sz="4" w:space="0" w:color="344384"/>
                    <w:bottom w:val="single" w:sz="4" w:space="0" w:color="344384"/>
                    <w:right w:val="single" w:sz="4" w:space="0" w:color="344384"/>
                  </w:tcBorders>
                  <w:shd w:val="clear" w:color="auto" w:fill="auto"/>
                </w:tcPr>
                <w:p w14:paraId="7E368B26" w14:textId="0F6F7782" w:rsidR="005B111C" w:rsidRPr="002F0E28" w:rsidRDefault="002F0E28" w:rsidP="002F0E28">
                  <w:pPr>
                    <w:pStyle w:val="ListParagraph"/>
                    <w:numPr>
                      <w:ilvl w:val="0"/>
                      <w:numId w:val="4"/>
                    </w:numPr>
                    <w:rPr>
                      <w:rFonts w:ascii="Grandview Display" w:hAnsi="Grandview Display"/>
                    </w:rPr>
                  </w:pPr>
                  <w:r>
                    <w:rPr>
                      <w:rFonts w:ascii="Grandview Display" w:hAnsi="Grandview Display"/>
                    </w:rPr>
                    <w:t>Do you have guardrails for discounts offered?</w:t>
                  </w:r>
                </w:p>
              </w:tc>
              <w:tc>
                <w:tcPr>
                  <w:tcW w:w="1530" w:type="dxa"/>
                  <w:tcBorders>
                    <w:top w:val="single" w:sz="4" w:space="0" w:color="344384"/>
                    <w:left w:val="single" w:sz="4" w:space="0" w:color="344384"/>
                    <w:bottom w:val="single" w:sz="4" w:space="0" w:color="344384"/>
                    <w:right w:val="single" w:sz="4" w:space="0" w:color="344384"/>
                  </w:tcBorders>
                  <w:shd w:val="clear" w:color="auto" w:fill="auto"/>
                </w:tcPr>
                <w:p w14:paraId="0D853C2D" w14:textId="77777777" w:rsidR="005B111C" w:rsidRPr="0064476D" w:rsidRDefault="005B111C" w:rsidP="002F0E28">
                  <w:pPr>
                    <w:rPr>
                      <w:rFonts w:ascii="Grandview Display" w:hAnsi="Grandview Display"/>
                    </w:rPr>
                  </w:pPr>
                </w:p>
              </w:tc>
            </w:tr>
            <w:tr w:rsidR="002F0E28" w:rsidRPr="0064476D" w14:paraId="3092203F"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top w:val="single" w:sz="4" w:space="0" w:color="344384"/>
                    <w:left w:val="single" w:sz="4" w:space="0" w:color="344384"/>
                    <w:bottom w:val="single" w:sz="4" w:space="0" w:color="344384"/>
                    <w:right w:val="single" w:sz="4" w:space="0" w:color="344384"/>
                  </w:tcBorders>
                  <w:shd w:val="clear" w:color="auto" w:fill="auto"/>
                </w:tcPr>
                <w:p w14:paraId="767230E8" w14:textId="3A688CBD" w:rsidR="002F0E28" w:rsidRPr="002F0E28" w:rsidRDefault="002F0E28" w:rsidP="002F0E28">
                  <w:pPr>
                    <w:pStyle w:val="ListParagraph"/>
                    <w:numPr>
                      <w:ilvl w:val="0"/>
                      <w:numId w:val="4"/>
                    </w:numPr>
                    <w:rPr>
                      <w:rFonts w:ascii="Grandview Display" w:hAnsi="Grandview Display"/>
                    </w:rPr>
                  </w:pPr>
                  <w:r>
                    <w:rPr>
                      <w:rFonts w:ascii="Grandview Display" w:hAnsi="Grandview Display"/>
                    </w:rPr>
                    <w:t>What happens when the customer accepts?</w:t>
                  </w:r>
                </w:p>
              </w:tc>
              <w:tc>
                <w:tcPr>
                  <w:tcW w:w="1530" w:type="dxa"/>
                  <w:tcBorders>
                    <w:top w:val="single" w:sz="4" w:space="0" w:color="344384"/>
                    <w:left w:val="single" w:sz="4" w:space="0" w:color="344384"/>
                    <w:bottom w:val="single" w:sz="4" w:space="0" w:color="344384"/>
                    <w:right w:val="single" w:sz="4" w:space="0" w:color="344384"/>
                  </w:tcBorders>
                  <w:shd w:val="clear" w:color="auto" w:fill="auto"/>
                </w:tcPr>
                <w:p w14:paraId="15CB3A8E" w14:textId="77777777" w:rsidR="002F0E28" w:rsidRPr="0064476D" w:rsidRDefault="002F0E28" w:rsidP="002F0E28">
                  <w:pPr>
                    <w:rPr>
                      <w:rFonts w:ascii="Grandview Display" w:hAnsi="Grandview Display"/>
                    </w:rPr>
                  </w:pPr>
                </w:p>
              </w:tc>
            </w:tr>
            <w:tr w:rsidR="002F0E28" w:rsidRPr="0064476D" w14:paraId="7AF45729"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top w:val="single" w:sz="4" w:space="0" w:color="344384"/>
                    <w:left w:val="single" w:sz="4" w:space="0" w:color="344384"/>
                    <w:bottom w:val="single" w:sz="4" w:space="0" w:color="344384"/>
                    <w:right w:val="single" w:sz="4" w:space="0" w:color="344384"/>
                  </w:tcBorders>
                  <w:shd w:val="clear" w:color="auto" w:fill="auto"/>
                </w:tcPr>
                <w:p w14:paraId="78A45EC5" w14:textId="1FEFCA89" w:rsidR="002F0E28" w:rsidRPr="002F0E28" w:rsidRDefault="002F0E28" w:rsidP="002F0E28">
                  <w:pPr>
                    <w:pStyle w:val="ListParagraph"/>
                    <w:numPr>
                      <w:ilvl w:val="0"/>
                      <w:numId w:val="4"/>
                    </w:numPr>
                    <w:rPr>
                      <w:rFonts w:ascii="Grandview Display" w:hAnsi="Grandview Display"/>
                    </w:rPr>
                  </w:pPr>
                  <w:r>
                    <w:rPr>
                      <w:rFonts w:ascii="Grandview Display" w:hAnsi="Grandview Display"/>
                    </w:rPr>
                    <w:t>What happens when the customer needs time to think about it?</w:t>
                  </w:r>
                </w:p>
              </w:tc>
              <w:tc>
                <w:tcPr>
                  <w:tcW w:w="1530" w:type="dxa"/>
                  <w:tcBorders>
                    <w:top w:val="single" w:sz="4" w:space="0" w:color="344384"/>
                    <w:left w:val="single" w:sz="4" w:space="0" w:color="344384"/>
                    <w:bottom w:val="single" w:sz="4" w:space="0" w:color="344384"/>
                    <w:right w:val="single" w:sz="4" w:space="0" w:color="344384"/>
                  </w:tcBorders>
                  <w:shd w:val="clear" w:color="auto" w:fill="auto"/>
                </w:tcPr>
                <w:p w14:paraId="54D498BC" w14:textId="77777777" w:rsidR="002F0E28" w:rsidRPr="0064476D" w:rsidRDefault="002F0E28" w:rsidP="002F0E28">
                  <w:pPr>
                    <w:rPr>
                      <w:rFonts w:ascii="Grandview Display" w:hAnsi="Grandview Display"/>
                    </w:rPr>
                  </w:pPr>
                </w:p>
              </w:tc>
            </w:tr>
            <w:tr w:rsidR="002F0E28" w:rsidRPr="0064476D" w14:paraId="1D9C33A5"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top w:val="single" w:sz="4" w:space="0" w:color="344384"/>
                    <w:left w:val="single" w:sz="4" w:space="0" w:color="344384"/>
                    <w:bottom w:val="single" w:sz="4" w:space="0" w:color="344384"/>
                    <w:right w:val="single" w:sz="4" w:space="0" w:color="344384"/>
                  </w:tcBorders>
                  <w:shd w:val="clear" w:color="auto" w:fill="auto"/>
                </w:tcPr>
                <w:p w14:paraId="11D73605" w14:textId="1C368B50" w:rsidR="002F0E28" w:rsidRPr="002F0E28" w:rsidRDefault="002F0E28" w:rsidP="002F0E28">
                  <w:pPr>
                    <w:pStyle w:val="ListParagraph"/>
                    <w:numPr>
                      <w:ilvl w:val="0"/>
                      <w:numId w:val="4"/>
                    </w:numPr>
                    <w:rPr>
                      <w:rFonts w:ascii="Grandview Display" w:hAnsi="Grandview Display"/>
                    </w:rPr>
                  </w:pPr>
                  <w:r>
                    <w:rPr>
                      <w:rFonts w:ascii="Grandview Display" w:hAnsi="Grandview Display"/>
                    </w:rPr>
                    <w:t>What happens when the customer rejects?</w:t>
                  </w:r>
                </w:p>
              </w:tc>
              <w:tc>
                <w:tcPr>
                  <w:tcW w:w="1530" w:type="dxa"/>
                  <w:tcBorders>
                    <w:top w:val="single" w:sz="4" w:space="0" w:color="344384"/>
                    <w:left w:val="single" w:sz="4" w:space="0" w:color="344384"/>
                    <w:bottom w:val="single" w:sz="4" w:space="0" w:color="344384"/>
                    <w:right w:val="single" w:sz="4" w:space="0" w:color="344384"/>
                  </w:tcBorders>
                  <w:shd w:val="clear" w:color="auto" w:fill="auto"/>
                </w:tcPr>
                <w:p w14:paraId="08401617" w14:textId="77777777" w:rsidR="002F0E28" w:rsidRPr="0064476D" w:rsidRDefault="002F0E28" w:rsidP="002F0E28">
                  <w:pPr>
                    <w:rPr>
                      <w:rFonts w:ascii="Grandview Display" w:hAnsi="Grandview Display"/>
                    </w:rPr>
                  </w:pPr>
                </w:p>
              </w:tc>
            </w:tr>
            <w:tr w:rsidR="002F0E28" w:rsidRPr="0064476D" w14:paraId="0D48B275"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top w:val="single" w:sz="4" w:space="0" w:color="344384"/>
                    <w:left w:val="single" w:sz="4" w:space="0" w:color="344384"/>
                    <w:bottom w:val="single" w:sz="4" w:space="0" w:color="344384"/>
                    <w:right w:val="single" w:sz="4" w:space="0" w:color="344384"/>
                  </w:tcBorders>
                  <w:shd w:val="clear" w:color="auto" w:fill="auto"/>
                </w:tcPr>
                <w:p w14:paraId="22AD718C" w14:textId="7EAF38D0" w:rsidR="002F0E28" w:rsidRPr="002F0E28" w:rsidRDefault="002F0E28" w:rsidP="002F0E28">
                  <w:pPr>
                    <w:pStyle w:val="ListParagraph"/>
                    <w:numPr>
                      <w:ilvl w:val="0"/>
                      <w:numId w:val="4"/>
                    </w:numPr>
                    <w:rPr>
                      <w:rFonts w:ascii="Grandview Display" w:hAnsi="Grandview Display"/>
                    </w:rPr>
                  </w:pPr>
                  <w:r>
                    <w:rPr>
                      <w:rFonts w:ascii="Grandview Display" w:hAnsi="Grandview Display"/>
                    </w:rPr>
                    <w:t>What forms of payment are offered, accepted, and expected?</w:t>
                  </w:r>
                </w:p>
              </w:tc>
              <w:tc>
                <w:tcPr>
                  <w:tcW w:w="1530" w:type="dxa"/>
                  <w:tcBorders>
                    <w:top w:val="single" w:sz="4" w:space="0" w:color="344384"/>
                    <w:left w:val="single" w:sz="4" w:space="0" w:color="344384"/>
                    <w:bottom w:val="single" w:sz="4" w:space="0" w:color="344384"/>
                    <w:right w:val="single" w:sz="4" w:space="0" w:color="344384"/>
                  </w:tcBorders>
                  <w:shd w:val="clear" w:color="auto" w:fill="auto"/>
                </w:tcPr>
                <w:p w14:paraId="72E9C573" w14:textId="77777777" w:rsidR="002F0E28" w:rsidRPr="0064476D" w:rsidRDefault="002F0E28" w:rsidP="002F0E28">
                  <w:pPr>
                    <w:rPr>
                      <w:rFonts w:ascii="Grandview Display" w:hAnsi="Grandview Display"/>
                    </w:rPr>
                  </w:pPr>
                </w:p>
              </w:tc>
            </w:tr>
            <w:tr w:rsidR="002F0E28" w:rsidRPr="0064476D" w14:paraId="5B931EC1"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top w:val="single" w:sz="4" w:space="0" w:color="344384"/>
                    <w:left w:val="single" w:sz="4" w:space="0" w:color="344384"/>
                    <w:bottom w:val="single" w:sz="4" w:space="0" w:color="344384"/>
                    <w:right w:val="single" w:sz="4" w:space="0" w:color="344384"/>
                  </w:tcBorders>
                  <w:shd w:val="clear" w:color="auto" w:fill="auto"/>
                </w:tcPr>
                <w:p w14:paraId="33BC30E6" w14:textId="1C6E41C8" w:rsidR="002F0E28" w:rsidRPr="002F0E28" w:rsidRDefault="002F0E28" w:rsidP="002F0E28">
                  <w:pPr>
                    <w:pStyle w:val="ListParagraph"/>
                    <w:numPr>
                      <w:ilvl w:val="0"/>
                      <w:numId w:val="4"/>
                    </w:numPr>
                    <w:rPr>
                      <w:rFonts w:ascii="Grandview Display" w:hAnsi="Grandview Display"/>
                    </w:rPr>
                  </w:pPr>
                  <w:r>
                    <w:rPr>
                      <w:rFonts w:ascii="Grandview Display" w:hAnsi="Grandview Display"/>
                    </w:rPr>
                    <w:t>Do you collect at each visit or roll into projects?</w:t>
                  </w:r>
                </w:p>
              </w:tc>
              <w:tc>
                <w:tcPr>
                  <w:tcW w:w="1530" w:type="dxa"/>
                  <w:tcBorders>
                    <w:top w:val="single" w:sz="4" w:space="0" w:color="344384"/>
                    <w:left w:val="single" w:sz="4" w:space="0" w:color="344384"/>
                    <w:bottom w:val="single" w:sz="4" w:space="0" w:color="344384"/>
                    <w:right w:val="single" w:sz="4" w:space="0" w:color="344384"/>
                  </w:tcBorders>
                  <w:shd w:val="clear" w:color="auto" w:fill="auto"/>
                </w:tcPr>
                <w:p w14:paraId="55ACA718" w14:textId="77777777" w:rsidR="002F0E28" w:rsidRPr="0064476D" w:rsidRDefault="002F0E28" w:rsidP="002F0E28">
                  <w:pPr>
                    <w:rPr>
                      <w:rFonts w:ascii="Grandview Display" w:hAnsi="Grandview Display"/>
                    </w:rPr>
                  </w:pPr>
                </w:p>
              </w:tc>
            </w:tr>
            <w:tr w:rsidR="002F0E28" w:rsidRPr="0064476D" w14:paraId="171C5FDE"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top w:val="single" w:sz="4" w:space="0" w:color="344384"/>
                    <w:left w:val="single" w:sz="4" w:space="0" w:color="344384"/>
                    <w:bottom w:val="single" w:sz="4" w:space="0" w:color="344384"/>
                    <w:right w:val="single" w:sz="4" w:space="0" w:color="344384"/>
                  </w:tcBorders>
                  <w:shd w:val="clear" w:color="auto" w:fill="auto"/>
                </w:tcPr>
                <w:p w14:paraId="0E5DD69E" w14:textId="64A00B87" w:rsidR="002F0E28" w:rsidRPr="002F0E28" w:rsidRDefault="002F0E28" w:rsidP="002F0E28">
                  <w:pPr>
                    <w:pStyle w:val="ListParagraph"/>
                    <w:numPr>
                      <w:ilvl w:val="0"/>
                      <w:numId w:val="4"/>
                    </w:numPr>
                    <w:rPr>
                      <w:rFonts w:ascii="Grandview Display" w:hAnsi="Grandview Display"/>
                    </w:rPr>
                  </w:pPr>
                  <w:r>
                    <w:rPr>
                      <w:rFonts w:ascii="Grandview Display" w:hAnsi="Grandview Display"/>
                    </w:rPr>
                    <w:t>How do you wrap up the call? (forms required, debriefing, etc.)</w:t>
                  </w:r>
                </w:p>
              </w:tc>
              <w:tc>
                <w:tcPr>
                  <w:tcW w:w="1530" w:type="dxa"/>
                  <w:tcBorders>
                    <w:top w:val="single" w:sz="4" w:space="0" w:color="344384"/>
                    <w:left w:val="single" w:sz="4" w:space="0" w:color="344384"/>
                    <w:bottom w:val="single" w:sz="4" w:space="0" w:color="344384"/>
                    <w:right w:val="single" w:sz="4" w:space="0" w:color="344384"/>
                  </w:tcBorders>
                  <w:shd w:val="clear" w:color="auto" w:fill="auto"/>
                </w:tcPr>
                <w:p w14:paraId="40FF2432" w14:textId="77777777" w:rsidR="002F0E28" w:rsidRPr="0064476D" w:rsidRDefault="002F0E28" w:rsidP="002F0E28">
                  <w:pPr>
                    <w:rPr>
                      <w:rFonts w:ascii="Grandview Display" w:hAnsi="Grandview Display"/>
                    </w:rPr>
                  </w:pPr>
                </w:p>
              </w:tc>
            </w:tr>
            <w:tr w:rsidR="002F0E28" w:rsidRPr="0064476D" w14:paraId="23507A29"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top w:val="single" w:sz="4" w:space="0" w:color="344384"/>
                    <w:left w:val="single" w:sz="4" w:space="0" w:color="344384"/>
                    <w:bottom w:val="single" w:sz="4" w:space="0" w:color="344384"/>
                    <w:right w:val="single" w:sz="4" w:space="0" w:color="344384"/>
                  </w:tcBorders>
                  <w:shd w:val="clear" w:color="auto" w:fill="auto"/>
                </w:tcPr>
                <w:p w14:paraId="35E76E02" w14:textId="1642EFA4" w:rsidR="002F0E28" w:rsidRPr="002F0E28" w:rsidRDefault="002F0E28" w:rsidP="002F0E28">
                  <w:pPr>
                    <w:pStyle w:val="ListParagraph"/>
                    <w:numPr>
                      <w:ilvl w:val="0"/>
                      <w:numId w:val="4"/>
                    </w:numPr>
                    <w:rPr>
                      <w:rFonts w:ascii="Grandview Display" w:hAnsi="Grandview Display"/>
                    </w:rPr>
                  </w:pPr>
                  <w:r>
                    <w:rPr>
                      <w:rFonts w:ascii="Grandview Display" w:hAnsi="Grandview Display"/>
                    </w:rPr>
                    <w:t>What is your turnaround time for the next phase?</w:t>
                  </w:r>
                </w:p>
              </w:tc>
              <w:tc>
                <w:tcPr>
                  <w:tcW w:w="1530" w:type="dxa"/>
                  <w:tcBorders>
                    <w:top w:val="single" w:sz="4" w:space="0" w:color="344384"/>
                    <w:left w:val="single" w:sz="4" w:space="0" w:color="344384"/>
                    <w:bottom w:val="single" w:sz="4" w:space="0" w:color="344384"/>
                    <w:right w:val="single" w:sz="4" w:space="0" w:color="344384"/>
                  </w:tcBorders>
                  <w:shd w:val="clear" w:color="auto" w:fill="auto"/>
                </w:tcPr>
                <w:p w14:paraId="0A741B85" w14:textId="77777777" w:rsidR="002F0E28" w:rsidRPr="0064476D" w:rsidRDefault="002F0E28" w:rsidP="002F0E28">
                  <w:pPr>
                    <w:rPr>
                      <w:rFonts w:ascii="Grandview Display" w:hAnsi="Grandview Display"/>
                    </w:rPr>
                  </w:pPr>
                </w:p>
              </w:tc>
            </w:tr>
            <w:tr w:rsidR="005B111C" w:rsidRPr="0064476D" w14:paraId="380DC5D2"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top w:val="single" w:sz="4" w:space="0" w:color="344384"/>
                    <w:left w:val="single" w:sz="4" w:space="0" w:color="344384"/>
                    <w:bottom w:val="single" w:sz="4" w:space="0" w:color="344384"/>
                    <w:right w:val="single" w:sz="4" w:space="0" w:color="344384"/>
                  </w:tcBorders>
                  <w:shd w:val="clear" w:color="auto" w:fill="auto"/>
                </w:tcPr>
                <w:p w14:paraId="0E10C5B2" w14:textId="27A2112D" w:rsidR="005B111C" w:rsidRPr="002F0E28" w:rsidRDefault="002F0E28" w:rsidP="002F0E28">
                  <w:pPr>
                    <w:pStyle w:val="ListParagraph"/>
                    <w:numPr>
                      <w:ilvl w:val="0"/>
                      <w:numId w:val="4"/>
                    </w:numPr>
                    <w:rPr>
                      <w:rFonts w:ascii="Grandview Display" w:hAnsi="Grandview Display"/>
                    </w:rPr>
                  </w:pPr>
                  <w:r>
                    <w:rPr>
                      <w:rFonts w:ascii="Grandview Display" w:hAnsi="Grandview Display"/>
                    </w:rPr>
                    <w:t>How is the next phase scheduled</w:t>
                  </w:r>
                  <w:r w:rsidR="00331765">
                    <w:rPr>
                      <w:rFonts w:ascii="Grandview Display" w:hAnsi="Grandview Display"/>
                    </w:rPr>
                    <w:t>?</w:t>
                  </w:r>
                </w:p>
              </w:tc>
              <w:tc>
                <w:tcPr>
                  <w:tcW w:w="1530" w:type="dxa"/>
                  <w:tcBorders>
                    <w:top w:val="single" w:sz="4" w:space="0" w:color="344384"/>
                    <w:left w:val="single" w:sz="4" w:space="0" w:color="344384"/>
                    <w:bottom w:val="single" w:sz="4" w:space="0" w:color="344384"/>
                    <w:right w:val="single" w:sz="4" w:space="0" w:color="344384"/>
                  </w:tcBorders>
                  <w:shd w:val="clear" w:color="auto" w:fill="auto"/>
                </w:tcPr>
                <w:p w14:paraId="347CEFF1" w14:textId="77777777" w:rsidR="005B111C" w:rsidRPr="0064476D" w:rsidRDefault="005B111C" w:rsidP="002F0E28">
                  <w:pPr>
                    <w:rPr>
                      <w:rFonts w:ascii="Grandview Display" w:hAnsi="Grandview Display"/>
                    </w:rPr>
                  </w:pPr>
                </w:p>
              </w:tc>
            </w:tr>
            <w:tr w:rsidR="005B111C" w:rsidRPr="0064476D" w14:paraId="66C44887"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top w:val="single" w:sz="4" w:space="0" w:color="344384"/>
                    <w:left w:val="single" w:sz="4" w:space="0" w:color="344384"/>
                    <w:bottom w:val="single" w:sz="4" w:space="0" w:color="344384"/>
                    <w:right w:val="single" w:sz="4" w:space="0" w:color="344384"/>
                  </w:tcBorders>
                  <w:shd w:val="clear" w:color="auto" w:fill="auto"/>
                </w:tcPr>
                <w:p w14:paraId="6DA6794F" w14:textId="2A22C33E" w:rsidR="005B111C" w:rsidRPr="002F0E28" w:rsidRDefault="006E752C" w:rsidP="002F0E28">
                  <w:pPr>
                    <w:pStyle w:val="ListParagraph"/>
                    <w:numPr>
                      <w:ilvl w:val="0"/>
                      <w:numId w:val="4"/>
                    </w:numPr>
                    <w:rPr>
                      <w:rFonts w:ascii="Grandview Display" w:hAnsi="Grandview Display"/>
                    </w:rPr>
                  </w:pPr>
                  <w:r>
                    <w:rPr>
                      <w:rFonts w:ascii="Grandview Display" w:hAnsi="Grandview Display"/>
                    </w:rPr>
                    <w:t>Do you have ‘leave-behinds’ or branded messaging?</w:t>
                  </w:r>
                </w:p>
              </w:tc>
              <w:tc>
                <w:tcPr>
                  <w:tcW w:w="1530" w:type="dxa"/>
                  <w:tcBorders>
                    <w:top w:val="single" w:sz="4" w:space="0" w:color="344384"/>
                    <w:left w:val="single" w:sz="4" w:space="0" w:color="344384"/>
                    <w:bottom w:val="single" w:sz="4" w:space="0" w:color="344384"/>
                    <w:right w:val="single" w:sz="4" w:space="0" w:color="344384"/>
                  </w:tcBorders>
                  <w:shd w:val="clear" w:color="auto" w:fill="auto"/>
                </w:tcPr>
                <w:p w14:paraId="2688BCEB" w14:textId="77777777" w:rsidR="005B111C" w:rsidRPr="0064476D" w:rsidRDefault="005B111C" w:rsidP="002F0E28">
                  <w:pPr>
                    <w:rPr>
                      <w:rFonts w:ascii="Grandview Display" w:hAnsi="Grandview Display"/>
                    </w:rPr>
                  </w:pPr>
                </w:p>
              </w:tc>
            </w:tr>
          </w:tbl>
          <w:p w14:paraId="6E15AB79" w14:textId="77777777" w:rsidR="005B66A7" w:rsidRPr="0064476D" w:rsidRDefault="005B66A7" w:rsidP="00FD6F85">
            <w:pPr>
              <w:rPr>
                <w:rFonts w:ascii="Grandview Display" w:hAnsi="Grandview Display"/>
              </w:rPr>
            </w:pPr>
          </w:p>
        </w:tc>
      </w:tr>
    </w:tbl>
    <w:p w14:paraId="18124F3F" w14:textId="77777777" w:rsidR="005B66A7" w:rsidRPr="0064476D" w:rsidRDefault="005B66A7" w:rsidP="005B66A7">
      <w:pPr>
        <w:pStyle w:val="NoSpacing"/>
        <w:rPr>
          <w:rFonts w:ascii="Grandview Display" w:hAnsi="Grandview Display"/>
        </w:rPr>
      </w:pPr>
    </w:p>
    <w:tbl>
      <w:tblPr>
        <w:tblW w:w="0" w:type="auto"/>
        <w:tblLayout w:type="fixed"/>
        <w:tblCellMar>
          <w:left w:w="0" w:type="dxa"/>
          <w:right w:w="0" w:type="dxa"/>
        </w:tblCellMar>
        <w:tblLook w:val="04A0" w:firstRow="1" w:lastRow="0" w:firstColumn="1" w:lastColumn="0" w:noHBand="0" w:noVBand="1"/>
      </w:tblPr>
      <w:tblGrid>
        <w:gridCol w:w="2160"/>
        <w:gridCol w:w="8630"/>
      </w:tblGrid>
      <w:tr w:rsidR="005B66A7" w:rsidRPr="0064476D" w14:paraId="334DCF2D" w14:textId="77777777" w:rsidTr="00FD6F85">
        <w:tc>
          <w:tcPr>
            <w:tcW w:w="2160" w:type="dxa"/>
          </w:tcPr>
          <w:p w14:paraId="15616851" w14:textId="77777777" w:rsidR="005B66A7" w:rsidRPr="0064476D" w:rsidRDefault="005B66A7" w:rsidP="00FD6F85">
            <w:pPr>
              <w:pStyle w:val="NoSpacing"/>
              <w:rPr>
                <w:rFonts w:ascii="Grandview Display" w:hAnsi="Grandview Display"/>
              </w:rPr>
            </w:pPr>
            <w:r w:rsidRPr="0064476D">
              <w:rPr>
                <w:rFonts w:ascii="Grandview Display" w:hAnsi="Grandview Display"/>
                <w:noProof/>
              </w:rPr>
              <mc:AlternateContent>
                <mc:Choice Requires="wpg">
                  <w:drawing>
                    <wp:inline distT="0" distB="0" distL="0" distR="0" wp14:anchorId="02CCB7B6" wp14:editId="70CA711B">
                      <wp:extent cx="1272540" cy="8770620"/>
                      <wp:effectExtent l="0" t="0" r="3810" b="11430"/>
                      <wp:docPr id="1973825484" name="Group 1973825484" descr="decorative element"/>
                      <wp:cNvGraphicFramePr/>
                      <a:graphic xmlns:a="http://schemas.openxmlformats.org/drawingml/2006/main">
                        <a:graphicData uri="http://schemas.microsoft.com/office/word/2010/wordprocessingGroup">
                          <wpg:wgp>
                            <wpg:cNvGrpSpPr/>
                            <wpg:grpSpPr>
                              <a:xfrm>
                                <a:off x="0" y="0"/>
                                <a:ext cx="1272540" cy="8770620"/>
                                <a:chOff x="0" y="0"/>
                                <a:chExt cx="2529547" cy="8902700"/>
                              </a:xfrm>
                            </wpg:grpSpPr>
                            <wps:wsp>
                              <wps:cNvPr id="1412938930" name="Rectangle 1412938930"/>
                              <wps:cNvSpPr>
                                <a:spLocks/>
                              </wps:cNvSpPr>
                              <wps:spPr>
                                <a:xfrm>
                                  <a:off x="0" y="0"/>
                                  <a:ext cx="2514600" cy="8902700"/>
                                </a:xfrm>
                                <a:prstGeom prst="rect">
                                  <a:avLst/>
                                </a:prstGeom>
                                <a:solidFill>
                                  <a:srgbClr val="344384"/>
                                </a:solidFill>
                                <a:ln w="12700" cap="flat" cmpd="sng" algn="ctr">
                                  <a:solidFill>
                                    <a:srgbClr val="FD390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170623" name="Text Box 195170623"/>
                              <wps:cNvSpPr txBox="1">
                                <a:spLocks/>
                              </wps:cNvSpPr>
                              <wps:spPr>
                                <a:xfrm>
                                  <a:off x="21297" y="53340"/>
                                  <a:ext cx="2508250" cy="1920240"/>
                                </a:xfrm>
                                <a:prstGeom prst="rect">
                                  <a:avLst/>
                                </a:prstGeom>
                                <a:noFill/>
                                <a:ln w="6350">
                                  <a:noFill/>
                                </a:ln>
                              </wps:spPr>
                              <wps:txbx>
                                <w:txbxContent>
                                  <w:p w14:paraId="205BA111" w14:textId="77777777" w:rsidR="005B66A7" w:rsidRPr="00587494" w:rsidRDefault="005B66A7" w:rsidP="005B66A7">
                                    <w:pPr>
                                      <w:pStyle w:val="Heading1"/>
                                      <w:rPr>
                                        <w:rFonts w:ascii="Grandview" w:hAnsi="Grandview"/>
                                      </w:rPr>
                                    </w:pPr>
                                  </w:p>
                                  <w:p w14:paraId="763EC5DD" w14:textId="6C28F7A5" w:rsidR="005B66A7" w:rsidRPr="00587494" w:rsidRDefault="005B66A7" w:rsidP="005B66A7">
                                    <w:pPr>
                                      <w:pStyle w:val="Heading2"/>
                                      <w:rPr>
                                        <w:rFonts w:ascii="Grandview" w:hAnsi="Grandvie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2CCB7B6" id="Group 1973825484" o:spid="_x0000_s1032" alt="decorative element" style="width:100.2pt;height:690.6pt;mso-position-horizontal-relative:char;mso-position-vertical-relative:line" coordsize="25295,89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">
                      <v:rect id="Rectangle 1412938930" o:spid="_x0000_s1033" style="position:absolute;width:25146;height:89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" fillcolor="#344384" strokecolor="#fd3903" strokeweight="1pt">
                        <v:path arrowok="t"/>
                      </v:rect>
                      <v:shape id="Text Box 195170623" o:spid="_x0000_s1034" type="#_x0000_t202" style="position:absolute;left:212;top:533;width:25083;height:19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" filled="f" stroked="f" strokeweight=".5pt">
                        <v:textbox>
                          <w:txbxContent>
                            <w:p w14:paraId="205BA111" w14:textId="77777777" w:rsidR="005B66A7" w:rsidRPr="00587494" w:rsidRDefault="005B66A7" w:rsidP="005B66A7">
                              <w:pPr>
                                <w:pStyle w:val="Heading1"/>
                                <w:rPr>
                                  <w:rFonts w:ascii="Grandview" w:hAnsi="Grandview"/>
                                </w:rPr>
                              </w:pPr>
                            </w:p>
                            <w:p w14:paraId="763EC5DD" w14:textId="6C28F7A5" w:rsidR="005B66A7" w:rsidRPr="00587494" w:rsidRDefault="005B66A7" w:rsidP="005B66A7">
                              <w:pPr>
                                <w:pStyle w:val="Heading2"/>
                                <w:rPr>
                                  <w:rFonts w:ascii="Grandview" w:hAnsi="Grandview"/>
                                </w:rPr>
                              </w:pPr>
                            </w:p>
                          </w:txbxContent>
                        </v:textbox>
                      </v:shape>
                      <w10:anchorlock/>
                    </v:group>
                  </w:pict>
                </mc:Fallback>
              </mc:AlternateContent>
            </w:r>
          </w:p>
        </w:tc>
        <w:tc>
          <w:tcPr>
            <w:tcW w:w="8630" w:type="dxa"/>
            <w:tcMar>
              <w:left w:w="144" w:type="dxa"/>
              <w:right w:w="72" w:type="dxa"/>
            </w:tcMar>
          </w:tcPr>
          <w:tbl>
            <w:tblPr>
              <w:tblStyle w:val="AcademicSelfAddessment"/>
              <w:tblW w:w="8491" w:type="dxa"/>
              <w:tblBorders>
                <w:top w:val="single" w:sz="4" w:space="0" w:color="344384"/>
                <w:left w:val="single" w:sz="4" w:space="0" w:color="344384"/>
                <w:bottom w:val="single" w:sz="4" w:space="0" w:color="344384"/>
                <w:right w:val="single" w:sz="4" w:space="0" w:color="344384"/>
                <w:insideH w:val="single" w:sz="4" w:space="0" w:color="344384"/>
                <w:insideV w:val="single" w:sz="4" w:space="0" w:color="344384"/>
              </w:tblBorders>
              <w:tblLayout w:type="fixed"/>
              <w:tblLook w:val="0420" w:firstRow="1" w:lastRow="0" w:firstColumn="0" w:lastColumn="0" w:noHBand="0" w:noVBand="1"/>
            </w:tblPr>
            <w:tblGrid>
              <w:gridCol w:w="6961"/>
              <w:gridCol w:w="1530"/>
            </w:tblGrid>
            <w:tr w:rsidR="005B66A7" w:rsidRPr="0064476D" w14:paraId="5B45A43E" w14:textId="77777777" w:rsidTr="00A07682">
              <w:trPr>
                <w:cnfStyle w:val="100000000000" w:firstRow="1" w:lastRow="0" w:firstColumn="0" w:lastColumn="0" w:oddVBand="0" w:evenVBand="0" w:oddHBand="0" w:evenHBand="0" w:firstRowFirstColumn="0" w:firstRowLastColumn="0" w:lastRowFirstColumn="0" w:lastRowLastColumn="0"/>
                <w:trHeight w:val="432"/>
              </w:trPr>
              <w:tc>
                <w:tcPr>
                  <w:tcW w:w="6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344384"/>
                </w:tcPr>
                <w:p w14:paraId="07173350" w14:textId="51F85D20" w:rsidR="005B66A7" w:rsidRPr="006E752C" w:rsidRDefault="006E752C" w:rsidP="00FD6F85">
                  <w:pPr>
                    <w:rPr>
                      <w:rFonts w:ascii="Grandview Display" w:hAnsi="Grandview Display"/>
                      <w:sz w:val="24"/>
                    </w:rPr>
                  </w:pPr>
                  <w:r>
                    <w:rPr>
                      <w:rFonts w:ascii="Grandview Display" w:hAnsi="Grandview Display"/>
                      <w:color w:val="FFFFFF" w:themeColor="background1"/>
                      <w:sz w:val="24"/>
                    </w:rPr>
                    <w:t>Follow Up on Unsold Items</w:t>
                  </w: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0183212" w14:textId="2387FAF7" w:rsidR="005B66A7" w:rsidRPr="0064476D" w:rsidRDefault="005B66A7" w:rsidP="00FD6F85">
                  <w:pPr>
                    <w:rPr>
                      <w:rFonts w:ascii="Grandview Display" w:hAnsi="Grandview Display"/>
                    </w:rPr>
                  </w:pPr>
                </w:p>
              </w:tc>
            </w:tr>
            <w:tr w:rsidR="005B66A7" w:rsidRPr="0064476D" w14:paraId="54D4C26D"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9BAD836" w14:textId="6BFFB33A" w:rsidR="005B66A7" w:rsidRPr="00665B96" w:rsidRDefault="006E752C" w:rsidP="006E752C">
                  <w:pPr>
                    <w:pStyle w:val="ListParagraph"/>
                    <w:numPr>
                      <w:ilvl w:val="0"/>
                      <w:numId w:val="4"/>
                    </w:numPr>
                    <w:rPr>
                      <w:rFonts w:ascii="Grandview Display" w:hAnsi="Grandview Display"/>
                    </w:rPr>
                  </w:pPr>
                  <w:r>
                    <w:rPr>
                      <w:rFonts w:ascii="Grandview Display" w:hAnsi="Grandview Display"/>
                    </w:rPr>
                    <w:t xml:space="preserve">Do you have a </w:t>
                  </w:r>
                  <w:r w:rsidRPr="006E752C">
                    <w:rPr>
                      <w:rFonts w:ascii="Grandview Display" w:hAnsi="Grandview Display"/>
                      <w:b/>
                      <w:bCs/>
                      <w:u w:val="single"/>
                    </w:rPr>
                    <w:t>clearly defined</w:t>
                  </w:r>
                  <w:r>
                    <w:rPr>
                      <w:rFonts w:ascii="Grandview Display" w:hAnsi="Grandview Display"/>
                    </w:rPr>
                    <w:t xml:space="preserve"> follow-up process?</w:t>
                  </w: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005427F" w14:textId="77777777" w:rsidR="005B66A7" w:rsidRPr="0064476D" w:rsidRDefault="005B66A7" w:rsidP="00FD6F85">
                  <w:pPr>
                    <w:rPr>
                      <w:rFonts w:ascii="Grandview Display" w:hAnsi="Grandview Display"/>
                    </w:rPr>
                  </w:pPr>
                </w:p>
              </w:tc>
            </w:tr>
            <w:tr w:rsidR="005B66A7" w:rsidRPr="0064476D" w14:paraId="6C980257"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left w:val="single" w:sz="4" w:space="0" w:color="344384"/>
                    <w:bottom w:val="single" w:sz="4" w:space="0" w:color="344384"/>
                    <w:right w:val="single" w:sz="4" w:space="0" w:color="344384"/>
                  </w:tcBorders>
                  <w:shd w:val="clear" w:color="auto" w:fill="auto"/>
                </w:tcPr>
                <w:p w14:paraId="0133A399" w14:textId="1D924283" w:rsidR="005B66A7" w:rsidRPr="00665B96" w:rsidRDefault="006E752C" w:rsidP="006E752C">
                  <w:pPr>
                    <w:pStyle w:val="ListParagraph"/>
                    <w:numPr>
                      <w:ilvl w:val="0"/>
                      <w:numId w:val="4"/>
                    </w:numPr>
                    <w:rPr>
                      <w:rFonts w:ascii="Grandview Display" w:hAnsi="Grandview Display"/>
                    </w:rPr>
                  </w:pPr>
                  <w:r>
                    <w:rPr>
                      <w:rFonts w:ascii="Grandview Display" w:hAnsi="Grandview Display"/>
                    </w:rPr>
                    <w:t>Who quarterbacks each follow-up?</w:t>
                  </w:r>
                </w:p>
              </w:tc>
              <w:tc>
                <w:tcPr>
                  <w:tcW w:w="1530" w:type="dxa"/>
                  <w:tcBorders>
                    <w:left w:val="single" w:sz="4" w:space="0" w:color="344384"/>
                    <w:bottom w:val="single" w:sz="4" w:space="0" w:color="344384"/>
                    <w:right w:val="single" w:sz="4" w:space="0" w:color="344384"/>
                  </w:tcBorders>
                  <w:shd w:val="clear" w:color="auto" w:fill="auto"/>
                </w:tcPr>
                <w:p w14:paraId="3517C973" w14:textId="77777777" w:rsidR="005B66A7" w:rsidRPr="0064476D" w:rsidRDefault="005B66A7" w:rsidP="00FD6F85">
                  <w:pPr>
                    <w:rPr>
                      <w:rFonts w:ascii="Grandview Display" w:hAnsi="Grandview Display"/>
                    </w:rPr>
                  </w:pPr>
                </w:p>
              </w:tc>
            </w:tr>
            <w:tr w:rsidR="005B66A7" w:rsidRPr="0064476D" w14:paraId="14CF9D25"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top w:val="single" w:sz="4" w:space="0" w:color="344384"/>
                    <w:left w:val="single" w:sz="4" w:space="0" w:color="344384"/>
                    <w:bottom w:val="single" w:sz="4" w:space="0" w:color="344384"/>
                    <w:right w:val="single" w:sz="4" w:space="0" w:color="344384"/>
                  </w:tcBorders>
                  <w:shd w:val="clear" w:color="auto" w:fill="auto"/>
                </w:tcPr>
                <w:p w14:paraId="1E9EA67A" w14:textId="2517541A" w:rsidR="005B66A7" w:rsidRPr="00665B96" w:rsidRDefault="006E752C" w:rsidP="006E752C">
                  <w:pPr>
                    <w:pStyle w:val="ListParagraph"/>
                    <w:numPr>
                      <w:ilvl w:val="0"/>
                      <w:numId w:val="4"/>
                    </w:numPr>
                    <w:rPr>
                      <w:rFonts w:ascii="Grandview Display" w:hAnsi="Grandview Display"/>
                    </w:rPr>
                  </w:pPr>
                  <w:r>
                    <w:rPr>
                      <w:rFonts w:ascii="Grandview Display" w:hAnsi="Grandview Display"/>
                    </w:rPr>
                    <w:t>How long between contacts?</w:t>
                  </w:r>
                </w:p>
              </w:tc>
              <w:tc>
                <w:tcPr>
                  <w:tcW w:w="1530" w:type="dxa"/>
                  <w:tcBorders>
                    <w:top w:val="single" w:sz="4" w:space="0" w:color="344384"/>
                    <w:left w:val="single" w:sz="4" w:space="0" w:color="344384"/>
                    <w:bottom w:val="single" w:sz="4" w:space="0" w:color="344384"/>
                    <w:right w:val="single" w:sz="4" w:space="0" w:color="344384"/>
                  </w:tcBorders>
                  <w:shd w:val="clear" w:color="auto" w:fill="auto"/>
                </w:tcPr>
                <w:p w14:paraId="4765508A" w14:textId="77777777" w:rsidR="005B66A7" w:rsidRPr="0064476D" w:rsidRDefault="005B66A7" w:rsidP="00FD6F85">
                  <w:pPr>
                    <w:rPr>
                      <w:rFonts w:ascii="Grandview Display" w:hAnsi="Grandview Display"/>
                    </w:rPr>
                  </w:pPr>
                </w:p>
              </w:tc>
            </w:tr>
            <w:tr w:rsidR="005B66A7" w:rsidRPr="0064476D" w14:paraId="3EC2599B"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top w:val="single" w:sz="4" w:space="0" w:color="344384"/>
                    <w:left w:val="single" w:sz="4" w:space="0" w:color="344384"/>
                    <w:bottom w:val="single" w:sz="4" w:space="0" w:color="344384"/>
                    <w:right w:val="single" w:sz="4" w:space="0" w:color="344384"/>
                  </w:tcBorders>
                  <w:shd w:val="clear" w:color="auto" w:fill="auto"/>
                </w:tcPr>
                <w:p w14:paraId="7BCC5434" w14:textId="4057E253" w:rsidR="005B66A7" w:rsidRPr="00665B96" w:rsidRDefault="006E752C" w:rsidP="006E752C">
                  <w:pPr>
                    <w:pStyle w:val="ListParagraph"/>
                    <w:numPr>
                      <w:ilvl w:val="0"/>
                      <w:numId w:val="4"/>
                    </w:numPr>
                    <w:rPr>
                      <w:rFonts w:ascii="Grandview Display" w:hAnsi="Grandview Display"/>
                    </w:rPr>
                  </w:pPr>
                  <w:r>
                    <w:rPr>
                      <w:rFonts w:ascii="Grandview Display" w:hAnsi="Grandview Display"/>
                    </w:rPr>
                    <w:t>How many follow-ups?</w:t>
                  </w:r>
                </w:p>
              </w:tc>
              <w:tc>
                <w:tcPr>
                  <w:tcW w:w="1530" w:type="dxa"/>
                  <w:tcBorders>
                    <w:top w:val="single" w:sz="4" w:space="0" w:color="344384"/>
                    <w:left w:val="single" w:sz="4" w:space="0" w:color="344384"/>
                    <w:bottom w:val="single" w:sz="4" w:space="0" w:color="344384"/>
                    <w:right w:val="single" w:sz="4" w:space="0" w:color="344384"/>
                  </w:tcBorders>
                  <w:shd w:val="clear" w:color="auto" w:fill="auto"/>
                </w:tcPr>
                <w:p w14:paraId="68C73ED5" w14:textId="77777777" w:rsidR="005B66A7" w:rsidRPr="0064476D" w:rsidRDefault="005B66A7" w:rsidP="00FD6F85">
                  <w:pPr>
                    <w:rPr>
                      <w:rFonts w:ascii="Grandview Display" w:hAnsi="Grandview Display"/>
                    </w:rPr>
                  </w:pPr>
                </w:p>
              </w:tc>
            </w:tr>
            <w:tr w:rsidR="005B66A7" w:rsidRPr="0064476D" w14:paraId="73209A9F"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top w:val="single" w:sz="4" w:space="0" w:color="344384"/>
                    <w:left w:val="single" w:sz="4" w:space="0" w:color="344384"/>
                    <w:bottom w:val="single" w:sz="4" w:space="0" w:color="344384"/>
                    <w:right w:val="single" w:sz="4" w:space="0" w:color="344384"/>
                  </w:tcBorders>
                  <w:shd w:val="clear" w:color="auto" w:fill="auto"/>
                </w:tcPr>
                <w:p w14:paraId="40F45C2F" w14:textId="0686B21F" w:rsidR="005B66A7" w:rsidRPr="00665B96" w:rsidRDefault="006E752C" w:rsidP="006E752C">
                  <w:pPr>
                    <w:pStyle w:val="ListParagraph"/>
                    <w:numPr>
                      <w:ilvl w:val="0"/>
                      <w:numId w:val="4"/>
                    </w:numPr>
                    <w:rPr>
                      <w:rFonts w:ascii="Grandview Display" w:hAnsi="Grandview Display"/>
                    </w:rPr>
                  </w:pPr>
                  <w:r>
                    <w:rPr>
                      <w:rFonts w:ascii="Grandview Display" w:hAnsi="Grandview Display"/>
                    </w:rPr>
                    <w:t>How are follow-ups tracked and recorded?</w:t>
                  </w:r>
                </w:p>
              </w:tc>
              <w:tc>
                <w:tcPr>
                  <w:tcW w:w="1530" w:type="dxa"/>
                  <w:tcBorders>
                    <w:top w:val="single" w:sz="4" w:space="0" w:color="344384"/>
                    <w:left w:val="single" w:sz="4" w:space="0" w:color="344384"/>
                    <w:bottom w:val="single" w:sz="4" w:space="0" w:color="344384"/>
                    <w:right w:val="single" w:sz="4" w:space="0" w:color="344384"/>
                  </w:tcBorders>
                  <w:shd w:val="clear" w:color="auto" w:fill="auto"/>
                </w:tcPr>
                <w:p w14:paraId="79815ED9" w14:textId="77777777" w:rsidR="005B66A7" w:rsidRPr="0064476D" w:rsidRDefault="005B66A7" w:rsidP="00FD6F85">
                  <w:pPr>
                    <w:rPr>
                      <w:rFonts w:ascii="Grandview Display" w:hAnsi="Grandview Display"/>
                    </w:rPr>
                  </w:pPr>
                </w:p>
              </w:tc>
            </w:tr>
            <w:tr w:rsidR="005B66A7" w:rsidRPr="0064476D" w14:paraId="2D94DE3E"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top w:val="single" w:sz="4" w:space="0" w:color="344384"/>
                    <w:left w:val="single" w:sz="4" w:space="0" w:color="344384"/>
                    <w:bottom w:val="single" w:sz="4" w:space="0" w:color="344384"/>
                    <w:right w:val="single" w:sz="4" w:space="0" w:color="344384"/>
                  </w:tcBorders>
                  <w:shd w:val="clear" w:color="auto" w:fill="auto"/>
                </w:tcPr>
                <w:p w14:paraId="44D8C644" w14:textId="1E4C1EAA" w:rsidR="005B66A7" w:rsidRPr="00665B96" w:rsidRDefault="006E752C" w:rsidP="006E752C">
                  <w:pPr>
                    <w:pStyle w:val="ListParagraph"/>
                    <w:numPr>
                      <w:ilvl w:val="0"/>
                      <w:numId w:val="4"/>
                    </w:numPr>
                    <w:rPr>
                      <w:rFonts w:ascii="Grandview Display" w:hAnsi="Grandview Display"/>
                    </w:rPr>
                  </w:pPr>
                  <w:r>
                    <w:rPr>
                      <w:rFonts w:ascii="Grandview Display" w:hAnsi="Grandview Display"/>
                    </w:rPr>
                    <w:t>When are leads considered ‘cold’?</w:t>
                  </w:r>
                </w:p>
              </w:tc>
              <w:tc>
                <w:tcPr>
                  <w:tcW w:w="1530" w:type="dxa"/>
                  <w:tcBorders>
                    <w:top w:val="single" w:sz="4" w:space="0" w:color="344384"/>
                    <w:left w:val="single" w:sz="4" w:space="0" w:color="344384"/>
                    <w:bottom w:val="single" w:sz="4" w:space="0" w:color="344384"/>
                    <w:right w:val="single" w:sz="4" w:space="0" w:color="344384"/>
                  </w:tcBorders>
                  <w:shd w:val="clear" w:color="auto" w:fill="auto"/>
                </w:tcPr>
                <w:p w14:paraId="4B3AE5F6" w14:textId="77777777" w:rsidR="005B66A7" w:rsidRPr="0064476D" w:rsidRDefault="005B66A7" w:rsidP="00FD6F85">
                  <w:pPr>
                    <w:rPr>
                      <w:rFonts w:ascii="Grandview Display" w:hAnsi="Grandview Display"/>
                    </w:rPr>
                  </w:pPr>
                </w:p>
              </w:tc>
            </w:tr>
            <w:tr w:rsidR="005B66A7" w:rsidRPr="0064476D" w14:paraId="388881AB"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top w:val="single" w:sz="4" w:space="0" w:color="344384"/>
                    <w:left w:val="single" w:sz="4" w:space="0" w:color="344384"/>
                    <w:bottom w:val="single" w:sz="4" w:space="0" w:color="344384"/>
                    <w:right w:val="single" w:sz="4" w:space="0" w:color="344384"/>
                  </w:tcBorders>
                  <w:shd w:val="clear" w:color="auto" w:fill="344384"/>
                </w:tcPr>
                <w:p w14:paraId="431EBC20" w14:textId="74AE3C0D" w:rsidR="005B66A7" w:rsidRPr="006E752C" w:rsidRDefault="006E752C" w:rsidP="006E752C">
                  <w:pPr>
                    <w:jc w:val="center"/>
                    <w:rPr>
                      <w:rFonts w:ascii="Grandview Display" w:hAnsi="Grandview Display"/>
                      <w:b/>
                      <w:bCs/>
                      <w:color w:val="FFFFFF" w:themeColor="background1"/>
                      <w:sz w:val="24"/>
                    </w:rPr>
                  </w:pPr>
                  <w:r w:rsidRPr="006E752C">
                    <w:rPr>
                      <w:rFonts w:ascii="Grandview Display" w:hAnsi="Grandview Display"/>
                      <w:b/>
                      <w:bCs/>
                      <w:color w:val="FFFFFF" w:themeColor="background1"/>
                      <w:sz w:val="24"/>
                    </w:rPr>
                    <w:t>Wrap Up</w:t>
                  </w:r>
                </w:p>
              </w:tc>
              <w:tc>
                <w:tcPr>
                  <w:tcW w:w="1530" w:type="dxa"/>
                  <w:tcBorders>
                    <w:top w:val="single" w:sz="4" w:space="0" w:color="344384"/>
                    <w:left w:val="single" w:sz="4" w:space="0" w:color="344384"/>
                    <w:bottom w:val="single" w:sz="4" w:space="0" w:color="344384"/>
                    <w:right w:val="single" w:sz="4" w:space="0" w:color="344384"/>
                  </w:tcBorders>
                  <w:shd w:val="clear" w:color="auto" w:fill="344384"/>
                </w:tcPr>
                <w:p w14:paraId="0D23FC08" w14:textId="77777777" w:rsidR="005B66A7" w:rsidRPr="006E752C" w:rsidRDefault="005B66A7" w:rsidP="006E752C">
                  <w:pPr>
                    <w:jc w:val="center"/>
                    <w:rPr>
                      <w:rFonts w:ascii="Grandview Display" w:hAnsi="Grandview Display"/>
                      <w:b/>
                      <w:bCs/>
                      <w:color w:val="FFFFFF" w:themeColor="background1"/>
                      <w:sz w:val="24"/>
                    </w:rPr>
                  </w:pPr>
                </w:p>
              </w:tc>
            </w:tr>
            <w:tr w:rsidR="005B66A7" w:rsidRPr="0064476D" w14:paraId="09C9F0E2"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top w:val="single" w:sz="4" w:space="0" w:color="344384"/>
                    <w:left w:val="single" w:sz="4" w:space="0" w:color="344384"/>
                    <w:bottom w:val="single" w:sz="4" w:space="0" w:color="344384"/>
                    <w:right w:val="single" w:sz="4" w:space="0" w:color="344384"/>
                  </w:tcBorders>
                  <w:shd w:val="clear" w:color="auto" w:fill="auto"/>
                </w:tcPr>
                <w:p w14:paraId="67E350E4" w14:textId="01AB004A" w:rsidR="005B66A7" w:rsidRPr="00665B96" w:rsidRDefault="006E752C" w:rsidP="006E752C">
                  <w:pPr>
                    <w:pStyle w:val="ListParagraph"/>
                    <w:numPr>
                      <w:ilvl w:val="0"/>
                      <w:numId w:val="4"/>
                    </w:numPr>
                    <w:rPr>
                      <w:rFonts w:ascii="Grandview Display" w:hAnsi="Grandview Display"/>
                    </w:rPr>
                  </w:pPr>
                  <w:r>
                    <w:rPr>
                      <w:rFonts w:ascii="Grandview Display" w:hAnsi="Grandview Display"/>
                    </w:rPr>
                    <w:t>Post completion courtesy call after completion? During?</w:t>
                  </w:r>
                </w:p>
              </w:tc>
              <w:tc>
                <w:tcPr>
                  <w:tcW w:w="1530" w:type="dxa"/>
                  <w:tcBorders>
                    <w:top w:val="single" w:sz="4" w:space="0" w:color="344384"/>
                    <w:left w:val="single" w:sz="4" w:space="0" w:color="344384"/>
                    <w:bottom w:val="single" w:sz="4" w:space="0" w:color="344384"/>
                    <w:right w:val="single" w:sz="4" w:space="0" w:color="344384"/>
                  </w:tcBorders>
                  <w:shd w:val="clear" w:color="auto" w:fill="auto"/>
                </w:tcPr>
                <w:p w14:paraId="16A31784" w14:textId="77777777" w:rsidR="005B66A7" w:rsidRPr="0064476D" w:rsidRDefault="005B66A7" w:rsidP="00FD6F85">
                  <w:pPr>
                    <w:rPr>
                      <w:rFonts w:ascii="Grandview Display" w:hAnsi="Grandview Display"/>
                    </w:rPr>
                  </w:pPr>
                </w:p>
              </w:tc>
            </w:tr>
            <w:tr w:rsidR="005B66A7" w:rsidRPr="0064476D" w14:paraId="65854F82"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top w:val="single" w:sz="4" w:space="0" w:color="344384"/>
                    <w:left w:val="none" w:sz="0" w:space="0" w:color="auto"/>
                    <w:bottom w:val="none" w:sz="0" w:space="0" w:color="auto"/>
                    <w:right w:val="none" w:sz="0" w:space="0" w:color="auto"/>
                    <w:tl2br w:val="none" w:sz="0" w:space="0" w:color="auto"/>
                    <w:tr2bl w:val="none" w:sz="0" w:space="0" w:color="auto"/>
                  </w:tcBorders>
                  <w:shd w:val="clear" w:color="auto" w:fill="auto"/>
                </w:tcPr>
                <w:p w14:paraId="4BEB99C2" w14:textId="1A3AF45B" w:rsidR="005B66A7" w:rsidRPr="00665B96" w:rsidRDefault="006E752C" w:rsidP="006E752C">
                  <w:pPr>
                    <w:pStyle w:val="ListParagraph"/>
                    <w:numPr>
                      <w:ilvl w:val="0"/>
                      <w:numId w:val="4"/>
                    </w:numPr>
                    <w:rPr>
                      <w:rFonts w:ascii="Grandview Display" w:hAnsi="Grandview Display"/>
                    </w:rPr>
                  </w:pPr>
                  <w:r>
                    <w:rPr>
                      <w:rFonts w:ascii="Grandview Display" w:hAnsi="Grandview Display"/>
                    </w:rPr>
                    <w:t>How do you catch questions</w:t>
                  </w:r>
                  <w:r w:rsidR="00C32F58">
                    <w:rPr>
                      <w:rFonts w:ascii="Grandview Display" w:hAnsi="Grandview Display"/>
                    </w:rPr>
                    <w:t xml:space="preserve"> and concerns before they are problems?</w:t>
                  </w:r>
                </w:p>
              </w:tc>
              <w:tc>
                <w:tcPr>
                  <w:tcW w:w="1530" w:type="dxa"/>
                  <w:tcBorders>
                    <w:top w:val="single" w:sz="4" w:space="0" w:color="344384"/>
                    <w:left w:val="none" w:sz="0" w:space="0" w:color="auto"/>
                    <w:bottom w:val="none" w:sz="0" w:space="0" w:color="auto"/>
                    <w:right w:val="none" w:sz="0" w:space="0" w:color="auto"/>
                    <w:tl2br w:val="none" w:sz="0" w:space="0" w:color="auto"/>
                    <w:tr2bl w:val="none" w:sz="0" w:space="0" w:color="auto"/>
                  </w:tcBorders>
                  <w:shd w:val="clear" w:color="auto" w:fill="auto"/>
                </w:tcPr>
                <w:p w14:paraId="287682D1" w14:textId="77777777" w:rsidR="005B66A7" w:rsidRPr="0064476D" w:rsidRDefault="005B66A7" w:rsidP="00FD6F85">
                  <w:pPr>
                    <w:rPr>
                      <w:rFonts w:ascii="Grandview Display" w:hAnsi="Grandview Display"/>
                    </w:rPr>
                  </w:pPr>
                </w:p>
              </w:tc>
            </w:tr>
            <w:tr w:rsidR="005B66A7" w:rsidRPr="0064476D" w14:paraId="464C4C35"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6482849" w14:textId="2590B254" w:rsidR="005B66A7" w:rsidRPr="00665B96" w:rsidRDefault="00C32F58" w:rsidP="006E752C">
                  <w:pPr>
                    <w:pStyle w:val="ListParagraph"/>
                    <w:numPr>
                      <w:ilvl w:val="0"/>
                      <w:numId w:val="4"/>
                    </w:numPr>
                    <w:rPr>
                      <w:rFonts w:ascii="Grandview Display" w:hAnsi="Grandview Display"/>
                    </w:rPr>
                  </w:pPr>
                  <w:r>
                    <w:rPr>
                      <w:rFonts w:ascii="Grandview Display" w:hAnsi="Grandview Display"/>
                    </w:rPr>
                    <w:t>Who has authority to solve problems?</w:t>
                  </w: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93E4E3C" w14:textId="77777777" w:rsidR="005B66A7" w:rsidRPr="0064476D" w:rsidRDefault="005B66A7" w:rsidP="00FD6F85">
                  <w:pPr>
                    <w:rPr>
                      <w:rFonts w:ascii="Grandview Display" w:hAnsi="Grandview Display"/>
                    </w:rPr>
                  </w:pPr>
                </w:p>
              </w:tc>
            </w:tr>
            <w:tr w:rsidR="005B66A7" w:rsidRPr="0064476D" w14:paraId="3C4A4A97"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left w:val="single" w:sz="4" w:space="0" w:color="344384"/>
                    <w:right w:val="single" w:sz="4" w:space="0" w:color="344384"/>
                  </w:tcBorders>
                  <w:shd w:val="clear" w:color="auto" w:fill="auto"/>
                </w:tcPr>
                <w:p w14:paraId="7814631E" w14:textId="3AA6A322" w:rsidR="005B66A7" w:rsidRPr="00665B96" w:rsidRDefault="00C32F58" w:rsidP="006E752C">
                  <w:pPr>
                    <w:pStyle w:val="ListParagraph"/>
                    <w:numPr>
                      <w:ilvl w:val="0"/>
                      <w:numId w:val="4"/>
                    </w:numPr>
                    <w:rPr>
                      <w:rFonts w:ascii="Grandview Display" w:hAnsi="Grandview Display"/>
                    </w:rPr>
                  </w:pPr>
                  <w:r>
                    <w:rPr>
                      <w:rFonts w:ascii="Grandview Display" w:hAnsi="Grandview Display"/>
                    </w:rPr>
                    <w:t>Do you have a defined escalation process?</w:t>
                  </w:r>
                </w:p>
              </w:tc>
              <w:tc>
                <w:tcPr>
                  <w:tcW w:w="1530" w:type="dxa"/>
                  <w:tcBorders>
                    <w:left w:val="single" w:sz="4" w:space="0" w:color="344384"/>
                    <w:right w:val="single" w:sz="4" w:space="0" w:color="344384"/>
                  </w:tcBorders>
                  <w:shd w:val="clear" w:color="auto" w:fill="auto"/>
                </w:tcPr>
                <w:p w14:paraId="412B7C3F" w14:textId="77777777" w:rsidR="005B66A7" w:rsidRPr="0064476D" w:rsidRDefault="005B66A7" w:rsidP="00FD6F85">
                  <w:pPr>
                    <w:rPr>
                      <w:rFonts w:ascii="Grandview Display" w:hAnsi="Grandview Display"/>
                    </w:rPr>
                  </w:pPr>
                </w:p>
              </w:tc>
            </w:tr>
            <w:tr w:rsidR="005B66A7" w:rsidRPr="0064476D" w14:paraId="34657C63"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91C4432" w14:textId="08A0EDED" w:rsidR="005B66A7" w:rsidRPr="00665B96" w:rsidRDefault="00C32F58" w:rsidP="006E752C">
                  <w:pPr>
                    <w:pStyle w:val="ListParagraph"/>
                    <w:numPr>
                      <w:ilvl w:val="0"/>
                      <w:numId w:val="4"/>
                    </w:numPr>
                    <w:rPr>
                      <w:rFonts w:ascii="Grandview Display" w:hAnsi="Grandview Display"/>
                    </w:rPr>
                  </w:pPr>
                  <w:r>
                    <w:rPr>
                      <w:rFonts w:ascii="Grandview Display" w:hAnsi="Grandview Display"/>
                    </w:rPr>
                    <w:t xml:space="preserve">How do you handle your </w:t>
                  </w:r>
                  <w:r w:rsidR="0098244F">
                    <w:rPr>
                      <w:rFonts w:ascii="Grandview Display" w:hAnsi="Grandview Display"/>
                    </w:rPr>
                    <w:t>back-end</w:t>
                  </w:r>
                  <w:r>
                    <w:rPr>
                      <w:rFonts w:ascii="Grandview Display" w:hAnsi="Grandview Display"/>
                    </w:rPr>
                    <w:t xml:space="preserve"> paperwork, rebates, permits, etc.?</w:t>
                  </w: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C70F4A1" w14:textId="77777777" w:rsidR="005B66A7" w:rsidRPr="0064476D" w:rsidRDefault="005B66A7" w:rsidP="00FD6F85">
                  <w:pPr>
                    <w:rPr>
                      <w:rFonts w:ascii="Grandview Display" w:hAnsi="Grandview Display"/>
                    </w:rPr>
                  </w:pPr>
                </w:p>
              </w:tc>
            </w:tr>
            <w:tr w:rsidR="005B66A7" w:rsidRPr="0064476D" w14:paraId="590D0763"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461A8C6" w14:textId="77570AD3" w:rsidR="005B66A7" w:rsidRPr="00665B96" w:rsidRDefault="0098244F" w:rsidP="006E752C">
                  <w:pPr>
                    <w:pStyle w:val="ListParagraph"/>
                    <w:numPr>
                      <w:ilvl w:val="0"/>
                      <w:numId w:val="4"/>
                    </w:numPr>
                    <w:rPr>
                      <w:rFonts w:ascii="Grandview Display" w:hAnsi="Grandview Display"/>
                    </w:rPr>
                  </w:pPr>
                  <w:r>
                    <w:rPr>
                      <w:rFonts w:ascii="Grandview Display" w:hAnsi="Grandview Display"/>
                    </w:rPr>
                    <w:t>Do you have a customer portal for payments and records?</w:t>
                  </w: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194805C" w14:textId="77777777" w:rsidR="005B66A7" w:rsidRPr="0064476D" w:rsidRDefault="005B66A7" w:rsidP="00FD6F85">
                  <w:pPr>
                    <w:rPr>
                      <w:rFonts w:ascii="Grandview Display" w:hAnsi="Grandview Display"/>
                    </w:rPr>
                  </w:pPr>
                </w:p>
              </w:tc>
            </w:tr>
            <w:tr w:rsidR="005B66A7" w:rsidRPr="0064476D" w14:paraId="404FB87B"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3E1431E" w14:textId="3CD1A50B" w:rsidR="005B66A7" w:rsidRPr="00665B96" w:rsidRDefault="0098244F" w:rsidP="006E752C">
                  <w:pPr>
                    <w:pStyle w:val="ListParagraph"/>
                    <w:numPr>
                      <w:ilvl w:val="0"/>
                      <w:numId w:val="4"/>
                    </w:numPr>
                    <w:rPr>
                      <w:rFonts w:ascii="Grandview Display" w:hAnsi="Grandview Display"/>
                    </w:rPr>
                  </w:pPr>
                  <w:r>
                    <w:rPr>
                      <w:rFonts w:ascii="Grandview Display" w:hAnsi="Grandview Display"/>
                    </w:rPr>
                    <w:t>Do you have a maintenance or membership program?</w:t>
                  </w: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3D8D427" w14:textId="77777777" w:rsidR="005B66A7" w:rsidRPr="0064476D" w:rsidRDefault="005B66A7" w:rsidP="00FD6F85">
                  <w:pPr>
                    <w:rPr>
                      <w:rFonts w:ascii="Grandview Display" w:hAnsi="Grandview Display"/>
                    </w:rPr>
                  </w:pPr>
                </w:p>
              </w:tc>
            </w:tr>
            <w:tr w:rsidR="005B66A7" w:rsidRPr="0064476D" w14:paraId="6669B054"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left w:val="single" w:sz="4" w:space="0" w:color="344384"/>
                    <w:right w:val="single" w:sz="4" w:space="0" w:color="344384"/>
                  </w:tcBorders>
                  <w:shd w:val="clear" w:color="auto" w:fill="auto"/>
                </w:tcPr>
                <w:p w14:paraId="4D651821" w14:textId="28ADBB9C" w:rsidR="005B66A7" w:rsidRPr="00665B96" w:rsidRDefault="0098244F" w:rsidP="006E752C">
                  <w:pPr>
                    <w:pStyle w:val="ListParagraph"/>
                    <w:numPr>
                      <w:ilvl w:val="0"/>
                      <w:numId w:val="4"/>
                    </w:numPr>
                    <w:rPr>
                      <w:rFonts w:ascii="Grandview Display" w:hAnsi="Grandview Display"/>
                    </w:rPr>
                  </w:pPr>
                  <w:r>
                    <w:rPr>
                      <w:rFonts w:ascii="Grandview Display" w:hAnsi="Grandview Display"/>
                    </w:rPr>
                    <w:t>Do you have a ‘customer for life’ plan defined for future business?</w:t>
                  </w:r>
                </w:p>
              </w:tc>
              <w:tc>
                <w:tcPr>
                  <w:tcW w:w="1530" w:type="dxa"/>
                  <w:tcBorders>
                    <w:left w:val="single" w:sz="4" w:space="0" w:color="344384"/>
                    <w:right w:val="single" w:sz="4" w:space="0" w:color="344384"/>
                  </w:tcBorders>
                  <w:shd w:val="clear" w:color="auto" w:fill="auto"/>
                </w:tcPr>
                <w:p w14:paraId="3A5B94D6" w14:textId="77777777" w:rsidR="005B66A7" w:rsidRPr="0064476D" w:rsidRDefault="005B66A7" w:rsidP="00FD6F85">
                  <w:pPr>
                    <w:rPr>
                      <w:rFonts w:ascii="Grandview Display" w:hAnsi="Grandview Display"/>
                    </w:rPr>
                  </w:pPr>
                </w:p>
              </w:tc>
            </w:tr>
            <w:tr w:rsidR="005B66A7" w:rsidRPr="0064476D" w14:paraId="3C34339D"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F9E7781" w14:textId="204368C1" w:rsidR="005B66A7" w:rsidRPr="00665B96" w:rsidRDefault="0098244F" w:rsidP="006E752C">
                  <w:pPr>
                    <w:pStyle w:val="ListParagraph"/>
                    <w:numPr>
                      <w:ilvl w:val="0"/>
                      <w:numId w:val="4"/>
                    </w:numPr>
                    <w:rPr>
                      <w:rFonts w:ascii="Grandview Display" w:hAnsi="Grandview Display"/>
                    </w:rPr>
                  </w:pPr>
                  <w:r>
                    <w:rPr>
                      <w:rFonts w:ascii="Grandview Display" w:hAnsi="Grandview Display"/>
                    </w:rPr>
                    <w:t>Do you have a customer newsletter?</w:t>
                  </w: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D5B8CC4" w14:textId="77777777" w:rsidR="005B66A7" w:rsidRPr="0064476D" w:rsidRDefault="005B66A7" w:rsidP="00FD6F85">
                  <w:pPr>
                    <w:rPr>
                      <w:rFonts w:ascii="Grandview Display" w:hAnsi="Grandview Display"/>
                    </w:rPr>
                  </w:pPr>
                </w:p>
              </w:tc>
            </w:tr>
            <w:tr w:rsidR="005B66A7" w:rsidRPr="0064476D" w14:paraId="3F99796F" w14:textId="77777777" w:rsidTr="00A07682">
              <w:trPr>
                <w:cnfStyle w:val="000000100000" w:firstRow="0" w:lastRow="0" w:firstColumn="0" w:lastColumn="0" w:oddVBand="0" w:evenVBand="0" w:oddHBand="1" w:evenHBand="0" w:firstRowFirstColumn="0" w:firstRowLastColumn="0" w:lastRowFirstColumn="0" w:lastRowLastColumn="0"/>
                <w:trHeight w:val="432"/>
              </w:trPr>
              <w:tc>
                <w:tcPr>
                  <w:tcW w:w="6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9ACE3FB" w14:textId="7B02DFA7" w:rsidR="005B66A7" w:rsidRPr="00665B96" w:rsidRDefault="0098244F" w:rsidP="006E752C">
                  <w:pPr>
                    <w:pStyle w:val="ListParagraph"/>
                    <w:numPr>
                      <w:ilvl w:val="0"/>
                      <w:numId w:val="4"/>
                    </w:numPr>
                    <w:rPr>
                      <w:rFonts w:ascii="Grandview Display" w:hAnsi="Grandview Display"/>
                    </w:rPr>
                  </w:pPr>
                  <w:r>
                    <w:rPr>
                      <w:rFonts w:ascii="Grandview Display" w:hAnsi="Grandview Display"/>
                    </w:rPr>
                    <w:t>Do you offer system monitoring services?</w:t>
                  </w: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8B2D4C6" w14:textId="77777777" w:rsidR="005B66A7" w:rsidRPr="0064476D" w:rsidRDefault="005B66A7" w:rsidP="00FD6F85">
                  <w:pPr>
                    <w:rPr>
                      <w:rFonts w:ascii="Grandview Display" w:hAnsi="Grandview Display"/>
                    </w:rPr>
                  </w:pPr>
                </w:p>
              </w:tc>
            </w:tr>
            <w:tr w:rsidR="005B66A7" w:rsidRPr="0064476D" w14:paraId="56CDCA86" w14:textId="77777777" w:rsidTr="00A07682">
              <w:trPr>
                <w:cnfStyle w:val="000000010000" w:firstRow="0" w:lastRow="0" w:firstColumn="0" w:lastColumn="0" w:oddVBand="0" w:evenVBand="0" w:oddHBand="0" w:evenHBand="1" w:firstRowFirstColumn="0" w:firstRowLastColumn="0" w:lastRowFirstColumn="0" w:lastRowLastColumn="0"/>
                <w:trHeight w:val="432"/>
              </w:trPr>
              <w:tc>
                <w:tcPr>
                  <w:tcW w:w="6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1465413" w14:textId="133207DF" w:rsidR="005B66A7" w:rsidRPr="00665B96" w:rsidRDefault="00C32F58" w:rsidP="006E752C">
                  <w:pPr>
                    <w:pStyle w:val="ListParagraph"/>
                    <w:numPr>
                      <w:ilvl w:val="0"/>
                      <w:numId w:val="4"/>
                    </w:numPr>
                    <w:rPr>
                      <w:rFonts w:ascii="Grandview Display" w:hAnsi="Grandview Display"/>
                    </w:rPr>
                  </w:pPr>
                  <w:r>
                    <w:rPr>
                      <w:rFonts w:ascii="Grandview Display" w:hAnsi="Grandview Display"/>
                    </w:rPr>
                    <w:t>How do you ask for reviews?</w:t>
                  </w: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214109B" w14:textId="77777777" w:rsidR="005B66A7" w:rsidRPr="0064476D" w:rsidRDefault="005B66A7" w:rsidP="00FD6F85">
                  <w:pPr>
                    <w:rPr>
                      <w:rFonts w:ascii="Grandview Display" w:hAnsi="Grandview Display"/>
                    </w:rPr>
                  </w:pPr>
                </w:p>
              </w:tc>
            </w:tr>
          </w:tbl>
          <w:p w14:paraId="5F87BE4C" w14:textId="77777777" w:rsidR="005B66A7" w:rsidRDefault="005B66A7" w:rsidP="00FD6F85">
            <w:pPr>
              <w:rPr>
                <w:rFonts w:ascii="Grandview Display" w:hAnsi="Grandview Display"/>
              </w:rPr>
            </w:pPr>
          </w:p>
          <w:p w14:paraId="1F9950D3" w14:textId="77777777" w:rsidR="00871B99" w:rsidRDefault="00871B99" w:rsidP="00FD6F85">
            <w:pPr>
              <w:rPr>
                <w:rFonts w:ascii="Grandview Display" w:hAnsi="Grandview Display"/>
              </w:rPr>
            </w:pPr>
            <w:r>
              <w:rPr>
                <w:rFonts w:ascii="Grandview Display" w:hAnsi="Grandview Display"/>
              </w:rPr>
              <w:t xml:space="preserve">Great! Now, go back over this assessment and circle all the rows with “4” marked in the right column. If you are working on this project alone, the number of rows that you have marked with the number 4 should be more than enough to focus on. If you are working with a team or have extra capacity, look at all rows marked with a number”3” and decide if developing those prompts further will add value. </w:t>
            </w:r>
          </w:p>
          <w:p w14:paraId="550B7329" w14:textId="5E237340" w:rsidR="00871B99" w:rsidRPr="0064476D" w:rsidRDefault="00871B99" w:rsidP="00FD6F85">
            <w:pPr>
              <w:rPr>
                <w:rFonts w:ascii="Grandview Display" w:hAnsi="Grandview Display"/>
              </w:rPr>
            </w:pPr>
            <w:r>
              <w:rPr>
                <w:rFonts w:ascii="Grandview Display" w:hAnsi="Grandview Display"/>
              </w:rPr>
              <w:t xml:space="preserve">Do NOT tackle too much at once! Focus only on a few items at a time. I suggest 5 items or less. If you need to, give </w:t>
            </w:r>
            <w:proofErr w:type="gramStart"/>
            <w:r>
              <w:rPr>
                <w:rFonts w:ascii="Grandview Display" w:hAnsi="Grandview Display"/>
              </w:rPr>
              <w:t>all of</w:t>
            </w:r>
            <w:proofErr w:type="gramEnd"/>
            <w:r>
              <w:rPr>
                <w:rFonts w:ascii="Grandview Display" w:hAnsi="Grandview Display"/>
              </w:rPr>
              <w:t xml:space="preserve"> your 4’s a priority number so you can clearly see which of your high-value items are the highest priority.</w:t>
            </w:r>
          </w:p>
        </w:tc>
      </w:tr>
    </w:tbl>
    <w:p w14:paraId="387B4B8F" w14:textId="77777777" w:rsidR="00A22D84" w:rsidRPr="0064476D" w:rsidRDefault="00A22D84" w:rsidP="00871B99">
      <w:pPr>
        <w:pStyle w:val="NoSpacing"/>
        <w:rPr>
          <w:rFonts w:ascii="Grandview Display" w:hAnsi="Grandview Display"/>
        </w:rPr>
      </w:pPr>
    </w:p>
    <w:sectPr w:rsidR="00A22D84" w:rsidRPr="0064476D" w:rsidSect="002E6D6C">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92F5E" w14:textId="77777777" w:rsidR="002E6D6C" w:rsidRDefault="002E6D6C" w:rsidP="0096533B">
      <w:r>
        <w:separator/>
      </w:r>
    </w:p>
  </w:endnote>
  <w:endnote w:type="continuationSeparator" w:id="0">
    <w:p w14:paraId="4E92E58C" w14:textId="77777777" w:rsidR="002E6D6C" w:rsidRDefault="002E6D6C" w:rsidP="0096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randview Display">
    <w:charset w:val="00"/>
    <w:family w:val="swiss"/>
    <w:pitch w:val="variable"/>
    <w:sig w:usb0="A00002C7" w:usb1="00000002" w:usb2="00000000" w:usb3="00000000" w:csb0="0000019F" w:csb1="00000000"/>
  </w:font>
  <w:font w:name="Grandview">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29C3C" w14:textId="77777777" w:rsidR="002E6D6C" w:rsidRDefault="002E6D6C" w:rsidP="0096533B">
      <w:r>
        <w:separator/>
      </w:r>
    </w:p>
  </w:footnote>
  <w:footnote w:type="continuationSeparator" w:id="0">
    <w:p w14:paraId="20C8216A" w14:textId="77777777" w:rsidR="002E6D6C" w:rsidRDefault="002E6D6C" w:rsidP="00965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84C"/>
    <w:multiLevelType w:val="hybridMultilevel"/>
    <w:tmpl w:val="68D8A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35CB4"/>
    <w:multiLevelType w:val="hybridMultilevel"/>
    <w:tmpl w:val="596A8C4A"/>
    <w:lvl w:ilvl="0" w:tplc="0409000F">
      <w:start w:val="1"/>
      <w:numFmt w:val="decimal"/>
      <w:lvlText w:val="%1."/>
      <w:lvlJc w:val="left"/>
      <w:pPr>
        <w:ind w:left="720" w:hanging="360"/>
      </w:pPr>
      <w:rPr>
        <w:rFonts w:hint="default"/>
      </w:rPr>
    </w:lvl>
    <w:lvl w:ilvl="1" w:tplc="7D442B5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A3AAF"/>
    <w:multiLevelType w:val="hybridMultilevel"/>
    <w:tmpl w:val="B4EA2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4277AD"/>
    <w:multiLevelType w:val="hybridMultilevel"/>
    <w:tmpl w:val="0898F42E"/>
    <w:lvl w:ilvl="0" w:tplc="0409000F">
      <w:start w:val="1"/>
      <w:numFmt w:val="decimal"/>
      <w:lvlText w:val="%1."/>
      <w:lvlJc w:val="left"/>
      <w:pPr>
        <w:ind w:left="720" w:hanging="360"/>
      </w:pPr>
      <w:rPr>
        <w:rFonts w:hint="default"/>
      </w:rPr>
    </w:lvl>
    <w:lvl w:ilvl="1" w:tplc="7AF80198">
      <w:start w:val="1"/>
      <w:numFmt w:val="bullet"/>
      <w:lvlText w:val=""/>
      <w:lvlJc w:val="left"/>
      <w:pPr>
        <w:ind w:left="1440" w:hanging="360"/>
      </w:pPr>
      <w:rPr>
        <w:rFonts w:ascii="Webdings" w:hAnsi="Web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D1205B"/>
    <w:multiLevelType w:val="hybridMultilevel"/>
    <w:tmpl w:val="0A1AC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18383A"/>
    <w:multiLevelType w:val="hybridMultilevel"/>
    <w:tmpl w:val="AA6803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2B4535"/>
    <w:multiLevelType w:val="hybridMultilevel"/>
    <w:tmpl w:val="B4EA2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B3A2E93"/>
    <w:multiLevelType w:val="hybridMultilevel"/>
    <w:tmpl w:val="4D0068E0"/>
    <w:lvl w:ilvl="0" w:tplc="4B30C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9A1960"/>
    <w:multiLevelType w:val="hybridMultilevel"/>
    <w:tmpl w:val="B4EA2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21452424">
    <w:abstractNumId w:val="5"/>
  </w:num>
  <w:num w:numId="2" w16cid:durableId="507914432">
    <w:abstractNumId w:val="1"/>
  </w:num>
  <w:num w:numId="3" w16cid:durableId="1756634035">
    <w:abstractNumId w:val="3"/>
  </w:num>
  <w:num w:numId="4" w16cid:durableId="423302030">
    <w:abstractNumId w:val="7"/>
  </w:num>
  <w:num w:numId="5" w16cid:durableId="958268199">
    <w:abstractNumId w:val="6"/>
  </w:num>
  <w:num w:numId="6" w16cid:durableId="378170789">
    <w:abstractNumId w:val="2"/>
  </w:num>
  <w:num w:numId="7" w16cid:durableId="983507209">
    <w:abstractNumId w:val="8"/>
  </w:num>
  <w:num w:numId="8" w16cid:durableId="857276919">
    <w:abstractNumId w:val="0"/>
  </w:num>
  <w:num w:numId="9" w16cid:durableId="888108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76D"/>
    <w:rsid w:val="00034FD9"/>
    <w:rsid w:val="000A75CE"/>
    <w:rsid w:val="00104D93"/>
    <w:rsid w:val="001676C6"/>
    <w:rsid w:val="00216389"/>
    <w:rsid w:val="002E6D6C"/>
    <w:rsid w:val="002F0E28"/>
    <w:rsid w:val="00330C61"/>
    <w:rsid w:val="00331765"/>
    <w:rsid w:val="00352CD3"/>
    <w:rsid w:val="00370712"/>
    <w:rsid w:val="004531A7"/>
    <w:rsid w:val="0045612F"/>
    <w:rsid w:val="0046006A"/>
    <w:rsid w:val="004D7D51"/>
    <w:rsid w:val="00571098"/>
    <w:rsid w:val="005750E5"/>
    <w:rsid w:val="00587494"/>
    <w:rsid w:val="005B111C"/>
    <w:rsid w:val="005B66A7"/>
    <w:rsid w:val="005D369F"/>
    <w:rsid w:val="0063297A"/>
    <w:rsid w:val="00634386"/>
    <w:rsid w:val="0064476D"/>
    <w:rsid w:val="00651A07"/>
    <w:rsid w:val="00665B96"/>
    <w:rsid w:val="00667656"/>
    <w:rsid w:val="00667AD5"/>
    <w:rsid w:val="00680B26"/>
    <w:rsid w:val="006E752C"/>
    <w:rsid w:val="00706A2E"/>
    <w:rsid w:val="007545B7"/>
    <w:rsid w:val="00760F4B"/>
    <w:rsid w:val="007F604F"/>
    <w:rsid w:val="008605B0"/>
    <w:rsid w:val="00871B99"/>
    <w:rsid w:val="00872580"/>
    <w:rsid w:val="009357F9"/>
    <w:rsid w:val="009637D3"/>
    <w:rsid w:val="009646A6"/>
    <w:rsid w:val="0096533B"/>
    <w:rsid w:val="0098244F"/>
    <w:rsid w:val="009921D3"/>
    <w:rsid w:val="009C76F9"/>
    <w:rsid w:val="00A07682"/>
    <w:rsid w:val="00A22D84"/>
    <w:rsid w:val="00A327C1"/>
    <w:rsid w:val="00AA3A5D"/>
    <w:rsid w:val="00AB78DF"/>
    <w:rsid w:val="00AD65E1"/>
    <w:rsid w:val="00B700F8"/>
    <w:rsid w:val="00B77123"/>
    <w:rsid w:val="00BA696E"/>
    <w:rsid w:val="00C1311F"/>
    <w:rsid w:val="00C32F58"/>
    <w:rsid w:val="00C56A3D"/>
    <w:rsid w:val="00C70DB6"/>
    <w:rsid w:val="00C91ADC"/>
    <w:rsid w:val="00C92A76"/>
    <w:rsid w:val="00CD3AEA"/>
    <w:rsid w:val="00CF3142"/>
    <w:rsid w:val="00DB78E8"/>
    <w:rsid w:val="00DC38AB"/>
    <w:rsid w:val="00DF1CFE"/>
    <w:rsid w:val="00E0731F"/>
    <w:rsid w:val="00E368FB"/>
    <w:rsid w:val="00E44F1E"/>
    <w:rsid w:val="00E45708"/>
    <w:rsid w:val="00E5004F"/>
    <w:rsid w:val="00F77B8E"/>
    <w:rsid w:val="00F9260C"/>
    <w:rsid w:val="00F94D48"/>
    <w:rsid w:val="00F974C0"/>
    <w:rsid w:val="00FA0D19"/>
    <w:rsid w:val="00FB0D3D"/>
    <w:rsid w:val="00FC3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5B26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1A7"/>
    <w:rPr>
      <w:rFonts w:asciiTheme="minorHAnsi" w:hAnsiTheme="minorHAnsi"/>
      <w:szCs w:val="24"/>
    </w:rPr>
  </w:style>
  <w:style w:type="paragraph" w:styleId="Heading1">
    <w:name w:val="heading 1"/>
    <w:basedOn w:val="Normal"/>
    <w:next w:val="Normal"/>
    <w:link w:val="Heading1Char"/>
    <w:uiPriority w:val="9"/>
    <w:qFormat/>
    <w:rsid w:val="009646A6"/>
    <w:pPr>
      <w:spacing w:before="0" w:after="0"/>
      <w:jc w:val="center"/>
      <w:outlineLvl w:val="0"/>
    </w:pPr>
    <w:rPr>
      <w:b/>
      <w:color w:val="FFFFFF"/>
      <w:sz w:val="56"/>
      <w:szCs w:val="68"/>
    </w:rPr>
  </w:style>
  <w:style w:type="paragraph" w:styleId="Heading2">
    <w:name w:val="heading 2"/>
    <w:basedOn w:val="Normal"/>
    <w:next w:val="Normal"/>
    <w:link w:val="Heading2Char"/>
    <w:uiPriority w:val="9"/>
    <w:qFormat/>
    <w:rsid w:val="009646A6"/>
    <w:pPr>
      <w:spacing w:before="0" w:after="0"/>
      <w:jc w:val="center"/>
      <w:outlineLvl w:val="1"/>
    </w:pPr>
    <w:rPr>
      <w:color w:val="FFFFFF"/>
      <w:sz w:val="44"/>
      <w:szCs w:val="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70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3">
    <w:name w:val="Grid Table 6 Colorful Accent 3"/>
    <w:basedOn w:val="TableNormal"/>
    <w:uiPriority w:val="51"/>
    <w:rsid w:val="00E45708"/>
    <w:rPr>
      <w:color w:val="80865A"/>
    </w:rPr>
    <w:tblPr>
      <w:tblStyleRowBandSize w:val="1"/>
      <w:tblStyleColBandSize w:val="1"/>
      <w:tblBorders>
        <w:top w:val="single" w:sz="4" w:space="0" w:color="C8CCB3"/>
        <w:left w:val="single" w:sz="4" w:space="0" w:color="C8CCB3"/>
        <w:bottom w:val="single" w:sz="4" w:space="0" w:color="C8CCB3"/>
        <w:right w:val="single" w:sz="4" w:space="0" w:color="C8CCB3"/>
        <w:insideH w:val="single" w:sz="4" w:space="0" w:color="C8CCB3"/>
        <w:insideV w:val="single" w:sz="4" w:space="0" w:color="C8CCB3"/>
      </w:tblBorders>
    </w:tblPr>
    <w:tblStylePr w:type="firstRow">
      <w:rPr>
        <w:b/>
        <w:bCs/>
      </w:rPr>
      <w:tblPr/>
      <w:tcPr>
        <w:tcBorders>
          <w:bottom w:val="single" w:sz="12" w:space="0" w:color="C8CCB3"/>
        </w:tcBorders>
      </w:tcPr>
    </w:tblStylePr>
    <w:tblStylePr w:type="lastRow">
      <w:rPr>
        <w:b/>
        <w:bCs/>
      </w:rPr>
      <w:tblPr/>
      <w:tcPr>
        <w:tcBorders>
          <w:top w:val="double" w:sz="4" w:space="0" w:color="C8CCB3"/>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styleId="PlainTable4">
    <w:name w:val="Plain Table 4"/>
    <w:basedOn w:val="TableNormal"/>
    <w:uiPriority w:val="44"/>
    <w:rsid w:val="00E4570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E4570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E4570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6Colorful-Accent5">
    <w:name w:val="Grid Table 6 Colorful Accent 5"/>
    <w:basedOn w:val="TableNormal"/>
    <w:uiPriority w:val="51"/>
    <w:rsid w:val="00E45708"/>
    <w:rPr>
      <w:color w:val="568278"/>
    </w:rPr>
    <w:tblPr>
      <w:tblStyleRowBandSize w:val="1"/>
      <w:tblStyleColBandSize w:val="1"/>
      <w:tblBorders>
        <w:top w:val="single" w:sz="4" w:space="0" w:color="AFCAC4"/>
        <w:left w:val="single" w:sz="4" w:space="0" w:color="AFCAC4"/>
        <w:bottom w:val="single" w:sz="4" w:space="0" w:color="AFCAC4"/>
        <w:right w:val="single" w:sz="4" w:space="0" w:color="AFCAC4"/>
        <w:insideH w:val="single" w:sz="4" w:space="0" w:color="AFCAC4"/>
        <w:insideV w:val="single" w:sz="4" w:space="0" w:color="AFCAC4"/>
      </w:tblBorders>
    </w:tblPr>
    <w:tblStylePr w:type="firstRow">
      <w:rPr>
        <w:b/>
        <w:bCs/>
      </w:rPr>
      <w:tblPr/>
      <w:tcPr>
        <w:tcBorders>
          <w:bottom w:val="single" w:sz="12" w:space="0" w:color="AFCAC4"/>
        </w:tcBorders>
      </w:tcPr>
    </w:tblStylePr>
    <w:tblStylePr w:type="lastRow">
      <w:rPr>
        <w:b/>
        <w:bCs/>
      </w:rPr>
      <w:tblPr/>
      <w:tcPr>
        <w:tcBorders>
          <w:top w:val="double" w:sz="4" w:space="0" w:color="AFCAC4"/>
        </w:tcBorders>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2-Accent5">
    <w:name w:val="Grid Table 2 Accent 5"/>
    <w:basedOn w:val="TableNormal"/>
    <w:uiPriority w:val="47"/>
    <w:rsid w:val="0046006A"/>
    <w:tblPr>
      <w:tblStyleRowBandSize w:val="1"/>
      <w:tblStyleColBandSize w:val="1"/>
      <w:tblBorders>
        <w:top w:val="single" w:sz="2" w:space="0" w:color="AFCAC4"/>
        <w:bottom w:val="single" w:sz="2" w:space="0" w:color="AFCAC4"/>
        <w:insideH w:val="single" w:sz="2" w:space="0" w:color="AFCAC4"/>
        <w:insideV w:val="single" w:sz="2" w:space="0" w:color="AFCAC4"/>
      </w:tblBorders>
    </w:tblPr>
    <w:tblStylePr w:type="firstRow">
      <w:rPr>
        <w:b/>
        <w:bCs/>
      </w:rPr>
      <w:tblPr/>
      <w:tcPr>
        <w:tcBorders>
          <w:top w:val="nil"/>
          <w:bottom w:val="single" w:sz="12" w:space="0" w:color="AFCAC4"/>
          <w:insideH w:val="nil"/>
          <w:insideV w:val="nil"/>
        </w:tcBorders>
        <w:shd w:val="clear" w:color="auto" w:fill="FFFFFF"/>
      </w:tcPr>
    </w:tblStylePr>
    <w:tblStylePr w:type="lastRow">
      <w:rPr>
        <w:b/>
        <w:bCs/>
      </w:rPr>
      <w:tblPr/>
      <w:tcPr>
        <w:tcBorders>
          <w:top w:val="double" w:sz="2" w:space="0" w:color="AFCAC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1Light-Accent5">
    <w:name w:val="Grid Table 1 Light Accent 5"/>
    <w:basedOn w:val="TableNormal"/>
    <w:uiPriority w:val="46"/>
    <w:rsid w:val="0046006A"/>
    <w:tblPr>
      <w:tblStyleRowBandSize w:val="1"/>
      <w:tblStyleColBandSize w:val="1"/>
      <w:tblBorders>
        <w:top w:val="single" w:sz="4" w:space="0" w:color="CADBD7"/>
        <w:left w:val="single" w:sz="4" w:space="0" w:color="CADBD7"/>
        <w:bottom w:val="single" w:sz="4" w:space="0" w:color="CADBD7"/>
        <w:right w:val="single" w:sz="4" w:space="0" w:color="CADBD7"/>
        <w:insideH w:val="single" w:sz="4" w:space="0" w:color="CADBD7"/>
        <w:insideV w:val="single" w:sz="4" w:space="0" w:color="CADBD7"/>
      </w:tblBorders>
    </w:tblPr>
    <w:tblStylePr w:type="firstRow">
      <w:rPr>
        <w:b/>
        <w:bCs/>
      </w:rPr>
      <w:tblPr/>
      <w:tcPr>
        <w:tcBorders>
          <w:bottom w:val="single" w:sz="12" w:space="0" w:color="AFCAC4"/>
        </w:tcBorders>
      </w:tcPr>
    </w:tblStylePr>
    <w:tblStylePr w:type="lastRow">
      <w:rPr>
        <w:b/>
        <w:bCs/>
      </w:rPr>
      <w:tblPr/>
      <w:tcPr>
        <w:tcBorders>
          <w:top w:val="double" w:sz="2" w:space="0" w:color="AFCAC4"/>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D65E1"/>
    <w:rPr>
      <w:color w:val="808080"/>
    </w:rPr>
  </w:style>
  <w:style w:type="character" w:customStyle="1" w:styleId="Heading1Char">
    <w:name w:val="Heading 1 Char"/>
    <w:basedOn w:val="DefaultParagraphFont"/>
    <w:link w:val="Heading1"/>
    <w:uiPriority w:val="9"/>
    <w:rsid w:val="009646A6"/>
    <w:rPr>
      <w:rFonts w:asciiTheme="minorHAnsi" w:hAnsiTheme="minorHAnsi"/>
      <w:b/>
      <w:color w:val="FFFFFF"/>
      <w:sz w:val="56"/>
      <w:szCs w:val="68"/>
    </w:rPr>
  </w:style>
  <w:style w:type="character" w:customStyle="1" w:styleId="Heading2Char">
    <w:name w:val="Heading 2 Char"/>
    <w:basedOn w:val="DefaultParagraphFont"/>
    <w:link w:val="Heading2"/>
    <w:uiPriority w:val="9"/>
    <w:rsid w:val="009646A6"/>
    <w:rPr>
      <w:rFonts w:asciiTheme="minorHAnsi" w:hAnsiTheme="minorHAnsi"/>
      <w:color w:val="FFFFFF"/>
      <w:sz w:val="44"/>
      <w:szCs w:val="88"/>
    </w:rPr>
  </w:style>
  <w:style w:type="paragraph" w:styleId="Header">
    <w:name w:val="header"/>
    <w:basedOn w:val="Normal"/>
    <w:link w:val="HeaderChar"/>
    <w:uiPriority w:val="99"/>
    <w:unhideWhenUsed/>
    <w:rsid w:val="004531A7"/>
    <w:pPr>
      <w:tabs>
        <w:tab w:val="center" w:pos="4680"/>
        <w:tab w:val="right" w:pos="9360"/>
      </w:tabs>
      <w:spacing w:before="0" w:after="0"/>
    </w:pPr>
  </w:style>
  <w:style w:type="character" w:customStyle="1" w:styleId="HeaderChar">
    <w:name w:val="Header Char"/>
    <w:basedOn w:val="DefaultParagraphFont"/>
    <w:link w:val="Header"/>
    <w:uiPriority w:val="99"/>
    <w:rsid w:val="004531A7"/>
    <w:rPr>
      <w:rFonts w:asciiTheme="minorHAnsi" w:hAnsiTheme="minorHAnsi"/>
      <w:szCs w:val="24"/>
    </w:rPr>
  </w:style>
  <w:style w:type="paragraph" w:styleId="Footer">
    <w:name w:val="footer"/>
    <w:basedOn w:val="Normal"/>
    <w:link w:val="FooterChar"/>
    <w:uiPriority w:val="99"/>
    <w:unhideWhenUsed/>
    <w:rsid w:val="004531A7"/>
    <w:pPr>
      <w:tabs>
        <w:tab w:val="center" w:pos="4680"/>
        <w:tab w:val="right" w:pos="9360"/>
      </w:tabs>
      <w:spacing w:before="0" w:after="0"/>
    </w:pPr>
  </w:style>
  <w:style w:type="character" w:customStyle="1" w:styleId="FooterChar">
    <w:name w:val="Footer Char"/>
    <w:basedOn w:val="DefaultParagraphFont"/>
    <w:link w:val="Footer"/>
    <w:uiPriority w:val="99"/>
    <w:rsid w:val="004531A7"/>
    <w:rPr>
      <w:rFonts w:asciiTheme="minorHAnsi" w:hAnsiTheme="minorHAnsi"/>
      <w:szCs w:val="24"/>
    </w:rPr>
  </w:style>
  <w:style w:type="table" w:customStyle="1" w:styleId="AcademicSelfAddessment">
    <w:name w:val="Academic Self Addessment"/>
    <w:basedOn w:val="TableNormal"/>
    <w:uiPriority w:val="99"/>
    <w:rsid w:val="00CF3142"/>
    <w:pPr>
      <w:spacing w:before="0" w:after="0"/>
    </w:pPr>
    <w:tblPr>
      <w:tblStyleRowBandSize w:val="1"/>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
    <w:tcPr>
      <w:vAlign w:val="center"/>
    </w:tcPr>
    <w:tblStylePr w:type="firstRow">
      <w:pPr>
        <w:wordWrap/>
        <w:jc w:val="center"/>
      </w:pPr>
      <w:rPr>
        <w:rFonts w:asciiTheme="majorHAnsi" w:hAnsiTheme="majorHAnsi"/>
        <w:b/>
        <w:i w:val="0"/>
      </w:rPr>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vAlign w:val="bottom"/>
      </w:tcPr>
    </w:tblStylePr>
    <w:tblStylePr w:type="firstCol">
      <w:rPr>
        <w:b/>
        <w:i w:val="0"/>
      </w:rPr>
    </w:tblStylePr>
    <w:tblStylePr w:type="band1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shd w:val="clear" w:color="auto" w:fill="E4EDEB" w:themeFill="accent6" w:themeFillTint="33"/>
      </w:tcPr>
    </w:tblStylePr>
    <w:tblStylePr w:type="band2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tcPr>
    </w:tblStylePr>
    <w:tblStylePr w:type="nwCell">
      <w:pPr>
        <w:wordWrap/>
        <w:jc w:val="center"/>
      </w:pPr>
    </w:tblStylePr>
  </w:style>
  <w:style w:type="paragraph" w:styleId="NoSpacing">
    <w:name w:val="No Spacing"/>
    <w:uiPriority w:val="98"/>
    <w:qFormat/>
    <w:rsid w:val="009646A6"/>
    <w:pPr>
      <w:spacing w:before="0" w:after="0"/>
    </w:pPr>
    <w:rPr>
      <w:rFonts w:asciiTheme="minorHAnsi" w:hAnsiTheme="minorHAnsi"/>
      <w:szCs w:val="24"/>
    </w:rPr>
  </w:style>
  <w:style w:type="character" w:styleId="Strong">
    <w:name w:val="Strong"/>
    <w:basedOn w:val="DefaultParagraphFont"/>
    <w:uiPriority w:val="22"/>
    <w:qFormat/>
    <w:rsid w:val="00CF3142"/>
    <w:rPr>
      <w:b/>
      <w:bCs/>
    </w:rPr>
  </w:style>
  <w:style w:type="paragraph" w:styleId="ListParagraph">
    <w:name w:val="List Paragraph"/>
    <w:basedOn w:val="Normal"/>
    <w:uiPriority w:val="34"/>
    <w:unhideWhenUsed/>
    <w:qFormat/>
    <w:rsid w:val="00665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1616">
      <w:bodyDiv w:val="1"/>
      <w:marLeft w:val="0"/>
      <w:marRight w:val="0"/>
      <w:marTop w:val="0"/>
      <w:marBottom w:val="0"/>
      <w:divBdr>
        <w:top w:val="none" w:sz="0" w:space="0" w:color="auto"/>
        <w:left w:val="none" w:sz="0" w:space="0" w:color="auto"/>
        <w:bottom w:val="none" w:sz="0" w:space="0" w:color="auto"/>
        <w:right w:val="none" w:sz="0" w:space="0" w:color="auto"/>
      </w:divBdr>
    </w:div>
    <w:div w:id="457769241">
      <w:bodyDiv w:val="1"/>
      <w:marLeft w:val="0"/>
      <w:marRight w:val="0"/>
      <w:marTop w:val="0"/>
      <w:marBottom w:val="0"/>
      <w:divBdr>
        <w:top w:val="none" w:sz="0" w:space="0" w:color="auto"/>
        <w:left w:val="none" w:sz="0" w:space="0" w:color="auto"/>
        <w:bottom w:val="none" w:sz="0" w:space="0" w:color="auto"/>
        <w:right w:val="none" w:sz="0" w:space="0" w:color="auto"/>
      </w:divBdr>
    </w:div>
    <w:div w:id="500244006">
      <w:bodyDiv w:val="1"/>
      <w:marLeft w:val="0"/>
      <w:marRight w:val="0"/>
      <w:marTop w:val="0"/>
      <w:marBottom w:val="0"/>
      <w:divBdr>
        <w:top w:val="none" w:sz="0" w:space="0" w:color="auto"/>
        <w:left w:val="none" w:sz="0" w:space="0" w:color="auto"/>
        <w:bottom w:val="none" w:sz="0" w:space="0" w:color="auto"/>
        <w:right w:val="none" w:sz="0" w:space="0" w:color="auto"/>
      </w:divBdr>
    </w:div>
    <w:div w:id="511533157">
      <w:bodyDiv w:val="1"/>
      <w:marLeft w:val="0"/>
      <w:marRight w:val="0"/>
      <w:marTop w:val="0"/>
      <w:marBottom w:val="0"/>
      <w:divBdr>
        <w:top w:val="none" w:sz="0" w:space="0" w:color="auto"/>
        <w:left w:val="none" w:sz="0" w:space="0" w:color="auto"/>
        <w:bottom w:val="none" w:sz="0" w:space="0" w:color="auto"/>
        <w:right w:val="none" w:sz="0" w:space="0" w:color="auto"/>
      </w:divBdr>
    </w:div>
    <w:div w:id="648821742">
      <w:bodyDiv w:val="1"/>
      <w:marLeft w:val="0"/>
      <w:marRight w:val="0"/>
      <w:marTop w:val="0"/>
      <w:marBottom w:val="0"/>
      <w:divBdr>
        <w:top w:val="none" w:sz="0" w:space="0" w:color="auto"/>
        <w:left w:val="none" w:sz="0" w:space="0" w:color="auto"/>
        <w:bottom w:val="none" w:sz="0" w:space="0" w:color="auto"/>
        <w:right w:val="none" w:sz="0" w:space="0" w:color="auto"/>
      </w:divBdr>
    </w:div>
    <w:div w:id="661010132">
      <w:bodyDiv w:val="1"/>
      <w:marLeft w:val="0"/>
      <w:marRight w:val="0"/>
      <w:marTop w:val="0"/>
      <w:marBottom w:val="0"/>
      <w:divBdr>
        <w:top w:val="none" w:sz="0" w:space="0" w:color="auto"/>
        <w:left w:val="none" w:sz="0" w:space="0" w:color="auto"/>
        <w:bottom w:val="none" w:sz="0" w:space="0" w:color="auto"/>
        <w:right w:val="none" w:sz="0" w:space="0" w:color="auto"/>
      </w:divBdr>
    </w:div>
    <w:div w:id="875770795">
      <w:bodyDiv w:val="1"/>
      <w:marLeft w:val="0"/>
      <w:marRight w:val="0"/>
      <w:marTop w:val="0"/>
      <w:marBottom w:val="0"/>
      <w:divBdr>
        <w:top w:val="none" w:sz="0" w:space="0" w:color="auto"/>
        <w:left w:val="none" w:sz="0" w:space="0" w:color="auto"/>
        <w:bottom w:val="none" w:sz="0" w:space="0" w:color="auto"/>
        <w:right w:val="none" w:sz="0" w:space="0" w:color="auto"/>
      </w:divBdr>
    </w:div>
    <w:div w:id="14167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AppData\Roaming\Microsoft\Templates\Student%20academic%20self-assess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079A0CC17549C1955D2FEB795EA35F"/>
        <w:category>
          <w:name w:val="General"/>
          <w:gallery w:val="placeholder"/>
        </w:category>
        <w:types>
          <w:type w:val="bbPlcHdr"/>
        </w:types>
        <w:behaviors>
          <w:behavior w:val="content"/>
        </w:behaviors>
        <w:guid w:val="{14EF20F2-03EE-40C0-B178-92A3527464DB}"/>
      </w:docPartPr>
      <w:docPartBody>
        <w:p w:rsidR="00057B4E" w:rsidRDefault="002F74D9" w:rsidP="002F74D9">
          <w:pPr>
            <w:pStyle w:val="B8079A0CC17549C1955D2FEB795EA35F"/>
          </w:pPr>
          <w:r w:rsidRPr="00AA3A5D">
            <w:t xml:space="preserve">Score </w:t>
          </w:r>
          <w:r>
            <w:t>4</w:t>
          </w:r>
        </w:p>
      </w:docPartBody>
    </w:docPart>
    <w:docPart>
      <w:docPartPr>
        <w:name w:val="07AE4B5C62BD4CEEBE14CAD5487BF31C"/>
        <w:category>
          <w:name w:val="General"/>
          <w:gallery w:val="placeholder"/>
        </w:category>
        <w:types>
          <w:type w:val="bbPlcHdr"/>
        </w:types>
        <w:behaviors>
          <w:behavior w:val="content"/>
        </w:behaviors>
        <w:guid w:val="{A8A1C2FB-74F4-410D-A3B6-BDFC02E7E78A}"/>
      </w:docPartPr>
      <w:docPartBody>
        <w:p w:rsidR="00057B4E" w:rsidRDefault="002F74D9" w:rsidP="002F74D9">
          <w:pPr>
            <w:pStyle w:val="07AE4B5C62BD4CEEBE14CAD5487BF31C"/>
          </w:pPr>
          <w:r w:rsidRPr="00AA3A5D">
            <w:t xml:space="preserve">Score </w:t>
          </w:r>
          <w:r>
            <w:t>3</w:t>
          </w:r>
        </w:p>
      </w:docPartBody>
    </w:docPart>
    <w:docPart>
      <w:docPartPr>
        <w:name w:val="062FB22CB7684EA19BE69779453979C6"/>
        <w:category>
          <w:name w:val="General"/>
          <w:gallery w:val="placeholder"/>
        </w:category>
        <w:types>
          <w:type w:val="bbPlcHdr"/>
        </w:types>
        <w:behaviors>
          <w:behavior w:val="content"/>
        </w:behaviors>
        <w:guid w:val="{F60AD8C4-67A4-4560-921A-11719A6C621A}"/>
      </w:docPartPr>
      <w:docPartBody>
        <w:p w:rsidR="00057B4E" w:rsidRDefault="002F74D9" w:rsidP="002F74D9">
          <w:pPr>
            <w:pStyle w:val="062FB22CB7684EA19BE69779453979C6"/>
          </w:pPr>
          <w:r w:rsidRPr="00AA3A5D">
            <w:t xml:space="preserve">Score </w:t>
          </w:r>
          <w:r>
            <w:t>2</w:t>
          </w:r>
        </w:p>
      </w:docPartBody>
    </w:docPart>
    <w:docPart>
      <w:docPartPr>
        <w:name w:val="B5B9281736C946C69CA200E3E5C97698"/>
        <w:category>
          <w:name w:val="General"/>
          <w:gallery w:val="placeholder"/>
        </w:category>
        <w:types>
          <w:type w:val="bbPlcHdr"/>
        </w:types>
        <w:behaviors>
          <w:behavior w:val="content"/>
        </w:behaviors>
        <w:guid w:val="{1EF708BD-2742-4560-9CE1-78B85C04F9F5}"/>
      </w:docPartPr>
      <w:docPartBody>
        <w:p w:rsidR="00057B4E" w:rsidRDefault="002F74D9" w:rsidP="002F74D9">
          <w:pPr>
            <w:pStyle w:val="B5B9281736C946C69CA200E3E5C97698"/>
          </w:pPr>
          <w:r w:rsidRPr="00AA3A5D">
            <w:t>Score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randview Display">
    <w:charset w:val="00"/>
    <w:family w:val="swiss"/>
    <w:pitch w:val="variable"/>
    <w:sig w:usb0="A00002C7" w:usb1="00000002" w:usb2="00000000" w:usb3="00000000" w:csb0="0000019F" w:csb1="00000000"/>
  </w:font>
  <w:font w:name="Grandview">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38"/>
    <w:rsid w:val="00057B4E"/>
    <w:rsid w:val="002F74D9"/>
    <w:rsid w:val="00391066"/>
    <w:rsid w:val="00392BFD"/>
    <w:rsid w:val="00983938"/>
    <w:rsid w:val="00FD2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customStyle="1" w:styleId="B8079A0CC17549C1955D2FEB795EA35F">
    <w:name w:val="B8079A0CC17549C1955D2FEB795EA35F"/>
    <w:rsid w:val="002F74D9"/>
  </w:style>
  <w:style w:type="paragraph" w:customStyle="1" w:styleId="07AE4B5C62BD4CEEBE14CAD5487BF31C">
    <w:name w:val="07AE4B5C62BD4CEEBE14CAD5487BF31C"/>
    <w:rsid w:val="002F74D9"/>
  </w:style>
  <w:style w:type="paragraph" w:customStyle="1" w:styleId="062FB22CB7684EA19BE69779453979C6">
    <w:name w:val="062FB22CB7684EA19BE69779453979C6"/>
    <w:rsid w:val="002F74D9"/>
  </w:style>
  <w:style w:type="paragraph" w:customStyle="1" w:styleId="B5B9281736C946C69CA200E3E5C97698">
    <w:name w:val="B5B9281736C946C69CA200E3E5C97698"/>
    <w:rsid w:val="002F74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BA79D"/>
      </a:accent6>
      <a:hlink>
        <a:srgbClr val="0563C1"/>
      </a:hlink>
      <a:folHlink>
        <a:srgbClr val="954F72"/>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9FFB7A-AC04-4844-8C82-1E49021298D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72EFCA-41F7-430A-B678-9061C521BD5B}">
  <ds:schemaRefs>
    <ds:schemaRef ds:uri="http://schemas.microsoft.com/sharepoint/v3/contenttype/forms"/>
  </ds:schemaRefs>
</ds:datastoreItem>
</file>

<file path=customXml/itemProps3.xml><?xml version="1.0" encoding="utf-8"?>
<ds:datastoreItem xmlns:ds="http://schemas.openxmlformats.org/officeDocument/2006/customXml" ds:itemID="{66DA4B9C-9E4D-47EE-B51B-16E9FC24F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Student academic self-assessment</Template>
  <TotalTime>0</TotalTime>
  <Pages>1</Pages>
  <Words>697</Words>
  <Characters>3353</Characters>
  <Application>Microsoft Office Word</Application>
  <DocSecurity>0</DocSecurity>
  <Lines>176</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2024-02-12T18:59:00Z</dcterms:created>
  <dcterms:modified xsi:type="dcterms:W3CDTF">2024-02-12T19:00:00Z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GrammarlyDocumentId">
    <vt:lpwstr>e5354174-0cc3-47b0-91ac-1a9c785ea84d</vt:lpwstr>
  </property>
</Properties>
</file>