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148103168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1137920</wp:posOffset>
                </wp:positionV>
                <wp:extent cx="6002020" cy="40703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020" cy="40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firstLine="0"/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8"/>
                                <w:szCs w:val="28"/>
                                <w:rtl w:val="0"/>
                              </w:rPr>
                              <w:t>根據以下的7個步驟，利用自己的興趣來發展成內容營銷。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4pt;margin-top:89.6pt;height:32.05pt;width:472.6pt;z-index:-2146864128;mso-width-relative:page;mso-height-relative:page;" filled="f" stroked="f" coordsize="21600,21600" o:gfxdata="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ySlUN0AAAAMAQAADwAAAAAA&#10;AAABACAAAAAiAAAAZHJzL2Rvd25yZXYueG1sUEsBAhQAFAAAAAgAh07iQCRm3rEOAgAAGQQAAA4A&#10;AAAAAAAAAQAgAAAALA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firstLine="0"/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sz w:val="28"/>
                          <w:szCs w:val="28"/>
                          <w:rtl w:val="0"/>
                        </w:rPr>
                        <w:t>根據以下的7個步驟，利用自己的興趣來發展成內容營銷。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06240" behindDoc="0" locked="0" layoutInCell="1" allowOverlap="1">
                <wp:simplePos x="0" y="0"/>
                <wp:positionH relativeFrom="column">
                  <wp:posOffset>-922020</wp:posOffset>
                </wp:positionH>
                <wp:positionV relativeFrom="paragraph">
                  <wp:posOffset>1417955</wp:posOffset>
                </wp:positionV>
                <wp:extent cx="6002020" cy="40703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020" cy="40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5"/>
                                <w:szCs w:val="25"/>
                                <w:rtl w:val="0"/>
                              </w:rPr>
                              <w:t>第一步：找到自己的甜蜜點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5"/>
                                <w:szCs w:val="2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6pt;margin-top:111.65pt;height:32.05pt;width:472.6pt;z-index:-2146861056;mso-width-relative:page;mso-height-relative:page;" filled="f" stroked="f" coordsize="21600,21600" o:gfxdata="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6xQhndAAAADAEAAA8AAAAA&#10;AAAAAQAgAAAAIgAAAGRycy9kb3ducmV2LnhtbFBLAQIUABQAAAAIAIdO4kCgcMQaDwIAABkEAAAO&#10;AAAAAAAAAAEAIAAAACwBAABkcnMvZTJvRG9jLnhtbFBLBQYAAAAABgAGAFkBAAC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5"/>
                          <w:szCs w:val="25"/>
                          <w:rtl w:val="0"/>
                        </w:rPr>
                        <w:t>第一步：找到自己的甜蜜點</w:t>
                      </w:r>
                    </w:p>
                    <w:p>
                      <w:pPr>
                        <w:rPr>
                          <w:rFonts w:hint="eastAsia"/>
                          <w:sz w:val="25"/>
                          <w:szCs w:val="2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089856" behindDoc="0" locked="0" layoutInCell="1" allowOverlap="1">
                <wp:simplePos x="0" y="0"/>
                <wp:positionH relativeFrom="column">
                  <wp:posOffset>-858520</wp:posOffset>
                </wp:positionH>
                <wp:positionV relativeFrom="paragraph">
                  <wp:posOffset>4570095</wp:posOffset>
                </wp:positionV>
                <wp:extent cx="6942455" cy="1865630"/>
                <wp:effectExtent l="0" t="0" r="10795" b="1270"/>
                <wp:wrapNone/>
                <wp:docPr id="16" name="Rectang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7.6pt;margin-top:359.85pt;height:146.9pt;width:546.65pt;z-index:-2146877440;v-text-anchor:middle;mso-width-relative:page;mso-height-relative:page;" fillcolor="#F8CBAD [1301]" filled="t" stroked="f" coordsize="21600,21600" o:gfxdata="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0ylCI9sAAAANAQAADwAAAAAAAAABACAAAAAiAAAAZHJzL2Rvd25yZXYu&#10;eG1sUEsBAhQAFAAAAAgAh07iQCDd82FqAgAA0wQAAA4AAAAAAAAAAQAgAAAAKgEAAGRycy9lMm9E&#10;b2MueG1sUEsFBgAAAAAGAAYAWQEAAAYGAAAAAA==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093952" behindDoc="0" locked="0" layoutInCell="1" allowOverlap="1">
                <wp:simplePos x="0" y="0"/>
                <wp:positionH relativeFrom="column">
                  <wp:posOffset>-905510</wp:posOffset>
                </wp:positionH>
                <wp:positionV relativeFrom="paragraph">
                  <wp:posOffset>6396990</wp:posOffset>
                </wp:positionV>
                <wp:extent cx="4888230" cy="59118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230" cy="591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numId w:val="0"/>
                              </w:num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u w:val="none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SimSun" w:cs="Taipei Sans TC Beta"/>
                                <w:color w:val="000000" w:themeColor="text1"/>
                                <w:sz w:val="26"/>
                                <w:szCs w:val="2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3，</w:t>
                            </w: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rtl w:val="0"/>
                              </w:rPr>
                              <w:t>寫出你正在從事的領域，或是修讀的科系。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spacing w:line="720" w:lineRule="auto"/>
                              <w:ind w:leftChars="0"/>
                              <w:rPr>
                                <w:rFonts w:hint="eastAsia" w:ascii="Taipei Sans TC Beta" w:hAnsi="Taipei Sans TC Beta" w:eastAsia="Taipei Sans TC Beta" w:cs="Taipei Sans TC Bet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6"/>
                                <w:szCs w:val="2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6"/>
                                <w:szCs w:val="2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6"/>
                                <w:szCs w:val="2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6"/>
                                <w:szCs w:val="2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3pt;margin-top:503.7pt;height:46.55pt;width:384.9pt;z-index:-2146873344;mso-width-relative:page;mso-height-relative:page;" filled="f" stroked="f" coordsize="21600,21600" o:gfxdata="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PCAiN0AAAANAQAADwAA&#10;AAAAAAABACAAAAAiAAAAZHJzL2Rvd25yZXYueG1sUEsBAhQAFAAAAAgAh07iQL2xuX0RAgAAGQQA&#10;AA4AAAAAAAAAAQAgAAAALAEAAGRycy9lMm9Eb2MueG1sUEsFBgAAAAAGAAYAWQEAAK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numId w:val="0"/>
                        </w:num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u w:val="none"/>
                        </w:rPr>
                      </w:pPr>
                      <w:r>
                        <w:rPr>
                          <w:rFonts w:hint="eastAsia" w:ascii="Taipei Sans TC Beta" w:hAnsi="Taipei Sans TC Beta" w:eastAsia="SimSun" w:cs="Taipei Sans TC Beta"/>
                          <w:color w:val="000000" w:themeColor="text1"/>
                          <w:sz w:val="26"/>
                          <w:szCs w:val="26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3，</w:t>
                      </w:r>
                      <w: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rtl w:val="0"/>
                        </w:rPr>
                        <w:t>寫出你正在從事的領域，或是修讀的科系。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spacing w:line="720" w:lineRule="auto"/>
                        <w:ind w:leftChars="0"/>
                        <w:rPr>
                          <w:rFonts w:hint="eastAsia" w:ascii="Taipei Sans TC Beta" w:hAnsi="Taipei Sans TC Beta" w:eastAsia="Taipei Sans TC Beta" w:cs="Taipei Sans TC Beta"/>
                          <w:sz w:val="26"/>
                          <w:szCs w:val="26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6"/>
                          <w:szCs w:val="26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6"/>
                          <w:szCs w:val="26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6"/>
                          <w:szCs w:val="26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6"/>
                          <w:szCs w:val="26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092928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4088130</wp:posOffset>
                </wp:positionV>
                <wp:extent cx="6907530" cy="55943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numId w:val="0"/>
                              </w:num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u w:val="none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SimSun" w:cs="Taipei Sans TC Beta"/>
                                <w:color w:val="000000" w:themeColor="text1"/>
                                <w:sz w:val="26"/>
                                <w:szCs w:val="2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2，</w:t>
                            </w: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rtl w:val="0"/>
                              </w:rPr>
                              <w:t>寫出你自身的興趣愛好。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spacing w:line="720" w:lineRule="auto"/>
                              <w:ind w:leftChars="0"/>
                              <w:rPr>
                                <w:rFonts w:hint="eastAsia" w:ascii="Taipei Sans TC Beta" w:hAnsi="Taipei Sans TC Beta" w:eastAsia="Taipei Sans TC Beta" w:cs="Taipei Sans TC Bet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5"/>
                                <w:szCs w:val="25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55pt;margin-top:321.9pt;height:44.05pt;width:543.9pt;z-index:-2146874368;mso-width-relative:page;mso-height-relative:page;" filled="f" stroked="f" coordsize="21600,21600" o:gfxdata="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rVF7t4AAAAMAQAADwAAAAAA&#10;AAABACAAAAAiAAAAZHJzL2Rvd25yZXYueG1sUEsBAhQAFAAAAAgAh07iQNmckuENAgAAGQQAAA4A&#10;AAAAAAAAAQAgAAAALQ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numId w:val="0"/>
                        </w:num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u w:val="none"/>
                        </w:rPr>
                      </w:pPr>
                      <w:r>
                        <w:rPr>
                          <w:rFonts w:hint="eastAsia" w:ascii="Taipei Sans TC Beta" w:hAnsi="Taipei Sans TC Beta" w:eastAsia="SimSun" w:cs="Taipei Sans TC Beta"/>
                          <w:color w:val="000000" w:themeColor="text1"/>
                          <w:sz w:val="26"/>
                          <w:szCs w:val="26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2，</w:t>
                      </w:r>
                      <w: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rtl w:val="0"/>
                        </w:rPr>
                        <w:t>寫出你自身的興趣愛好。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spacing w:line="720" w:lineRule="auto"/>
                        <w:ind w:leftChars="0"/>
                        <w:rPr>
                          <w:rFonts w:hint="eastAsia" w:ascii="Taipei Sans TC Beta" w:hAnsi="Taipei Sans TC Beta" w:eastAsia="Taipei Sans TC Beta" w:cs="Taipei Sans TC Beta"/>
                          <w:sz w:val="26"/>
                          <w:szCs w:val="26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5"/>
                          <w:szCs w:val="25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0112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537845</wp:posOffset>
                </wp:positionV>
                <wp:extent cx="2129155" cy="67246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155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404040" w:themeColor="text1" w:themeTint="BF"/>
                                <w:sz w:val="20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color w:val="404040" w:themeColor="text1" w:themeTint="BF"/>
                                <w:sz w:val="56"/>
                                <w:szCs w:val="56"/>
                                <w:rtl w:val="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興趣變現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pt;margin-top:42.35pt;height:52.95pt;width:167.65pt;z-index:-2146866176;mso-width-relative:page;mso-height-relative:page;" filled="f" stroked="f" coordsize="21600,21600" o:gfxdata="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ozJm9sAAAAKAQAADwAAAAAA&#10;AAABACAAAAAiAAAAZHJzL2Rvd25yZXYueG1sUEsBAhQAFAAAAAgAh07iQFH6Yy4QAgAAGQQAAA4A&#10;AAAAAAAAAQAgAAAAKg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404040" w:themeColor="text1" w:themeTint="BF"/>
                          <w:sz w:val="20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color w:val="404040" w:themeColor="text1" w:themeTint="BF"/>
                          <w:sz w:val="56"/>
                          <w:szCs w:val="56"/>
                          <w:rtl w:val="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興趣變現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094976" behindDoc="0" locked="0" layoutInCell="1" allowOverlap="1">
                <wp:simplePos x="0" y="0"/>
                <wp:positionH relativeFrom="column">
                  <wp:posOffset>-869315</wp:posOffset>
                </wp:positionH>
                <wp:positionV relativeFrom="paragraph">
                  <wp:posOffset>2242185</wp:posOffset>
                </wp:positionV>
                <wp:extent cx="6942455" cy="1865630"/>
                <wp:effectExtent l="0" t="0" r="10795" b="1270"/>
                <wp:wrapNone/>
                <wp:docPr id="63" name="Rectangle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8.45pt;margin-top:176.55pt;height:146.9pt;width:546.65pt;z-index:-2146872320;v-text-anchor:middle;mso-width-relative:page;mso-height-relative:page;" fillcolor="#F8CBAD [1301]" filled="t" stroked="f" coordsize="21600,21600" o:gfxdata="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Tfdfw2QAAAAwBAAAPAAAAAAAAAAEAIAAAACIAAABkcnMv&#10;ZG93bnJldi54bWxQSwECFAAUAAAACACHTuJABBKrZHQCAADeBAAADgAAAAAAAAABACAAAAAoAQAA&#10;ZHJzL2Uyb0RvYy54bWxQSwUGAAAAAAYABgBZAQAADgYAAAAA&#10;">
                <v:fill on="t" opacity="28180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096000" behindDoc="0" locked="0" layoutInCell="1" allowOverlap="1">
                <wp:simplePos x="0" y="0"/>
                <wp:positionH relativeFrom="column">
                  <wp:posOffset>-859155</wp:posOffset>
                </wp:positionH>
                <wp:positionV relativeFrom="paragraph">
                  <wp:posOffset>6842125</wp:posOffset>
                </wp:positionV>
                <wp:extent cx="6942455" cy="1865630"/>
                <wp:effectExtent l="0" t="0" r="10795" b="1270"/>
                <wp:wrapNone/>
                <wp:docPr id="22" name="Rectang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7.65pt;margin-top:538.75pt;height:146.9pt;width:546.65pt;z-index:-2146871296;v-text-anchor:middle;mso-width-relative:page;mso-height-relative:page;" fillcolor="#F8CBAD [1301]" filled="t" stroked="f" coordsize="21600,21600" o:gfxdata="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KgA23AAAAA4BAAAPAAAAAAAAAAEAIAAAACIAAABkcnMvZG93bnJl&#10;di54bWxQSwECFAAUAAAACACHTuJA0643nmsCAADTBAAADgAAAAAAAAABACAAAAArAQAAZHJzL2Uy&#10;b0RvYy54bWxQSwUGAAAAAAYABgBZAQAACAYAAAAA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091904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1741170</wp:posOffset>
                </wp:positionV>
                <wp:extent cx="4929505" cy="56959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numId w:val="0"/>
                              </w:num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u w:val="none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SimSun" w:cs="Taipei Sans TC Beta"/>
                                <w:color w:val="000000" w:themeColor="text1"/>
                                <w:sz w:val="25"/>
                                <w:szCs w:val="25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1，</w:t>
                            </w: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rtl w:val="0"/>
                              </w:rPr>
                              <w:t>寫出你所擅長的領域。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spacing w:line="720" w:lineRule="auto"/>
                              <w:ind w:leftChars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5"/>
                                <w:szCs w:val="25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55pt;margin-top:137.1pt;height:44.85pt;width:388.15pt;z-index:-2146875392;mso-width-relative:page;mso-height-relative:page;" filled="f" stroked="f" coordsize="21600,21600" o:gfxdata="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F2vJN0AAAAMAQAADwAA&#10;AAAAAAABACAAAAAiAAAAZHJzL2Rvd25yZXYueG1sUEsBAhQAFAAAAAgAh07iQCGNkiMRAgAAGQQA&#10;AA4AAAAAAAAAAQAgAAAALAEAAGRycy9lMm9Eb2MueG1sUEsFBgAAAAAGAAYAWQEAAK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numId w:val="0"/>
                        </w:num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u w:val="none"/>
                        </w:rPr>
                      </w:pPr>
                      <w:r>
                        <w:rPr>
                          <w:rFonts w:hint="eastAsia" w:ascii="Taipei Sans TC Beta" w:hAnsi="Taipei Sans TC Beta" w:eastAsia="SimSun" w:cs="Taipei Sans TC Beta"/>
                          <w:color w:val="000000" w:themeColor="text1"/>
                          <w:sz w:val="25"/>
                          <w:szCs w:val="25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1，</w:t>
                      </w:r>
                      <w: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rtl w:val="0"/>
                        </w:rPr>
                        <w:t>寫出你所擅長的領域。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spacing w:line="720" w:lineRule="auto"/>
                        <w:ind w:leftChars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5"/>
                          <w:szCs w:val="25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148100096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-796290</wp:posOffset>
                </wp:positionV>
                <wp:extent cx="4457700" cy="1255395"/>
                <wp:effectExtent l="0" t="0" r="0" b="9715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1255395"/>
                          <a:chOff x="8566" y="484"/>
                          <a:chExt cx="7020" cy="1977"/>
                        </a:xfrm>
                      </wpg:grpSpPr>
                      <wps:wsp>
                        <wps:cNvPr id="34" name="Rounded Rectangle 34"/>
                        <wps:cNvSpPr/>
                        <wps:spPr>
                          <a:xfrm>
                            <a:off x="8814" y="601"/>
                            <a:ext cx="6654" cy="1860"/>
                          </a:xfrm>
                          <a:prstGeom prst="roundRect">
                            <a:avLst/>
                          </a:prstGeom>
                          <a:solidFill>
                            <a:srgbClr val="95E5E2"/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8628" y="486"/>
                            <a:ext cx="6958" cy="17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Taipei Sans TC Beta" w:hAnsi="Taipei Sans TC Beta" w:eastAsia="Taipei Sans TC Beta" w:cs="Taipei Sans TC Beta"/>
                                  <w:b/>
                                  <w:bCs/>
                                  <w:color w:val="575353"/>
                                  <w:sz w:val="132"/>
                                  <w:szCs w:val="132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hint="eastAsia" w:ascii="Taipei Sans TC Beta" w:hAnsi="Taipei Sans TC Beta" w:eastAsia="Taipei Sans TC Beta" w:cs="Taipei Sans TC Beta"/>
                                  <w:b/>
                                  <w:bCs/>
                                  <w:color w:val="575353"/>
                                  <w:sz w:val="132"/>
                                  <w:szCs w:val="132"/>
                                </w:rPr>
                                <w:t>行動指南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8566" y="484"/>
                            <a:ext cx="6958" cy="17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Taipei Sans TC Beta" w:hAnsi="Taipei Sans TC Beta" w:eastAsia="Taipei Sans TC Beta" w:cs="Taipei Sans TC Beta"/>
                                  <w:b/>
                                  <w:bCs/>
                                  <w:color w:val="2E75B6" w:themeColor="accent1" w:themeShade="BF"/>
                                  <w:sz w:val="132"/>
                                  <w:szCs w:val="132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0" w14:dist="0" w14:dir="0" w14:sx="0" w14:sy="0" w14:kx="0" w14:ky="0" w14:algn="none">
                                    <w14:srgbClr w14:val="000000"/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props3d w14:extrusionH="57150" w14:prstMaterial="softEdge">
                                    <w14:bevelT w14:w="25400" w14:h="38100"/>
                                  </w14:props3d>
                                </w:rPr>
                              </w:pPr>
                              <w:r>
                                <w:rPr>
                                  <w:rFonts w:hint="eastAsia" w:ascii="Taipei Sans TC Beta" w:hAnsi="Taipei Sans TC Beta" w:eastAsia="Taipei Sans TC Beta" w:cs="Taipei Sans TC Beta"/>
                                  <w:b/>
                                  <w:bCs/>
                                  <w:color w:val="2E75B6" w:themeColor="accent1" w:themeShade="BF"/>
                                  <w:sz w:val="132"/>
                                  <w:szCs w:val="132"/>
                                  <w14:glow w14:rad="0">
                                    <w14:srgbClr w14:val="000000"/>
                                  </w14:glow>
                                  <w14:reflection w14:blurRad="0" w14:stA="0" w14:stPos="0" w14:endA="0" w14:endPos="0" w14:dist="0" w14:dir="0" w14:fadeDir="0" w14:sx="0" w14:sy="0" w14:kx="0" w14:ky="0" w14:algn="none"/>
                                  <w14:props3d w14:extrusionH="57150" w14:prstMaterial="softEdge">
                                    <w14:bevelT w14:w="25400" w14:h="38100"/>
                                  </w14:props3d>
                                </w:rPr>
                                <w:t>行動指南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2pt;margin-top:-62.7pt;height:98.85pt;width:351pt;z-index:-2146867200;mso-width-relative:page;mso-height-relative:page;" coordorigin="8566,484" coordsize="7020,1977" o:gfxdata="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xcYQqdkAAAAKAQAADwAAAAAAAAABACAAAAAiAAAAZHJz&#10;L2Rvd25yZXYueG1sUEsBAhQAFAAAAAgAh07iQMERltySAwAAhAsAAA4AAAAAAAAAAQAgAAAAKAEA&#10;AGRycy9lMm9Eb2MueG1sUEsFBgAAAAAGAAYAWQEAACwHAAAAAA==&#10;">
                <o:lock v:ext="edit" aspectratio="f"/>
                <v:roundrect id="_x0000_s1026" o:spid="_x0000_s1026" o:spt="2" style="position:absolute;left:8814;top:601;height:1860;width:6654;v-text-anchor:middle;" fillcolor="#95E5E2" filled="t" stroked="f" coordsize="21600,21600" arcsize="0.166666666666667" o:gfxdata="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aD5M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  <v:shadow on="t" color="#000000" opacity="26214f" offset="0pt,3pt" origin="0f,-32768f" matrix="65536f,0f,0f,65536f"/>
                </v:roundrect>
                <v:shape id="_x0000_s1026" o:spid="_x0000_s1026" o:spt="202" type="#_x0000_t202" style="position:absolute;left:8628;top:486;height:1726;width:6958;" filled="f" stroked="f" coordsize="21600,21600" o:gfxdata="UEsDBAoAAAAAAIdO4kAAAAAAAAAAAAAAAAAEAAAAZHJzL1BLAwQUAAAACACHTuJARwldcb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ldc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Taipei Sans TC Beta" w:hAnsi="Taipei Sans TC Beta" w:eastAsia="Taipei Sans TC Beta" w:cs="Taipei Sans TC Beta"/>
                            <w:b/>
                            <w:bCs/>
                            <w:color w:val="575353"/>
                            <w:sz w:val="132"/>
                            <w:szCs w:val="132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hint="eastAsia" w:ascii="Taipei Sans TC Beta" w:hAnsi="Taipei Sans TC Beta" w:eastAsia="Taipei Sans TC Beta" w:cs="Taipei Sans TC Beta"/>
                            <w:b/>
                            <w:bCs/>
                            <w:color w:val="575353"/>
                            <w:sz w:val="132"/>
                            <w:szCs w:val="132"/>
                          </w:rPr>
                          <w:t>行動指南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566;top:484;height:1726;width:6958;" filled="f" stroked="f" coordsize="21600,21600" o:gfxdata="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NyLx+5AAAA2g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Taipei Sans TC Beta" w:hAnsi="Taipei Sans TC Beta" w:eastAsia="Taipei Sans TC Beta" w:cs="Taipei Sans TC Beta"/>
                            <w:b/>
                            <w:bCs/>
                            <w:color w:val="2E75B6" w:themeColor="accent1" w:themeShade="BF"/>
                            <w:sz w:val="132"/>
                            <w:szCs w:val="132"/>
                            <w:lang w:eastAsia="zh-CN"/>
                            <w14:glow w14:rad="0">
                              <w14:srgbClr w14:val="000000"/>
                            </w14:glow>
                            <w14:shadow w14:blurRad="0" w14:dist="0" w14:dir="0" w14:sx="0" w14:sy="0" w14:kx="0" w14:ky="0" w14:algn="none">
                              <w14:srgbClr w14:val="000000"/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props3d w14:extrusionH="57150" w14:prstMaterial="softEdge">
                              <w14:bevelT w14:w="25400" w14:h="38100"/>
                            </w14:props3d>
                          </w:rPr>
                        </w:pPr>
                        <w:r>
                          <w:rPr>
                            <w:rFonts w:hint="eastAsia" w:ascii="Taipei Sans TC Beta" w:hAnsi="Taipei Sans TC Beta" w:eastAsia="Taipei Sans TC Beta" w:cs="Taipei Sans TC Beta"/>
                            <w:b/>
                            <w:bCs/>
                            <w:color w:val="2E75B6" w:themeColor="accent1" w:themeShade="BF"/>
                            <w:sz w:val="132"/>
                            <w:szCs w:val="132"/>
                            <w14:glow w14:rad="0">
                              <w14:srgbClr w14:val="000000"/>
                            </w14:glow>
                            <w14:reflection w14:blurRad="0" w14:stA="0" w14:stPos="0" w14:endA="0" w14:endPos="0" w14:dist="0" w14:dir="0" w14:fadeDir="0" w14:sx="0" w14:sy="0" w14:kx="0" w14:ky="0" w14:algn="none"/>
                            <w14:props3d w14:extrusionH="57150" w14:prstMaterial="softEdge">
                              <w14:bevelT w14:w="25400" w14:h="38100"/>
                            </w14:props3d>
                          </w:rPr>
                          <w:t>行動指南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09088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551815</wp:posOffset>
                </wp:positionV>
                <wp:extent cx="4786630" cy="581025"/>
                <wp:effectExtent l="0" t="0" r="13970" b="9525"/>
                <wp:wrapNone/>
                <wp:docPr id="40" name="Trapezoi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86630" cy="581025"/>
                        </a:xfrm>
                        <a:prstGeom prst="trapezoid">
                          <a:avLst/>
                        </a:prstGeom>
                        <a:solidFill>
                          <a:srgbClr val="F18F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7.75pt;margin-top:43.45pt;height:45.75pt;width:376.9pt;rotation:11796480f;z-index:-2146876416;v-text-anchor:middle;mso-width-relative:page;mso-height-relative:page;" fillcolor="#F18F64" filled="t" stroked="f" coordsize="4786630,581025" o:gfxdata="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hccwtUAAAAJAQAADwAAAAAA&#10;AAABACAAAAAiAAAAZHJzL2Rvd25yZXYueG1sUEsBAhQAFAAAAAgAh07iQIMcqZtPAgAAlgQAAA4A&#10;AAAAAAAAAQAgAAAAJAEAAGRycy9lMm9Eb2MueG1sUEsFBgAAAAAGAAYAWQEAAOUFAAAAAA==&#10;" path="m0,581025l145256,0,4641373,0,4786630,581025xe">
                <v:path o:connectlocs="2393315,0;72628,290512;2393315,581025;4714001,290512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5873664" behindDoc="0" locked="0" layoutInCell="1" allowOverlap="1">
                <wp:simplePos x="0" y="0"/>
                <wp:positionH relativeFrom="column">
                  <wp:posOffset>-854710</wp:posOffset>
                </wp:positionH>
                <wp:positionV relativeFrom="paragraph">
                  <wp:posOffset>6160770</wp:posOffset>
                </wp:positionV>
                <wp:extent cx="6942455" cy="1865630"/>
                <wp:effectExtent l="0" t="0" r="10795" b="1270"/>
                <wp:wrapNone/>
                <wp:docPr id="17" name="Rectang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7.3pt;margin-top:485.1pt;height:146.9pt;width:546.65pt;z-index:245873664;v-text-anchor:middle;mso-width-relative:page;mso-height-relative:page;" fillcolor="#FFC000 [3207]" filled="t" stroked="f" coordsize="21600,21600" o:gfxdata="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cCOtJ2gAA&#10;AA0BAAAPAAAAAAAAAAEAIAAAACIAAABkcnMvZG93bnJldi54bWxQSwECFAAUAAAACACHTuJAzeFM&#10;B1UCAAClBAAADgAAAAAAAAABACAAAAApAQAAZHJzL2Uyb0RvYy54bWxQSwUGAAAAAAYABgBZAQAA&#10;8AUAAAAA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703692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8818245</wp:posOffset>
                </wp:positionV>
                <wp:extent cx="374015" cy="48641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eastAsia="Taipei Sans TC Beta" w:cs="Arial"/>
                                <w:color w:val="000000" w:themeColor="text1"/>
                                <w:sz w:val="36"/>
                                <w:szCs w:val="36"/>
                                <w:lang w:val="en-MY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Arial" w:hAnsi="Arial" w:eastAsia="Taipei Sans TC Beta" w:cs="Arial"/>
                                <w:color w:val="000000" w:themeColor="text1"/>
                                <w:sz w:val="36"/>
                                <w:szCs w:val="36"/>
                                <w:lang w:val="en-MY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25pt;margin-top:694.35pt;height:38.3pt;width:29.45pt;z-index:247036928;mso-width-relative:page;mso-height-relative:page;" filled="f" stroked="f" coordsize="21600,21600" o:gfxdata="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KbLdNwAAAANAQAADwAAAAAA&#10;AAABACAAAAAiAAAAZHJzL2Rvd25yZXYueG1sUEsBAhQAFAAAAAgAh07iQEIJXlEPAgAAGAQAAA4A&#10;AAAAAAAAAQAgAAAAKw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eastAsia="Taipei Sans TC Beta" w:cs="Arial"/>
                          <w:color w:val="000000" w:themeColor="text1"/>
                          <w:sz w:val="36"/>
                          <w:szCs w:val="36"/>
                          <w:lang w:val="en-MY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Arial" w:hAnsi="Arial" w:eastAsia="Taipei Sans TC Beta" w:cs="Arial"/>
                          <w:color w:val="000000" w:themeColor="text1"/>
                          <w:sz w:val="36"/>
                          <w:szCs w:val="36"/>
                          <w:lang w:val="en-MY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4570188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570230</wp:posOffset>
                </wp:positionV>
                <wp:extent cx="5198745" cy="809625"/>
                <wp:effectExtent l="0" t="0" r="1905" b="9525"/>
                <wp:wrapNone/>
                <wp:docPr id="35" name="Trapezoi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745" cy="809625"/>
                        </a:xfrm>
                        <a:prstGeom prst="trapezoid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2.5pt;margin-top:44.9pt;height:63.75pt;width:409.35pt;z-index:-549265408;v-text-anchor:middle;mso-width-relative:page;mso-height-relative:page;" fillcolor="#ED7D31 [3205]" filled="t" stroked="f" coordsize="5198745,809625" o:gfxdata="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KZCCL2gAAAAkBAAAPAAAAAAAA&#10;AAEAIAAAACIAAABkcnMvZG93bnJldi54bWxQSwECFAAUAAAACACHTuJAQ223r0kCAACHBAAADgAA&#10;AAAAAAABACAAAAApAQAAZHJzL2Uyb0RvYy54bWxQSwUGAAAAAAYABgBZAQAA5AUAAAAA&#10;" path="m0,809625l202406,0,4996338,0,5198745,809625xe">
                <v:path o:connectlocs="2599372,0;101203,404812;2599372,809625;5097541,404812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34142720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1298575</wp:posOffset>
                </wp:positionV>
                <wp:extent cx="6944995" cy="100647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4995" cy="100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bCs/>
                                <w:color w:val="595959" w:themeColor="text1" w:themeTint="A6"/>
                                <w:sz w:val="100"/>
                                <w:szCs w:val="10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bCs/>
                                <w:color w:val="595959" w:themeColor="text1" w:themeTint="A6"/>
                                <w:sz w:val="100"/>
                                <w:szCs w:val="10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有錢人和你想的不一樣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2pt;margin-top:102.25pt;height:79.25pt;width:546.85pt;z-index:-860824576;mso-width-relative:page;mso-height-relative:page;" filled="f" stroked="f" coordsize="21600,21600" o:gfxdata="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RDiKt0AAAAMAQAADwAA&#10;AAAAAAABACAAAAAiAAAAZHJzL2Rvd25yZXYueG1sUEsBAhQAFAAAAAgAh07iQCdWS6gRAgAAGgQA&#10;AA4AAAAAAAAAAQAgAAAALAEAAGRycy9lMm9Eb2MueG1sUEsFBgAAAAAGAAYAWQEAAK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aipei Sans TC Beta" w:hAnsi="Taipei Sans TC Beta" w:eastAsia="Taipei Sans TC Beta" w:cs="Taipei Sans TC Beta"/>
                          <w:b/>
                          <w:bCs/>
                          <w:color w:val="595959" w:themeColor="text1" w:themeTint="A6"/>
                          <w:sz w:val="100"/>
                          <w:szCs w:val="100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bCs/>
                          <w:color w:val="595959" w:themeColor="text1" w:themeTint="A6"/>
                          <w:sz w:val="100"/>
                          <w:szCs w:val="10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有錢人和你想的不一樣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0511360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8823960</wp:posOffset>
                </wp:positionV>
                <wp:extent cx="321310" cy="5562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4pt;margin-top:694.8pt;height:43.8pt;width:25.3pt;z-index:250511360;mso-width-relative:page;mso-height-relative:page;" filled="f" stroked="f" coordsize="21600,21600" o:gfxdata="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tGwpjdAAAADQEAAA8AAAAA&#10;AAAAAQAgAAAAIgAAAGRycy9kb3ducmV2LnhtbFBLAQIUABQAAAAIAIdO4kDc3N9QDwIAABYEAAAO&#10;AAAAAAAAAAEAIAAAACwBAABkcnMvZTJvRG9jLnhtbFBLBQYAAAAABgAGAFkBAAC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inline distT="0" distB="0" distL="114300" distR="114300">
            <wp:extent cx="5144770" cy="5144770"/>
            <wp:effectExtent l="0" t="0" r="0" b="17780"/>
            <wp:docPr id="2" name="Picture 2" descr="leaf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eaf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1631649792" behindDoc="0" locked="0" layoutInCell="1" allowOverlap="1">
                <wp:simplePos x="0" y="0"/>
                <wp:positionH relativeFrom="column">
                  <wp:posOffset>-958215</wp:posOffset>
                </wp:positionH>
                <wp:positionV relativeFrom="paragraph">
                  <wp:posOffset>847725</wp:posOffset>
                </wp:positionV>
                <wp:extent cx="7149465" cy="8517890"/>
                <wp:effectExtent l="0" t="0" r="13335" b="16510"/>
                <wp:wrapNone/>
                <wp:docPr id="3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9465" cy="8517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44546A" w:themeColor="text2"/>
                                <w:sz w:val="22"/>
                                <w:szCs w:val="28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75.45pt;margin-top:66.75pt;height:670.7pt;width:562.95pt;z-index:1631649792;v-text-anchor:middle;mso-width-relative:page;mso-height-relative:page;" fillcolor="#F2F2F2 [3052]" filled="t" stroked="f" coordsize="21600,21600" o:gfxdata="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NSPgLeAAAADQEAAA8AAAAAAAAAAQAgAAAAIgAAAGRycy9kb3ducmV2&#10;LnhtbFBLAQIUABQAAAAIAIdO4kDuSjuAaAIAAKwEAAAOAAAAAAAAAAEAIAAAAC0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44546A" w:themeColor="text2"/>
                          <w:sz w:val="22"/>
                          <w:szCs w:val="28"/>
                          <w:lang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3852928" behindDoc="0" locked="0" layoutInCell="1" allowOverlap="1">
                <wp:simplePos x="0" y="0"/>
                <wp:positionH relativeFrom="column">
                  <wp:posOffset>-836930</wp:posOffset>
                </wp:positionH>
                <wp:positionV relativeFrom="paragraph">
                  <wp:posOffset>784860</wp:posOffset>
                </wp:positionV>
                <wp:extent cx="7092950" cy="8671560"/>
                <wp:effectExtent l="0" t="0" r="12700" b="15240"/>
                <wp:wrapNone/>
                <wp:docPr id="38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0" cy="8671560"/>
                        </a:xfrm>
                        <a:prstGeom prst="rect">
                          <a:avLst/>
                        </a:prstGeom>
                        <a:solidFill>
                          <a:srgbClr val="EC30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44546A" w:themeColor="text2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44546A" w:themeColor="text2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65.9pt;margin-top:61.8pt;height:682.8pt;width:558.5pt;z-index:73852928;v-text-anchor:middle;mso-width-relative:page;mso-height-relative:page;" fillcolor="#EC3030" filled="t" stroked="f" coordsize="21600,21600" o:gfxdata="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H&#10;S7+d2wAAAA0BAAAPAAAAAAAAAAEAIAAAACIAAABkcnMvZG93bnJldi54bWxQSwECFAAUAAAACACH&#10;TuJAX4dHTVoCAACKBAAADgAAAAAAAAABACAAAAAq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44546A" w:themeColor="text2"/>
                          <w:lang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44546A" w:themeColor="text2"/>
                          <w:lang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br w:type="textWrapping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3707776" behindDoc="0" locked="0" layoutInCell="1" allowOverlap="1">
                <wp:simplePos x="0" y="0"/>
                <wp:positionH relativeFrom="column">
                  <wp:posOffset>-1402080</wp:posOffset>
                </wp:positionH>
                <wp:positionV relativeFrom="paragraph">
                  <wp:posOffset>-1105535</wp:posOffset>
                </wp:positionV>
                <wp:extent cx="7860665" cy="10947400"/>
                <wp:effectExtent l="0" t="0" r="6985" b="6350"/>
                <wp:wrapNone/>
                <wp:docPr id="30" name="Rectangl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3480" y="1129665"/>
                          <a:ext cx="7860665" cy="10947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0.4pt;margin-top:-87.05pt;height:862pt;width:618.95pt;z-index:-1681259520;v-text-anchor:middle;mso-width-relative:page;mso-height-relative:page;" fillcolor="#2F5597 [2408]" filled="t" stroked="f" coordsize="21600,21600" o:gfxdata="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uaBg2gAAAA8BAAAPAAAAAAAAAAEAIAAAACIAAABkcnMvZG93bnJldi54bWxQSwECFAAU&#10;AAAACACHTuJAp4Ddd2ECAACzBAAADgAAAAAAAAABACAAAAApAQAAZHJzL2Uyb0RvYy54bWxQSwUG&#10;AAAAAAYABgBZAQAA/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148104192" behindDoc="0" locked="0" layoutInCell="1" allowOverlap="1">
                <wp:simplePos x="0" y="0"/>
                <wp:positionH relativeFrom="column">
                  <wp:posOffset>-1096645</wp:posOffset>
                </wp:positionH>
                <wp:positionV relativeFrom="paragraph">
                  <wp:posOffset>2707005</wp:posOffset>
                </wp:positionV>
                <wp:extent cx="6907530" cy="50355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720" w:hanging="36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rtl w:val="0"/>
                              </w:rPr>
                              <w:t>你的內容適合什麼樣的目標人群？</w:t>
                            </w: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5"/>
                                <w:szCs w:val="25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5"/>
                                <w:szCs w:val="25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6.35pt;margin-top:213.15pt;height:39.65pt;width:543.9pt;z-index:-2146863104;mso-width-relative:page;mso-height-relative:page;" filled="f" stroked="f" coordsize="21600,21600" o:gfxdata="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+nSCZ3QAAAAwBAAAPAAAA&#10;AAAAAAEAIAAAACIAAABkcnMvZG93bnJldi54bWxQSwECFAAUAAAACACHTuJAlUMvFhACAAAZBAAA&#10;DgAAAAAAAAABACAAAAAsAQAAZHJzL2Uyb0RvYy54bWxQSwUGAAAAAAYABgBZAQAAr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ind w:left="720" w:hanging="36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rtl w:val="0"/>
                        </w:rPr>
                        <w:t>你的內容適合什麼樣的目標人群？</w:t>
                      </w: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5"/>
                          <w:szCs w:val="25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b/>
                          <w:bCs/>
                          <w:color w:val="000000" w:themeColor="text1"/>
                          <w:sz w:val="25"/>
                          <w:szCs w:val="25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5"/>
                          <w:szCs w:val="25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504" behindDoc="0" locked="0" layoutInCell="1" allowOverlap="1">
                <wp:simplePos x="0" y="0"/>
                <wp:positionH relativeFrom="column">
                  <wp:posOffset>-868045</wp:posOffset>
                </wp:positionH>
                <wp:positionV relativeFrom="paragraph">
                  <wp:posOffset>3524885</wp:posOffset>
                </wp:positionV>
                <wp:extent cx="6942455" cy="1865630"/>
                <wp:effectExtent l="0" t="0" r="10795" b="1270"/>
                <wp:wrapNone/>
                <wp:docPr id="27" name="Rectangl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8.35pt;margin-top:277.55pt;height:146.9pt;width:546.65pt;z-index:21504;v-text-anchor:middle;mso-width-relative:page;mso-height-relative:page;" fillcolor="#F8CBAD [1301]" filled="t" stroked="f" coordsize="21600,21600" o:gfxdata="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Q2r8TbAAAADQEAAA8AAAAAAAAAAQAgAAAAIgAAAGRycy9kb3ducmV2&#10;LnhtbFBLAQIUABQAAAAIAIdO4kBGg6tIawIAANMEAAAOAAAAAAAAAAEAIAAAACoBAABkcnMvZTJv&#10;RG9jLnhtbFBLBQYAAAAABgAGAFkBAAAHBgAAAAA=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05216" behindDoc="0" locked="0" layoutInCell="1" allowOverlap="1">
                <wp:simplePos x="0" y="0"/>
                <wp:positionH relativeFrom="column">
                  <wp:posOffset>-874395</wp:posOffset>
                </wp:positionH>
                <wp:positionV relativeFrom="paragraph">
                  <wp:posOffset>2427605</wp:posOffset>
                </wp:positionV>
                <wp:extent cx="6907530" cy="50355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8"/>
                                <w:szCs w:val="28"/>
                                <w:rtl w:val="0"/>
                              </w:rPr>
                              <w:t>第二步：找到內容翹點</w:t>
                            </w: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6"/>
                                <w:szCs w:val="2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6"/>
                                <w:szCs w:val="2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85pt;margin-top:191.15pt;height:39.65pt;width:543.9pt;z-index:-2146862080;mso-width-relative:page;mso-height-relative:page;" filled="f" stroked="f" coordsize="21600,21600" o:gfxdata="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hi5Kd4AAAAMAQAADwAAAAAA&#10;AAABACAAAAAiAAAAZHJzL2Rvd25yZXYueG1sUEsBAhQAFAAAAAgAh07iQFh+cDANAgAAGQQAAA4A&#10;AAAAAAAAAQAgAAAALQ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8"/>
                          <w:szCs w:val="28"/>
                          <w:rtl w:val="0"/>
                        </w:rPr>
                        <w:t>第二步：找到內容翹點</w:t>
                      </w: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6"/>
                          <w:szCs w:val="26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b/>
                          <w:bCs/>
                          <w:color w:val="000000" w:themeColor="text1"/>
                          <w:sz w:val="26"/>
                          <w:szCs w:val="26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6"/>
                          <w:szCs w:val="26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043355136" behindDoc="0" locked="0" layoutInCell="1" allowOverlap="1">
                <wp:simplePos x="0" y="0"/>
                <wp:positionH relativeFrom="column">
                  <wp:posOffset>-868045</wp:posOffset>
                </wp:positionH>
                <wp:positionV relativeFrom="paragraph">
                  <wp:posOffset>5812790</wp:posOffset>
                </wp:positionV>
                <wp:extent cx="6942455" cy="1865630"/>
                <wp:effectExtent l="0" t="0" r="10795" b="1270"/>
                <wp:wrapNone/>
                <wp:docPr id="31" name="Rectangl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8.35pt;margin-top:457.7pt;height:146.9pt;width:546.65pt;z-index:-251612160;v-text-anchor:middle;mso-width-relative:page;mso-height-relative:page;" fillcolor="#F8CBAD [1301]" filled="t" stroked="f" coordsize="21600,21600" o:gfxdata="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ENAbPcAAAADgEAAA8AAAAAAAAAAQAgAAAAIgAAAGRycy9kb3ducmV2&#10;LnhtbFBLAQIUABQAAAAIAIdO4kA+eDP5agIAANMEAAAOAAAAAAAAAAEAIAAAACsBAABkcnMvZTJv&#10;RG9jLnhtbFBLBQYAAAAABgAGAFkBAAAHBgAAAAA=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3552" behindDoc="0" locked="0" layoutInCell="1" allowOverlap="1">
                <wp:simplePos x="0" y="0"/>
                <wp:positionH relativeFrom="column">
                  <wp:posOffset>-873125</wp:posOffset>
                </wp:positionH>
                <wp:positionV relativeFrom="paragraph">
                  <wp:posOffset>5331460</wp:posOffset>
                </wp:positionV>
                <wp:extent cx="6907530" cy="50609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506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  <w:rtl w:val="0"/>
                              </w:rPr>
                              <w:t>ii.他們的生活中會面對什麼樣的問題是還未被解決的？</w:t>
                            </w: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75pt;margin-top:419.8pt;height:39.85pt;width:543.9pt;z-index:23552;mso-width-relative:page;mso-height-relative:page;" filled="f" stroked="f" coordsize="21600,21600" o:gfxdata="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g7WzHdAAAADgEAAA8AAAAA&#10;AAAAAQAgAAAAIgAAAGRycy9kb3ducmV2LnhtbFBLAQIUABQAAAAIAIdO4kAUATESDwIAABkEAAAO&#10;AAAAAAAAAAEAIAAAACwBAABkcnMvZTJvRG9jLnhtbFBLBQYAAAAABgAGAFkBAAC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  <w:rtl w:val="0"/>
                        </w:rPr>
                        <w:t>ii.他們的生活中會面對什麼樣的問題是還未被解決的？</w:t>
                      </w: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252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3128010</wp:posOffset>
                </wp:positionV>
                <wp:extent cx="6907530" cy="66548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  <w:rtl w:val="0"/>
                              </w:rPr>
                              <w:t xml:space="preserve">目標人群從事什麼樣的工作？有什麼樣的生活方式？ </w:t>
                            </w: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85pt;margin-top:246.3pt;height:52.4pt;width:543.9pt;z-index:22528;mso-width-relative:page;mso-height-relative:page;" filled="f" stroked="f" coordsize="21600,21600" o:gfxdata="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hDXI13QAAAAwBAAAPAAAA&#10;AAAAAAEAIAAAACIAAABkcnMvZG93bnJldi54bWxQSwECFAAUAAAACACHTuJAf+sH1xACAAAZBAAA&#10;DgAAAAAAAAABACAAAAAsAQAAZHJzL2Uyb0RvYy54bWxQSwUGAAAAAAYABgBZAQAAr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  <w:rtl w:val="0"/>
                        </w:rPr>
                        <w:t xml:space="preserve">目標人群從事什麼樣的工作？有什麼樣的生活方式？ </w:t>
                      </w: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38348032" behindDoc="0" locked="0" layoutInCell="1" allowOverlap="1">
                <wp:simplePos x="0" y="0"/>
                <wp:positionH relativeFrom="column">
                  <wp:posOffset>-969645</wp:posOffset>
                </wp:positionH>
                <wp:positionV relativeFrom="paragraph">
                  <wp:posOffset>-262255</wp:posOffset>
                </wp:positionV>
                <wp:extent cx="7197725" cy="9923145"/>
                <wp:effectExtent l="0" t="0" r="3175" b="1905"/>
                <wp:wrapNone/>
                <wp:docPr id="2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7725" cy="9923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76.35pt;margin-top:-20.65pt;height:781.35pt;width:566.75pt;z-index:-1556619264;v-text-anchor:middle;mso-width-relative:page;mso-height-relative:page;" fillcolor="#F2F2F2 [3052]" filled="t" stroked="f" coordsize="21600,21600" o:gfxdata="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BEVit3QAAAA0BAAAPAAAAAAAAAAEAIAAAACIAAABkcnMvZG93bnJl&#10;di54bWxQSwECFAAUAAAACACHTuJAD+SH6moCAACsBAAADgAAAAAAAAABACAAAAAs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0214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-746125</wp:posOffset>
                </wp:positionV>
                <wp:extent cx="2129155" cy="67246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155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404040" w:themeColor="text1" w:themeTint="BF"/>
                                <w:sz w:val="20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color w:val="404040" w:themeColor="text1" w:themeTint="BF"/>
                                <w:sz w:val="56"/>
                                <w:szCs w:val="56"/>
                                <w:rtl w:val="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興趣變現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25pt;margin-top:-58.75pt;height:52.95pt;width:167.65pt;z-index:-2146865152;mso-width-relative:page;mso-height-relative:page;" filled="f" stroked="f" coordsize="21600,21600" o:gfxdata="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AE8QNsAAAAMAQAADwAAAAAA&#10;AAABACAAAAAiAAAAZHJzL2Rvd25yZXYueG1sUEsBAhQAFAAAAAgAh07iQNQ9UG0QAgAAGQQAAA4A&#10;AAAAAAAAAQAgAAAAKg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404040" w:themeColor="text1" w:themeTint="BF"/>
                          <w:sz w:val="20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color w:val="404040" w:themeColor="text1" w:themeTint="BF"/>
                          <w:sz w:val="56"/>
                          <w:szCs w:val="56"/>
                          <w:rtl w:val="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興趣變現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085760" behindDoc="0" locked="0" layoutInCell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197485</wp:posOffset>
                </wp:positionV>
                <wp:extent cx="6942455" cy="1865630"/>
                <wp:effectExtent l="0" t="0" r="10795" b="1270"/>
                <wp:wrapNone/>
                <wp:docPr id="26" name="Rectang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6.7pt;margin-top:15.55pt;height:146.9pt;width:546.65pt;z-index:-2146881536;v-text-anchor:middle;mso-width-relative:page;mso-height-relative:page;" fillcolor="#F8CBAD [1301]" filled="t" stroked="f" coordsize="21600,21600" o:gfxdata="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dnmadoAAAALAQAADwAAAAAAAAABACAAAAAiAAAAZHJzL2Rvd25yZXYu&#10;eG1sUEsBAhQAFAAAAAgAh07iQIKLYh5rAgAA0wQAAA4AAAAAAAAAAQAgAAAAKQEAAGRycy9lMm9E&#10;b2MueG1sUEsFBgAAAAAGAAYAWQEAAAYGAAAAAA==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83744" behindDoc="0" locked="0" layoutInCell="1" allowOverlap="1">
                <wp:simplePos x="0" y="0"/>
                <wp:positionH relativeFrom="column">
                  <wp:posOffset>-865505</wp:posOffset>
                </wp:positionH>
                <wp:positionV relativeFrom="paragraph">
                  <wp:posOffset>-183515</wp:posOffset>
                </wp:positionV>
                <wp:extent cx="5724525" cy="45783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6"/>
                                <w:szCs w:val="2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SimSun" w:cs="Taipei Sans TC Beta"/>
                                <w:color w:val="000000" w:themeColor="text1"/>
                                <w:sz w:val="26"/>
                                <w:szCs w:val="2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4，</w:t>
                            </w: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vertAlign w:val="baseline"/>
                                <w:rtl w:val="0"/>
                              </w:rPr>
                              <w:t>結合以上三者，能發展出什麼樣的領域或是內容？試想像並列出。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15pt;margin-top:-14.45pt;height:36.05pt;width:450.75pt;z-index:1183744;mso-width-relative:page;mso-height-relative:page;" filled="f" stroked="f" coordsize="21600,21600" o:gfxdata="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YzSa90AAAALAQAADwAAAAAA&#10;AAABACAAAAAiAAAAZHJzL2Rvd25yZXYueG1sUEsBAhQAFAAAAAgAh07iQAuN2RcOAgAAGQQAAA4A&#10;AAAAAAAAAQAgAAAALA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6"/>
                          <w:szCs w:val="26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Taipei Sans TC Beta" w:hAnsi="Taipei Sans TC Beta" w:eastAsia="SimSun" w:cs="Taipei Sans TC Beta"/>
                          <w:color w:val="000000" w:themeColor="text1"/>
                          <w:sz w:val="26"/>
                          <w:szCs w:val="26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4，</w:t>
                      </w:r>
                      <w: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vertAlign w:val="baseline"/>
                          <w:rtl w:val="0"/>
                        </w:rPr>
                        <w:t>結合以上三者，能發展出什麼樣的領域或是內容？試想像並列出。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81696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-687705</wp:posOffset>
                </wp:positionV>
                <wp:extent cx="4467225" cy="523875"/>
                <wp:effectExtent l="0" t="0" r="9525" b="9525"/>
                <wp:wrapNone/>
                <wp:docPr id="24" name="Trapezoi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67225" cy="523875"/>
                        </a:xfrm>
                        <a:prstGeom prst="trapezoid">
                          <a:avLst/>
                        </a:prstGeom>
                        <a:solidFill>
                          <a:srgbClr val="F18F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0.65pt;margin-top:-54.15pt;height:41.25pt;width:351.75pt;rotation:11796480f;z-index:1181696;v-text-anchor:middle;mso-width-relative:page;mso-height-relative:page;" fillcolor="#F18F64" filled="t" stroked="f" coordsize="4467225,523875" o:gfxdata="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rhR1A2QAAAAsBAAAP&#10;AAAAAAAAAAEAIAAAACIAAABkcnMvZG93bnJldi54bWxQSwECFAAUAAAACACHTuJAtfLNG1ACAACW&#10;BAAADgAAAAAAAAABACAAAAAoAQAAZHJzL2Uyb0RvYy54bWxQSwUGAAAAAAYABgBZAQAA6gUAAAAA&#10;" path="m0,523875l130968,0,4336256,0,4467225,523875xe">
                <v:path o:connectlocs="2233612,0;65484,261937;2233612,523875;4401740,261937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3706752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-628015</wp:posOffset>
                </wp:positionV>
                <wp:extent cx="7187565" cy="10094595"/>
                <wp:effectExtent l="0" t="0" r="13335" b="1905"/>
                <wp:wrapNone/>
                <wp:docPr id="20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7565" cy="10094595"/>
                        </a:xfrm>
                        <a:prstGeom prst="rect">
                          <a:avLst/>
                        </a:prstGeom>
                        <a:solidFill>
                          <a:srgbClr val="EC30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44546A" w:themeColor="text2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44546A" w:themeColor="text2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70pt;margin-top:-49.45pt;height:794.85pt;width:565.95pt;z-index:-1681260544;v-text-anchor:middle;mso-width-relative:page;mso-height-relative:page;" fillcolor="#EC3030" filled="t" stroked="f" coordsize="21600,21600" o:gfxdata="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E&#10;GQ7z2QAAAA0BAAAPAAAAAAAAAAEAIAAAACIAAABkcnMvZG93bnJldi54bWxQSwECFAAUAAAACACH&#10;TuJAEC/y3lwCAACLBAAADgAAAAAAAAABACAAAAAo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44546A" w:themeColor="text2"/>
                          <w:lang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44546A" w:themeColor="text2"/>
                          <w:lang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br w:type="textWrapping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3705728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-687705</wp:posOffset>
                </wp:positionV>
                <wp:extent cx="4925060" cy="809625"/>
                <wp:effectExtent l="0" t="0" r="8890" b="9525"/>
                <wp:wrapNone/>
                <wp:docPr id="19" name="Trapezoi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060" cy="809625"/>
                        </a:xfrm>
                        <a:prstGeom prst="trapezoid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.8pt;margin-top:-54.15pt;height:63.75pt;width:387.8pt;z-index:-1681261568;v-text-anchor:middle;mso-width-relative:page;mso-height-relative:page;" fillcolor="#ED7D31 [3205]" filled="t" stroked="f" coordsize="4925060,809625" o:gfxdata="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3lf1vaAAAACgEAAA8AAAAAAAAA&#10;AQAgAAAAIgAAAGRycy9kb3ducmV2LnhtbFBLAQIUABQAAAAIAIdO4kBZxVa1SAIAAIcEAAAOAAAA&#10;AAAAAAEAIAAAACkBAABkcnMvZTJvRG9jLnhtbFBLBQYAAAAABgAGAFkBAADjBQAAAAA=&#10;" path="m0,809625l202406,0,4722653,0,4925060,809625xe">
                <v:path o:connectlocs="2462530,0;101203,404812;2462530,809625;4823856,404812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3704704" behindDoc="0" locked="0" layoutInCell="1" allowOverlap="1">
                <wp:simplePos x="0" y="0"/>
                <wp:positionH relativeFrom="column">
                  <wp:posOffset>-1156335</wp:posOffset>
                </wp:positionH>
                <wp:positionV relativeFrom="paragraph">
                  <wp:posOffset>-917575</wp:posOffset>
                </wp:positionV>
                <wp:extent cx="7596505" cy="10710545"/>
                <wp:effectExtent l="0" t="0" r="4445" b="14605"/>
                <wp:wrapNone/>
                <wp:docPr id="1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505" cy="107105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91.05pt;margin-top:-72.25pt;height:843.35pt;width:598.15pt;z-index:-1681262592;v-text-anchor:middle;mso-width-relative:page;mso-height-relative:page;" fillcolor="#2F5597 [2408]" filled="t" stroked="f" coordsize="21600,21600" o:gfxdata="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x5J/TaAAAADwEAAA8AAAAAAAAAAQAgAAAAIgAAAGRycy9kb3ducmV2&#10;LnhtbFBLAQIUABQAAAAIAIdO4kAO0n6ibAIAAK0EAAAOAAAAAAAAAAEAIAAAACk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both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148137984" behindDoc="0" locked="0" layoutInCell="1" allowOverlap="1">
                <wp:simplePos x="0" y="0"/>
                <wp:positionH relativeFrom="column">
                  <wp:posOffset>-858520</wp:posOffset>
                </wp:positionH>
                <wp:positionV relativeFrom="paragraph">
                  <wp:posOffset>7321550</wp:posOffset>
                </wp:positionV>
                <wp:extent cx="6942455" cy="1865630"/>
                <wp:effectExtent l="0" t="0" r="10795" b="1270"/>
                <wp:wrapNone/>
                <wp:docPr id="87" name="Rectangle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7.6pt;margin-top:576.5pt;height:146.9pt;width:546.65pt;z-index:-2146829312;v-text-anchor:middle;mso-width-relative:page;mso-height-relative:page;" fillcolor="#F8CBAD [1301]" filled="t" stroked="f" coordsize="21600,21600" o:gfxdata="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icoSPbAAAACwEAAA8AAAAAAAAAAQAgAAAAIgAAAGRycy9kb3ducmV2&#10;LnhtbFBLAQIUABQAAAAIAIdO4kDLcr2SawIAANMEAAAOAAAAAAAAAAEAIAAAACoBAABkcnMvZTJv&#10;RG9jLnhtbFBLBQYAAAAABgAGAFkBAAAHBgAAAAA=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36960" behindDoc="0" locked="0" layoutInCell="1" allowOverlap="1">
                <wp:simplePos x="0" y="0"/>
                <wp:positionH relativeFrom="column">
                  <wp:posOffset>-876935</wp:posOffset>
                </wp:positionH>
                <wp:positionV relativeFrom="paragraph">
                  <wp:posOffset>6955155</wp:posOffset>
                </wp:positionV>
                <wp:extent cx="6907530" cy="48641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numId w:val="0"/>
                              </w:num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u w:val="none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SimSun" w:cs="Taipei Sans TC Beta"/>
                                <w:sz w:val="24"/>
                                <w:szCs w:val="24"/>
                                <w:rtl w:val="0"/>
                                <w:lang w:val="en-US" w:eastAsia="zh-CN"/>
                              </w:rPr>
                              <w:t>2，</w:t>
                            </w: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rtl w:val="0"/>
                              </w:rPr>
                              <w:t xml:space="preserve"> 目標用戶主要集中在哪個平台？</w:t>
                            </w: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05pt;margin-top:547.65pt;height:38.3pt;width:543.9pt;z-index:-2146830336;mso-width-relative:page;mso-height-relative:page;" filled="f" stroked="f" coordsize="21600,21600" o:gfxdata="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9DZ0dsAAAALAQAADwAAAAAA&#10;AAABACAAAAAiAAAAZHJzL2Rvd25yZXYueG1sUEsBAhQAFAAAAAgAh07iQE1vRxAQAgAAGQQAAA4A&#10;AAAAAAAAAQAgAAAAKg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numId w:val="0"/>
                        </w:num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u w:val="none"/>
                        </w:rPr>
                      </w:pPr>
                      <w:r>
                        <w:rPr>
                          <w:rFonts w:hint="eastAsia" w:ascii="Taipei Sans TC Beta" w:hAnsi="Taipei Sans TC Beta" w:eastAsia="SimSun" w:cs="Taipei Sans TC Beta"/>
                          <w:sz w:val="24"/>
                          <w:szCs w:val="24"/>
                          <w:rtl w:val="0"/>
                          <w:lang w:val="en-US" w:eastAsia="zh-CN"/>
                        </w:rPr>
                        <w:t>2，</w:t>
                      </w:r>
                      <w: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rtl w:val="0"/>
                        </w:rPr>
                        <w:t xml:space="preserve"> 目標用戶主要集中在哪個平台？</w:t>
                      </w: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</w:rPr>
                      </w:pP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24672" behindDoc="0" locked="0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5015865</wp:posOffset>
                </wp:positionV>
                <wp:extent cx="6942455" cy="1865630"/>
                <wp:effectExtent l="0" t="0" r="10795" b="1270"/>
                <wp:wrapNone/>
                <wp:docPr id="86" name="Rectangle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9.8pt;margin-top:394.95pt;height:146.9pt;width:546.65pt;z-index:-2146842624;v-text-anchor:middle;mso-width-relative:page;mso-height-relative:page;" fillcolor="#F8CBAD [1301]" filled="t" stroked="f" coordsize="21600,21600" o:gfxdata="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zi9VrcAAAADQEAAA8AAAAAAAAAAQAgAAAAIgAAAGRycy9kb3ducmV2&#10;LnhtbFBLAQIUABQAAAAIAIdO4kAPenTEagIAANMEAAAOAAAAAAAAAAEAIAAAACsBAABkcnMvZTJv&#10;RG9jLnhtbFBLBQYAAAAABgAGAFkBAAAHBgAAAAA=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23648" behindDoc="0" locked="0" layoutInCell="1" allowOverlap="1">
                <wp:simplePos x="0" y="0"/>
                <wp:positionH relativeFrom="column">
                  <wp:posOffset>-897890</wp:posOffset>
                </wp:positionH>
                <wp:positionV relativeFrom="paragraph">
                  <wp:posOffset>4662805</wp:posOffset>
                </wp:positionV>
                <wp:extent cx="6907530" cy="48641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numId w:val="0"/>
                              </w:numPr>
                              <w:rPr>
                                <w:rFonts w:ascii="KaiTi" w:hAnsi="KaiTi" w:eastAsia="KaiTi" w:cs="KaiTi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SimSun" w:cs="Taipei Sans TC Beta"/>
                                <w:sz w:val="24"/>
                                <w:szCs w:val="24"/>
                                <w:rtl w:val="0"/>
                                <w:lang w:val="en-US" w:eastAsia="zh-CN"/>
                              </w:rPr>
                              <w:t>1，</w:t>
                            </w: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rtl w:val="0"/>
                              </w:rPr>
                              <w:t xml:space="preserve"> 你的內容能通過什麼類型呈現？（視頻、音頻、文字、圖像、演講、直播等）</w:t>
                            </w: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7pt;margin-top:367.15pt;height:38.3pt;width:543.9pt;z-index:-2146843648;mso-width-relative:page;mso-height-relative:page;" filled="f" stroked="f" coordsize="21600,21600" o:gfxdata="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Sp+F63QAAAAwBAAAPAAAA&#10;AAAAAAEAIAAAACIAAABkcnMvZG93bnJldi54bWxQSwECFAAUAAAACACHTuJAlR90CRACAAAZBAAA&#10;DgAAAAAAAAABACAAAAAsAQAAZHJzL2Uyb0RvYy54bWxQSwUGAAAAAAYABgBZAQAAr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numId w:val="0"/>
                        </w:numPr>
                        <w:rPr>
                          <w:rFonts w:ascii="KaiTi" w:hAnsi="KaiTi" w:eastAsia="KaiTi" w:cs="KaiTi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hint="eastAsia" w:ascii="Taipei Sans TC Beta" w:hAnsi="Taipei Sans TC Beta" w:eastAsia="SimSun" w:cs="Taipei Sans TC Beta"/>
                          <w:sz w:val="24"/>
                          <w:szCs w:val="24"/>
                          <w:rtl w:val="0"/>
                          <w:lang w:val="en-US" w:eastAsia="zh-CN"/>
                        </w:rPr>
                        <w:t>1，</w:t>
                      </w:r>
                      <w: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rtl w:val="0"/>
                        </w:rPr>
                        <w:t xml:space="preserve"> 你的內容能通過什麼類型呈現？（視頻、音頻、文字、圖像、演講、直播等）</w:t>
                      </w: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</w:rPr>
                      </w:pP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18528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4404995</wp:posOffset>
                </wp:positionV>
                <wp:extent cx="6907530" cy="50355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firstLine="0"/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8"/>
                                <w:szCs w:val="28"/>
                                <w:rtl w:val="0"/>
                              </w:rPr>
                              <w:t>第三步：創作爆款內容</w:t>
                            </w: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05pt;margin-top:346.85pt;height:39.65pt;width:543.9pt;z-index:-2146848768;mso-width-relative:page;mso-height-relative:page;" filled="f" stroked="f" coordsize="21600,21600" o:gfxdata="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zDuW3QAAAAwBAAAPAAAA&#10;AAAAAAEAIAAAACIAAABkcnMvZG93bnJldi54bWxQSwECFAAUAAAACACHTuJA5nh4ThACAAAZBAAA&#10;DgAAAAAAAAABACAAAAAsAQAAZHJzL2Uyb0RvYy54bWxQSwUGAAAAAAYABgBZAQAAr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firstLine="0"/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8"/>
                          <w:szCs w:val="28"/>
                          <w:rtl w:val="0"/>
                        </w:rPr>
                        <w:t>第三步：創作爆款內容</w:t>
                      </w: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22624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-87630</wp:posOffset>
                </wp:positionV>
                <wp:extent cx="6907530" cy="48641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  <w:rtl w:val="0"/>
                              </w:rPr>
                              <w:t>iii. 你的內容能提供什麼樣的價值，如何幫助到他們？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5pt;margin-top:-6.9pt;height:38.3pt;width:543.9pt;z-index:-2146844672;mso-width-relative:page;mso-height-relative:page;" filled="f" stroked="f" coordsize="21600,21600" o:gfxdata="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mPFbr2gAAAAsBAAAPAAAAAAAA&#10;AAEAIAAAACIAAABkcnMvZG93bnJldi54bWxQSwECFAAUAAAACACHTuJA1xT5XBACAAAZBAAADgAA&#10;AAAAAAABACAAAAApAQAAZHJzL2Uyb0RvYy54bWxQSwUGAAAAAAYABgBZAQAAq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  <w:rtl w:val="0"/>
                        </w:rPr>
                        <w:t>iii. 你的內容能提供什麼樣的價值，如何幫助到他們？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19552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2168525</wp:posOffset>
                </wp:positionV>
                <wp:extent cx="6907530" cy="48641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  <w:rtl w:val="0"/>
                              </w:rPr>
                              <w:t>iv. 為什麼他們會選擇你的產品或是服務？如何讓他們對你產生依賴性？</w:t>
                            </w: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8pt;margin-top:170.75pt;height:38.3pt;width:543.9pt;z-index:-2146847744;mso-width-relative:page;mso-height-relative:page;" filled="f" stroked="f" coordsize="21600,21600" o:gfxdata="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1ENiU3QAAAAwBAAAPAAAA&#10;AAAAAAEAIAAAACIAAABkcnMvZG93bnJldi54bWxQSwECFAAUAAAACACHTuJAnj+80RACAAAZBAAA&#10;DgAAAAAAAAABACAAAAAsAQAAZHJzL2Uyb0RvYy54bWxQSwUGAAAAAAYABgBZAQAAr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  <w:rtl w:val="0"/>
                        </w:rPr>
                        <w:t>iv. 為什麼他們會選擇你的產品或是服務？如何讓他們對你產生依賴性？</w:t>
                      </w: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20576" behindDoc="0" locked="0" layoutInCell="1" allowOverlap="1">
                <wp:simplePos x="0" y="0"/>
                <wp:positionH relativeFrom="column">
                  <wp:posOffset>-848360</wp:posOffset>
                </wp:positionH>
                <wp:positionV relativeFrom="paragraph">
                  <wp:posOffset>2541905</wp:posOffset>
                </wp:positionV>
                <wp:extent cx="6942455" cy="1865630"/>
                <wp:effectExtent l="0" t="0" r="10795" b="1270"/>
                <wp:wrapNone/>
                <wp:docPr id="82" name="Rectangle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6.8pt;margin-top:200.15pt;height:146.9pt;width:546.65pt;z-index:-2146846720;v-text-anchor:middle;mso-width-relative:page;mso-height-relative:page;" fillcolor="#F8CBAD [1301]" filled="t" stroked="f" coordsize="21600,21600" o:gfxdata="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HuUaNsAAAAMAQAADwAAAAAAAAABACAAAAAiAAAAZHJzL2Rvd25yZXYu&#10;eG1sUEsBAhQAFAAAAAgAh07iQF5fIURqAgAA0wQAAA4AAAAAAAAAAQAgAAAAKgEAAGRycy9lMm9E&#10;b2MueG1sUEsFBgAAAAAGAAYAWQEAAAYGAAAAAA==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21600" behindDoc="0" locked="0" layoutInCell="1" allowOverlap="1">
                <wp:simplePos x="0" y="0"/>
                <wp:positionH relativeFrom="column">
                  <wp:posOffset>-838835</wp:posOffset>
                </wp:positionH>
                <wp:positionV relativeFrom="paragraph">
                  <wp:posOffset>272415</wp:posOffset>
                </wp:positionV>
                <wp:extent cx="6942455" cy="1865630"/>
                <wp:effectExtent l="0" t="0" r="10795" b="1270"/>
                <wp:wrapNone/>
                <wp:docPr id="83" name="Rectangle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6.05pt;margin-top:21.45pt;height:146.9pt;width:546.65pt;z-index:-2146845696;v-text-anchor:middle;mso-width-relative:page;mso-height-relative:page;" fillcolor="#F8CBAD [1301]" filled="t" stroked="f" coordsize="21600,21600" o:gfxdata="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O0l9HbAAAACwEAAA8AAAAAAAAAAQAgAAAAIgAAAGRycy9kb3ducmV2&#10;LnhtbFBLAQIUABQAAAAIAIdO4kCaV+gSawIAANMEAAAOAAAAAAAAAAEAIAAAACoBAABkcnMvZTJv&#10;RG9jLnhtbFBLBQYAAAAABgAGAFkBAAAHBgAAAAA=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09312" behindDoc="0" locked="0" layoutInCell="1" allowOverlap="1">
                <wp:simplePos x="0" y="0"/>
                <wp:positionH relativeFrom="column">
                  <wp:posOffset>-969645</wp:posOffset>
                </wp:positionH>
                <wp:positionV relativeFrom="paragraph">
                  <wp:posOffset>-572770</wp:posOffset>
                </wp:positionV>
                <wp:extent cx="7197725" cy="9923145"/>
                <wp:effectExtent l="0" t="0" r="3175" b="1905"/>
                <wp:wrapNone/>
                <wp:docPr id="6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7725" cy="9923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76.35pt;margin-top:-45.1pt;height:781.35pt;width:566.75pt;z-index:-2146857984;v-text-anchor:middle;mso-width-relative:page;mso-height-relative:page;" fillcolor="#F2F2F2 [3052]" filled="t" stroked="f" coordsize="21600,21600" o:gfxdata="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yyMCveAAAADQEAAA8AAAAAAAAAAQAgAAAAIgAAAGRycy9kb3du&#10;cmV2LnhtbFBLAQIUABQAAAAIAIdO4kCzTxxNawIAAKwEAAAOAAAAAAAAAAEAIAAAAC0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1136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-746125</wp:posOffset>
                </wp:positionV>
                <wp:extent cx="2129155" cy="67246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155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404040" w:themeColor="text1" w:themeTint="BF"/>
                                <w:sz w:val="20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color w:val="404040" w:themeColor="text1" w:themeTint="BF"/>
                                <w:sz w:val="56"/>
                                <w:szCs w:val="56"/>
                                <w:rtl w:val="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興趣變現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25pt;margin-top:-58.75pt;height:52.95pt;width:167.65pt;z-index:-2146855936;mso-width-relative:page;mso-height-relative:page;" filled="f" stroked="f" coordsize="21600,21600" o:gfxdata="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AE8QNsAAAAMAQAADwAAAAAA&#10;AAABACAAAAAiAAAAZHJzL2Rvd25yZXYueG1sUEsBAhQAFAAAAAgAh07iQBPx7nsQAgAAGQQAAA4A&#10;AAAAAAAAAQAgAAAAKg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404040" w:themeColor="text1" w:themeTint="BF"/>
                          <w:sz w:val="20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color w:val="404040" w:themeColor="text1" w:themeTint="BF"/>
                          <w:sz w:val="56"/>
                          <w:szCs w:val="56"/>
                          <w:rtl w:val="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興趣變現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10336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-687705</wp:posOffset>
                </wp:positionV>
                <wp:extent cx="4467225" cy="523875"/>
                <wp:effectExtent l="0" t="0" r="9525" b="9525"/>
                <wp:wrapNone/>
                <wp:docPr id="70" name="Trapezoi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67225" cy="523875"/>
                        </a:xfrm>
                        <a:prstGeom prst="trapezoid">
                          <a:avLst/>
                        </a:prstGeom>
                        <a:solidFill>
                          <a:srgbClr val="F18F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0.65pt;margin-top:-54.15pt;height:41.25pt;width:351.75pt;rotation:11796480f;z-index:-2146856960;v-text-anchor:middle;mso-width-relative:page;mso-height-relative:page;" fillcolor="#F18F64" filled="t" stroked="f" coordsize="4467225,523875" o:gfxdata="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rhR1A2QAAAAsBAAAP&#10;AAAAAAAAAAEAIAAAACIAAABkcnMvZG93bnJldi54bWxQSwECFAAUAAAACACHTuJAQsLtQFACAACW&#10;BAAADgAAAAAAAAABACAAAAAoAQAAZHJzL2Uyb0RvYy54bWxQSwUGAAAAAAYABgBZAQAA6gUAAAAA&#10;" path="m0,523875l130968,0,4336256,0,4467225,523875xe">
                <v:path o:connectlocs="2233612,0;65484,261937;2233612,523875;4401740,261937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08288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-628015</wp:posOffset>
                </wp:positionV>
                <wp:extent cx="7187565" cy="10094595"/>
                <wp:effectExtent l="0" t="0" r="13335" b="1905"/>
                <wp:wrapNone/>
                <wp:docPr id="7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7565" cy="10094595"/>
                        </a:xfrm>
                        <a:prstGeom prst="rect">
                          <a:avLst/>
                        </a:prstGeom>
                        <a:solidFill>
                          <a:srgbClr val="EC30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44546A" w:themeColor="text2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44546A" w:themeColor="text2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70pt;margin-top:-49.45pt;height:794.85pt;width:565.95pt;z-index:-2146859008;v-text-anchor:middle;mso-width-relative:page;mso-height-relative:page;" fillcolor="#EC3030" filled="t" stroked="f" coordsize="21600,21600" o:gfxdata="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BkO89kAAAANAQAADwAAAAAAAAABACAAAAAiAAAAZHJzL2Rvd25yZXYueG1sUEsBAhQAFAAAAAgA&#10;h07iQCnKFEZdAgAAiwQAAA4AAAAAAAAAAQAgAAAAKA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44546A" w:themeColor="text2"/>
                          <w:lang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44546A" w:themeColor="text2"/>
                          <w:lang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br w:type="textWrapping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0726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-687705</wp:posOffset>
                </wp:positionV>
                <wp:extent cx="4925060" cy="809625"/>
                <wp:effectExtent l="0" t="0" r="8890" b="9525"/>
                <wp:wrapNone/>
                <wp:docPr id="72" name="Trapezoi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060" cy="809625"/>
                        </a:xfrm>
                        <a:prstGeom prst="trapezoid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.8pt;margin-top:-54.15pt;height:63.75pt;width:387.8pt;z-index:-2146860032;v-text-anchor:middle;mso-width-relative:page;mso-height-relative:page;" fillcolor="#ED7D31 [3205]" filled="t" stroked="f" coordsize="4925060,809625" o:gfxdata="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N5X9b2gAAAAoBAAAPAAAAAAAA&#10;AAEAIAAAACIAAABkcnMvZG93bnJldi54bWxQSwECFAAUAAAACACHTuJAxFl1dEkCAACHBAAADgAA&#10;AAAAAAABACAAAAApAQAAZHJzL2Uyb0RvYy54bWxQSwUGAAAAAAYABgBZAQAA5AUAAAAA&#10;" path="m0,809625l202406,0,4722653,0,4925060,809625xe">
                <v:path o:connectlocs="2462530,0;101203,404812;2462530,809625;4823856,404812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3703680" behindDoc="0" locked="0" layoutInCell="1" allowOverlap="1">
                <wp:simplePos x="0" y="0"/>
                <wp:positionH relativeFrom="column">
                  <wp:posOffset>-1179830</wp:posOffset>
                </wp:positionH>
                <wp:positionV relativeFrom="paragraph">
                  <wp:posOffset>-906145</wp:posOffset>
                </wp:positionV>
                <wp:extent cx="7592695" cy="10690860"/>
                <wp:effectExtent l="6350" t="6350" r="20955" b="8890"/>
                <wp:wrapNone/>
                <wp:docPr id="66" name="Rectangle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15" y="22860"/>
                          <a:ext cx="7592695" cy="10690860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.9pt;margin-top:-71.35pt;height:841.8pt;width:597.85pt;z-index:-1681263616;v-text-anchor:middle;mso-width-relative:page;mso-height-relative:page;" fillcolor="#2F5597" filled="t" stroked="t" coordsize="21600,21600" o:gfxdata="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pqAwXdAAAADwEAAA8AAAAAAAAAAQAgAAAAIgAAAGRycy9kb3ducmV2&#10;LnhtbFBLAQIUABQAAAAIAIdO4kC0ADUvaQIAANYEAAAOAAAAAAAAAAEAIAAAACw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367606272" behindDoc="0" locked="0" layoutInCell="1" allowOverlap="1">
                <wp:simplePos x="0" y="0"/>
                <wp:positionH relativeFrom="column">
                  <wp:posOffset>-781685</wp:posOffset>
                </wp:positionH>
                <wp:positionV relativeFrom="paragraph">
                  <wp:posOffset>5487035</wp:posOffset>
                </wp:positionV>
                <wp:extent cx="6907530" cy="457835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left="1440" w:hanging="360"/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  <w:rtl w:val="0"/>
                              </w:rPr>
                              <w:t>呈現內容的方式帶著什麼樣的人格或語氣？</w:t>
                            </w: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55pt;margin-top:432.05pt;height:36.05pt;width:543.9pt;z-index:-927361024;mso-width-relative:page;mso-height-relative:page;" filled="f" stroked="f" coordsize="21600,21600" o:gfxdata="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RUhoN0AAAAMAQAADwAAAAAA&#10;AAABACAAAAAiAAAAZHJzL2Rvd25yZXYueG1sUEsBAhQAFAAAAAgAh07iQJVo4nIOAgAAGwQAAA4A&#10;AAAAAAAAAQAgAAAALA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ind w:left="1440" w:hanging="360"/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  <w:rtl w:val="0"/>
                        </w:rPr>
                        <w:t>呈現內容的方式帶著什麼樣的人格或語氣？</w:t>
                      </w: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40032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5245100</wp:posOffset>
                </wp:positionV>
                <wp:extent cx="6907530" cy="43688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4"/>
                                <w:szCs w:val="24"/>
                                <w:rtl w:val="0"/>
                              </w:rPr>
                              <w:t>iii. 人格魅力</w:t>
                            </w: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55pt;margin-top:413pt;height:34.4pt;width:543.9pt;z-index:-2146827264;mso-width-relative:page;mso-height-relative:page;" filled="f" stroked="f" coordsize="21600,21600" o:gfxdata="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gfTlT3QAAAAwBAAAPAAAA&#10;AAAAAAEAIAAAACIAAABkcnMvZG93bnJldi54bWxQSwECFAAUAAAACACHTuJAWbIGwRACAAAbBAAA&#10;DgAAAAAAAAABACAAAAAsAQAAZHJzL2Uyb0RvYy54bWxQSwUGAAAAAAYABgBZAQAAr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4"/>
                          <w:szCs w:val="24"/>
                          <w:rtl w:val="0"/>
                        </w:rPr>
                        <w:t>iii. 人格魅力</w:t>
                      </w: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29792" behindDoc="0" locked="0" layoutInCell="1" allowOverlap="1">
                <wp:simplePos x="0" y="0"/>
                <wp:positionH relativeFrom="column">
                  <wp:posOffset>-840740</wp:posOffset>
                </wp:positionH>
                <wp:positionV relativeFrom="paragraph">
                  <wp:posOffset>5854065</wp:posOffset>
                </wp:positionV>
                <wp:extent cx="6942455" cy="1865630"/>
                <wp:effectExtent l="0" t="0" r="10795" b="1270"/>
                <wp:wrapNone/>
                <wp:docPr id="110" name="Rectangle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6.2pt;margin-top:460.95pt;height:146.9pt;width:546.65pt;z-index:-2146837504;v-text-anchor:middle;mso-width-relative:page;mso-height-relative:page;" fillcolor="#F8CBAD [1301]" filled="t" stroked="f" coordsize="21600,21600" o:gfxdata="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TFC1Q2wAAAA0BAAAPAAAAAAAAAAEAIAAAACIAAABkcnMvZG93bnJl&#10;di54bWxQSwECFAAUAAAACACHTuJArlGQ2WwCAADVBAAADgAAAAAAAAABACAAAAAqAQAAZHJzL2Uy&#10;b0RvYy54bWxQSwUGAAAAAAYABgBZAQAACAYAAAAA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33888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3309620</wp:posOffset>
                </wp:positionV>
                <wp:extent cx="6942455" cy="1865630"/>
                <wp:effectExtent l="0" t="0" r="10795" b="1270"/>
                <wp:wrapNone/>
                <wp:docPr id="92" name="Rectangle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5.25pt;margin-top:260.6pt;height:146.9pt;width:546.65pt;z-index:-2146833408;v-text-anchor:middle;mso-width-relative:page;mso-height-relative:page;" fillcolor="#F8CBAD [1301]" filled="t" stroked="f" coordsize="21600,21600" o:gfxdata="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I1bnPbAAAADQEAAA8AAAAAAAAAAQAgAAAAIgAAAGRycy9kb3ducmV2&#10;LnhtbFBLAQIUABQAAAAIAIdO4kD/kH7YawIAANMEAAAOAAAAAAAAAAEAIAAAACoBAABkcnMvZTJv&#10;RG9jLnhtbFBLBQYAAAAABgAGAFkBAAAHBgAAAAA=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3081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2637155</wp:posOffset>
                </wp:positionV>
                <wp:extent cx="6907530" cy="43688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5"/>
                                <w:szCs w:val="25"/>
                                <w:rtl w:val="0"/>
                              </w:rPr>
                              <w:t>ii.</w:t>
                            </w:r>
                            <w:r>
                              <w:rPr>
                                <w:rFonts w:hint="eastAsia" w:ascii="Taipei Sans TC Beta" w:hAnsi="Taipei Sans TC Beta" w:eastAsia="SimSun" w:cs="Taipei Sans TC Beta"/>
                                <w:b/>
                                <w:sz w:val="25"/>
                                <w:szCs w:val="25"/>
                                <w:rtl w:val="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5"/>
                                <w:szCs w:val="25"/>
                                <w:rtl w:val="0"/>
                              </w:rPr>
                              <w:t>持之以恆</w:t>
                            </w: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85pt;margin-top:207.65pt;height:34.4pt;width:543.9pt;z-index:-2146836480;mso-width-relative:page;mso-height-relative:page;" filled="f" stroked="f" coordsize="21600,21600" o:gfxdata="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70L9Vt4AAAAMAQAADwAA&#10;AAAAAAABACAAAAAiAAAAZHJzL2Rvd25yZXYueG1sUEsBAhQAFAAAAAgAh07iQIWxeacQAgAAGQQA&#10;AA4AAAAAAAAAAQAgAAAALQEAAGRycy9lMm9Eb2MueG1sUEsFBgAAAAAGAAYAWQEAAK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5"/>
                          <w:szCs w:val="25"/>
                          <w:rtl w:val="0"/>
                        </w:rPr>
                        <w:t>ii.</w:t>
                      </w:r>
                      <w:r>
                        <w:rPr>
                          <w:rFonts w:hint="eastAsia" w:ascii="Taipei Sans TC Beta" w:hAnsi="Taipei Sans TC Beta" w:eastAsia="SimSun" w:cs="Taipei Sans TC Beta"/>
                          <w:b/>
                          <w:sz w:val="25"/>
                          <w:szCs w:val="25"/>
                          <w:rtl w:val="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5"/>
                          <w:szCs w:val="25"/>
                          <w:rtl w:val="0"/>
                        </w:rPr>
                        <w:t>持之以恆</w:t>
                      </w: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35936" behindDoc="0" locked="0" layoutInCell="1" allowOverlap="1">
                <wp:simplePos x="0" y="0"/>
                <wp:positionH relativeFrom="column">
                  <wp:posOffset>-818515</wp:posOffset>
                </wp:positionH>
                <wp:positionV relativeFrom="paragraph">
                  <wp:posOffset>821690</wp:posOffset>
                </wp:positionV>
                <wp:extent cx="6942455" cy="1865630"/>
                <wp:effectExtent l="0" t="0" r="10795" b="1270"/>
                <wp:wrapNone/>
                <wp:docPr id="89" name="Rectangle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45pt;margin-top:64.7pt;height:146.9pt;width:546.65pt;z-index:-2146831360;v-text-anchor:middle;mso-width-relative:page;mso-height-relative:page;" fillcolor="#F8CBAD [1301]" filled="t" stroked="f" coordsize="21600,21600" o:gfxdata="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QKhl7bAAAADAEAAA8AAAAAAAAAAQAgAAAAIgAAAGRycy9kb3ducmV2&#10;LnhtbFBLAQIUABQAAAAIAIdO4kDxCqFkawIAANMEAAAOAAAAAAAAAAEAIAAAACoBAABkcnMvZTJv&#10;RG9jLnhtbFBLBQYAAAAABgAGAFkBAAAHBgAAAAA=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32864" behindDoc="0" locked="0" layoutInCell="1" allowOverlap="1">
                <wp:simplePos x="0" y="0"/>
                <wp:positionH relativeFrom="column">
                  <wp:posOffset>-960755</wp:posOffset>
                </wp:positionH>
                <wp:positionV relativeFrom="paragraph">
                  <wp:posOffset>438785</wp:posOffset>
                </wp:positionV>
                <wp:extent cx="6907530" cy="485775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1440" w:hanging="36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rtl w:val="0"/>
                              </w:rPr>
                              <w:t>如何解答目標用戶的問題？</w:t>
                            </w: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65pt;margin-top:34.55pt;height:38.25pt;width:543.9pt;z-index:-2146834432;mso-width-relative:page;mso-height-relative:page;" filled="f" stroked="f" coordsize="21600,21600" o:gfxdata="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irjo94AAAAMAQAADwAA&#10;AAAAAAABACAAAAAiAAAAZHJzL2Rvd25yZXYueG1sUEsBAhQAFAAAAAgAh07iQCC1vRMQAgAAGQQA&#10;AA4AAAAAAAAAAQAgAAAALQEAAGRycy9lMm9Eb2MueG1sUEsFBgAAAAAGAAYAWQEAAK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ind w:left="1440" w:hanging="36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rtl w:val="0"/>
                        </w:rPr>
                        <w:t>如何解答目標用戶的問題？</w:t>
                      </w: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34912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215265</wp:posOffset>
                </wp:positionV>
                <wp:extent cx="6907530" cy="41529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5"/>
                                <w:szCs w:val="25"/>
                                <w:rtl w:val="0"/>
                              </w:rPr>
                              <w:t xml:space="preserve">i. 滿足需求 </w:t>
                            </w: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25pt;margin-top:16.95pt;height:32.7pt;width:543.9pt;z-index:-2146832384;mso-width-relative:page;mso-height-relative:page;" filled="f" stroked="f" coordsize="21600,21600" o:gfxdata="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bTWGPdAAAADAEAAA8AAAAA&#10;AAAAAQAgAAAAIgAAAGRycy9kb3ducmV2LnhtbFBLAQIUABQAAAAIAIdO4kD67xupDwIAABkEAAAO&#10;AAAAAAAAAAEAIAAAACwBAABkcnMvZTJvRG9jLnhtbFBLBQYAAAAABgAGAFkBAAC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5"/>
                          <w:szCs w:val="25"/>
                          <w:rtl w:val="0"/>
                        </w:rPr>
                        <w:t xml:space="preserve">i. 滿足需求 </w:t>
                      </w: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45152" behindDoc="0" locked="0" layoutInCell="1" allowOverlap="1">
                <wp:simplePos x="0" y="0"/>
                <wp:positionH relativeFrom="column">
                  <wp:posOffset>-893445</wp:posOffset>
                </wp:positionH>
                <wp:positionV relativeFrom="paragraph">
                  <wp:posOffset>-86995</wp:posOffset>
                </wp:positionV>
                <wp:extent cx="6907530" cy="48641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SimSun" w:cs="Taipei Sans TC Beta"/>
                                <w:sz w:val="24"/>
                                <w:szCs w:val="24"/>
                                <w:rtl w:val="0"/>
                                <w:lang w:val="en-US" w:eastAsia="zh-CN"/>
                              </w:rPr>
                              <w:t>3，</w:t>
                            </w: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rtl w:val="0"/>
                              </w:rPr>
                              <w:t>根據下列問題，檢測自己所製作的內容是否有遵守六大內容營銷的守則。</w:t>
                            </w: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35pt;margin-top:-6.85pt;height:38.3pt;width:543.9pt;z-index:-2146822144;mso-width-relative:page;mso-height-relative:page;" filled="f" stroked="f" coordsize="21600,21600" o:gfxdata="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mn+b9sAAAAMAQAADwAAAAAA&#10;AAABACAAAAAiAAAAZHJzL2Rvd25yZXYueG1sUEsBAhQAFAAAAAgAh07iQCmSO0kQAgAAGQQAAA4A&#10;AAAAAAAAAQAgAAAAKg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Taipei Sans TC Beta" w:hAnsi="Taipei Sans TC Beta" w:eastAsia="SimSun" w:cs="Taipei Sans TC Beta"/>
                          <w:sz w:val="24"/>
                          <w:szCs w:val="24"/>
                          <w:rtl w:val="0"/>
                          <w:lang w:val="en-US" w:eastAsia="zh-CN"/>
                        </w:rPr>
                        <w:t>3，</w:t>
                      </w:r>
                      <w: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rtl w:val="0"/>
                        </w:rPr>
                        <w:t>根據下列問題，檢測自己所製作的內容是否有遵守六大內容營銷的守則。</w:t>
                      </w: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44128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2893060</wp:posOffset>
                </wp:positionV>
                <wp:extent cx="6907530" cy="457835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ind w:left="1440" w:hanging="36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rtl w:val="0"/>
                              </w:rPr>
                              <w:t>發佈內容的頻率和次數？</w:t>
                            </w: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65pt;margin-top:227.8pt;height:36.05pt;width:543.9pt;z-index:-2146823168;mso-width-relative:page;mso-height-relative:page;" filled="f" stroked="f" coordsize="21600,21600" o:gfxdata="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46qLtwAAAAMAQAADwAAAAAA&#10;AAABACAAAAAiAAAAZHJzL2Rvd25yZXYueG1sUEsBAhQAFAAAAAgAh07iQHrcSXQPAgAAGQQAAA4A&#10;AAAAAAAAAQAgAAAAKw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5"/>
                        </w:numPr>
                        <w:ind w:left="1440" w:hanging="36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rtl w:val="0"/>
                        </w:rPr>
                        <w:t>發佈內容的頻率和次數？</w:t>
                      </w: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15456" behindDoc="0" locked="0" layoutInCell="1" allowOverlap="1">
                <wp:simplePos x="0" y="0"/>
                <wp:positionH relativeFrom="column">
                  <wp:posOffset>-969645</wp:posOffset>
                </wp:positionH>
                <wp:positionV relativeFrom="paragraph">
                  <wp:posOffset>-572770</wp:posOffset>
                </wp:positionV>
                <wp:extent cx="7197725" cy="9923145"/>
                <wp:effectExtent l="0" t="0" r="3175" b="1905"/>
                <wp:wrapNone/>
                <wp:docPr id="7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7725" cy="9923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76.35pt;margin-top:-45.1pt;height:781.35pt;width:566.75pt;z-index:-2146851840;v-text-anchor:middle;mso-width-relative:page;mso-height-relative:page;" fillcolor="#F2F2F2 [3052]" filled="t" stroked="f" coordsize="21600,21600" o:gfxdata="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yyMCveAAAADQEAAA8AAAAAAAAAAQAgAAAAIgAAAGRycy9kb3du&#10;cmV2LnhtbFBLAQIUABQAAAAIAIdO4kAoR3/NawIAAKwEAAAOAAAAAAAAAAEAIAAAAC0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1750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-746125</wp:posOffset>
                </wp:positionV>
                <wp:extent cx="2129155" cy="67246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155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404040" w:themeColor="text1" w:themeTint="BF"/>
                                <w:sz w:val="20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color w:val="404040" w:themeColor="text1" w:themeTint="BF"/>
                                <w:sz w:val="56"/>
                                <w:szCs w:val="56"/>
                                <w:rtl w:val="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興趣變現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25pt;margin-top:-58.75pt;height:52.95pt;width:167.65pt;z-index:-2146849792;mso-width-relative:page;mso-height-relative:page;" filled="f" stroked="f" coordsize="21600,21600" o:gfxdata="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AE8QNsAAAAMAQAADwAAAAAA&#10;AAABACAAAAAiAAAAZHJzL2Rvd25yZXYueG1sUEsBAhQAFAAAAAgAh07iQHwsWvoQAgAAGQQAAA4A&#10;AAAAAAAAAQAgAAAAKg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404040" w:themeColor="text1" w:themeTint="BF"/>
                          <w:sz w:val="20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color w:val="404040" w:themeColor="text1" w:themeTint="BF"/>
                          <w:sz w:val="56"/>
                          <w:szCs w:val="56"/>
                          <w:rtl w:val="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興趣變現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16480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-687705</wp:posOffset>
                </wp:positionV>
                <wp:extent cx="4467225" cy="523875"/>
                <wp:effectExtent l="0" t="0" r="9525" b="9525"/>
                <wp:wrapNone/>
                <wp:docPr id="76" name="Trapezoi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67225" cy="523875"/>
                        </a:xfrm>
                        <a:prstGeom prst="trapezoid">
                          <a:avLst/>
                        </a:prstGeom>
                        <a:solidFill>
                          <a:srgbClr val="F18F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0.65pt;margin-top:-54.15pt;height:41.25pt;width:351.75pt;rotation:11796480f;z-index:-2146850816;v-text-anchor:middle;mso-width-relative:page;mso-height-relative:page;" fillcolor="#F18F64" filled="t" stroked="f" coordsize="4467225,523875" o:gfxdata="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rhR1A2QAAAAsBAAAP&#10;AAAAAAAAAAEAIAAAACIAAABkcnMvZG93bnJldi54bWxQSwECFAAUAAAACACHTuJA+QDwfVACAACW&#10;BAAADgAAAAAAAAABACAAAAAoAQAAZHJzL2Uyb0RvYy54bWxQSwUGAAAAAAYABgBZAQAA6gUAAAAA&#10;" path="m0,523875l130968,0,4336256,0,4467225,523875xe">
                <v:path o:connectlocs="2233612,0;65484,261937;2233612,523875;4401740,261937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14432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-628015</wp:posOffset>
                </wp:positionV>
                <wp:extent cx="7187565" cy="10094595"/>
                <wp:effectExtent l="0" t="0" r="13335" b="1905"/>
                <wp:wrapNone/>
                <wp:docPr id="7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7565" cy="10094595"/>
                        </a:xfrm>
                        <a:prstGeom prst="rect">
                          <a:avLst/>
                        </a:prstGeom>
                        <a:solidFill>
                          <a:srgbClr val="EC30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44546A" w:themeColor="text2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44546A" w:themeColor="text2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70pt;margin-top:-49.45pt;height:794.85pt;width:565.95pt;z-index:-2146852864;v-text-anchor:middle;mso-width-relative:page;mso-height-relative:page;" fillcolor="#EC3030" filled="t" stroked="f" coordsize="21600,21600" o:gfxdata="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BkO89kAAAANAQAADwAAAAAAAAABACAAAAAiAAAAZHJzL2Rvd25yZXYueG1sUEsBAhQAFAAAAAgA&#10;h07iQL09ND9dAgAAiwQAAA4AAAAAAAAAAQAgAAAAKA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44546A" w:themeColor="text2"/>
                          <w:lang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44546A" w:themeColor="text2"/>
                          <w:lang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br w:type="textWrapping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13408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-687705</wp:posOffset>
                </wp:positionV>
                <wp:extent cx="4925060" cy="809625"/>
                <wp:effectExtent l="0" t="0" r="8890" b="9525"/>
                <wp:wrapNone/>
                <wp:docPr id="78" name="Trapezoid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060" cy="809625"/>
                        </a:xfrm>
                        <a:prstGeom prst="trapezoid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.8pt;margin-top:-54.15pt;height:63.75pt;width:387.8pt;z-index:-2146853888;v-text-anchor:middle;mso-width-relative:page;mso-height-relative:page;" fillcolor="#ED7D31 [3205]" filled="t" stroked="f" coordsize="4925060,809625" o:gfxdata="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N5X9b2gAAAAoBAAAPAAAAAAAA&#10;AAEAIAAAACIAAABkcnMvZG93bnJldi54bWxQSwECFAAUAAAACACHTuJAKQFAukkCAACHBAAADgAA&#10;AAAAAAABACAAAAApAQAAZHJzL2Uyb0RvYy54bWxQSwUGAAAAAAYABgBZAQAA5AUAAAAA&#10;" path="m0,809625l202406,0,4722653,0,4925060,809625xe">
                <v:path o:connectlocs="2462530,0;101203,404812;2462530,809625;4823856,404812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12384" behindDoc="0" locked="0" layoutInCell="1" allowOverlap="1">
                <wp:simplePos x="0" y="0"/>
                <wp:positionH relativeFrom="column">
                  <wp:posOffset>-1150620</wp:posOffset>
                </wp:positionH>
                <wp:positionV relativeFrom="paragraph">
                  <wp:posOffset>-928370</wp:posOffset>
                </wp:positionV>
                <wp:extent cx="7583805" cy="10702290"/>
                <wp:effectExtent l="6350" t="6350" r="10795" b="16510"/>
                <wp:wrapNone/>
                <wp:docPr id="73" name="Rectangle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1305" y="1228090"/>
                          <a:ext cx="7583805" cy="10702290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6pt;margin-top:-73.1pt;height:842.7pt;width:597.15pt;z-index:-2146854912;v-text-anchor:middle;mso-width-relative:page;mso-height-relative:page;" fillcolor="#2F5597" filled="t" stroked="t" coordsize="21600,21600" o:gfxdata="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FVw+43AAAAA8BAAAPAAAAAAAAAAEAIAAAACIAAABkcnMvZG93bnJl&#10;di54bWxQSwECFAAUAAAACACHTuJAHromTWsCAADbBAAADgAAAAAAAAABACAAAAArAQAAZHJzL2Uy&#10;b0RvYy54bWxQSwUGAAAAAAYABgBZAQAACA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148142080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6079490</wp:posOffset>
                </wp:positionV>
                <wp:extent cx="6942455" cy="1865630"/>
                <wp:effectExtent l="0" t="0" r="10795" b="1270"/>
                <wp:wrapNone/>
                <wp:docPr id="117" name="Rectangle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6.75pt;margin-top:478.7pt;height:146.9pt;width:546.65pt;z-index:-2146825216;v-text-anchor:middle;mso-width-relative:page;mso-height-relative:page;" fillcolor="#F8CBAD [1301]" filled="t" stroked="f" coordsize="21600,21600" o:gfxdata="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SvsHDcAAAADQEAAA8AAAAAAAAAAQAgAAAAIgAAAGRycy9kb3du&#10;cmV2LnhtbFBLAQIUABQAAAAIAIdO4kDt7+mjbQIAANUEAAAOAAAAAAAAAAEAIAAAACsBAABkcnMv&#10;ZTJvRG9jLnhtbFBLBQYAAAAABgAGAFkBAAAKBgAAAAA=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27744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3395345</wp:posOffset>
                </wp:positionV>
                <wp:extent cx="6942455" cy="1865630"/>
                <wp:effectExtent l="0" t="0" r="10795" b="1270"/>
                <wp:wrapNone/>
                <wp:docPr id="121" name="Rectangle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5.85pt;margin-top:267.35pt;height:146.9pt;width:546.65pt;z-index:-2146839552;v-text-anchor:middle;mso-width-relative:page;mso-height-relative:page;" fillcolor="#F8CBAD [1301]" filled="t" stroked="f" coordsize="21600,21600" o:gfxdata="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4JW8jbAAAADAEAAA8AAAAAAAAAAQAgAAAAIgAAAGRycy9kb3ducmV2&#10;LnhtbFBLAQIUABQAAAAIAIdO4kD8PNjpawIAANUEAAAOAAAAAAAAAAEAIAAAACoBAABkcnMvZTJv&#10;RG9jLnhtbFBLBQYAAAAABgAGAFkBAAAHBgAAAAA=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39008" behindDoc="0" locked="0" layoutInCell="1" allowOverlap="1">
                <wp:simplePos x="0" y="0"/>
                <wp:positionH relativeFrom="column">
                  <wp:posOffset>-843915</wp:posOffset>
                </wp:positionH>
                <wp:positionV relativeFrom="paragraph">
                  <wp:posOffset>5207000</wp:posOffset>
                </wp:positionV>
                <wp:extent cx="6907530" cy="436880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961" w:firstLineChars="400"/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4"/>
                                <w:szCs w:val="24"/>
                                <w:rtl w:val="0"/>
                              </w:rPr>
                              <w:t xml:space="preserve">vi. 爭當第一 </w:t>
                            </w: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6.45pt;margin-top:410pt;height:34.4pt;width:543.9pt;z-index:-2146828288;mso-width-relative:page;mso-height-relative:page;" filled="f" stroked="f" coordsize="21600,21600" o:gfxdata="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rmi+dsAAAAMAQAADwAAAAAA&#10;AAABACAAAAAiAAAAZHJzL2Rvd25yZXYueG1sUEsBAhQAFAAAAAgAh07iQInxGAYQAgAAGwQAAA4A&#10;AAAAAAAAAQAgAAAAKg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961" w:firstLineChars="400"/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4"/>
                          <w:szCs w:val="24"/>
                          <w:rtl w:val="0"/>
                        </w:rPr>
                        <w:t xml:space="preserve">vi. 爭當第一 </w:t>
                      </w: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25696" behindDoc="0" locked="0" layoutInCell="1" allowOverlap="1">
                <wp:simplePos x="0" y="0"/>
                <wp:positionH relativeFrom="column">
                  <wp:posOffset>-865505</wp:posOffset>
                </wp:positionH>
                <wp:positionV relativeFrom="paragraph">
                  <wp:posOffset>5678805</wp:posOffset>
                </wp:positionV>
                <wp:extent cx="6907530" cy="464820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ind w:left="1440" w:hanging="360"/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  <w:rtl w:val="0"/>
                              </w:rPr>
                              <w:t>競爭者有哪些不足之處是你能彌補的？</w:t>
                            </w: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15pt;margin-top:447.15pt;height:36.6pt;width:543.9pt;z-index:-2146841600;mso-width-relative:page;mso-height-relative:page;" filled="f" stroked="f" coordsize="21600,21600" o:gfxdata="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vT2UvdAAAADAEAAA8AAAAA&#10;AAAAAQAgAAAAIgAAAGRycy9kb3ducmV2LnhtbFBLAQIUABQAAAAIAIdO4kBe933rDwIAABsEAAAO&#10;AAAAAAAAAAEAIAAAACwBAABkcnMvZTJvRG9jLnhtbFBLBQYAAAAABgAGAFkBAAC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6"/>
                        </w:numPr>
                        <w:ind w:left="1440" w:hanging="360"/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  <w:rtl w:val="0"/>
                        </w:rPr>
                        <w:t>競爭者有哪些不足之處是你能彌補的？</w:t>
                      </w: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31803648" behindDoc="0" locked="0" layoutInCell="1" allowOverlap="1">
                <wp:simplePos x="0" y="0"/>
                <wp:positionH relativeFrom="column">
                  <wp:posOffset>-869315</wp:posOffset>
                </wp:positionH>
                <wp:positionV relativeFrom="paragraph">
                  <wp:posOffset>5448935</wp:posOffset>
                </wp:positionV>
                <wp:extent cx="6907530" cy="442595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ind w:left="1440" w:hanging="360"/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  <w:rtl w:val="0"/>
                              </w:rPr>
                              <w:t>該內容領域裡有哪一個競爭者？</w:t>
                            </w: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45pt;margin-top:429.05pt;height:34.85pt;width:543.9pt;z-index:-1163163648;mso-width-relative:page;mso-height-relative:page;" filled="f" stroked="f" coordsize="21600,21600" o:gfxdata="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zWHf9wAAAAMAQAADwAAAAAA&#10;AAABACAAAAAiAAAAZHJzL2Rvd25yZXYueG1sUEsBAhQAFAAAAAgAh07iQDjtsJQPAgAAGwQAAA4A&#10;AAAAAAAAAQAgAAAAKw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6"/>
                        </w:numPr>
                        <w:ind w:left="1440" w:hanging="360"/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  <w:rtl w:val="0"/>
                        </w:rPr>
                        <w:t>該內容領域裡有哪一個競爭者？</w:t>
                      </w: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28768" behindDoc="0" locked="0" layoutInCell="1" allowOverlap="1">
                <wp:simplePos x="0" y="0"/>
                <wp:positionH relativeFrom="column">
                  <wp:posOffset>-852805</wp:posOffset>
                </wp:positionH>
                <wp:positionV relativeFrom="paragraph">
                  <wp:posOffset>2763520</wp:posOffset>
                </wp:positionV>
                <wp:extent cx="6907530" cy="442595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ind w:left="1440" w:hanging="360"/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  <w:rtl w:val="0"/>
                              </w:rPr>
                              <w:t>內容是否過度誇耀或是推銷產品？</w:t>
                            </w: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15pt;margin-top:217.6pt;height:34.85pt;width:543.9pt;z-index:-2146838528;mso-width-relative:page;mso-height-relative:page;" filled="f" stroked="f" coordsize="21600,21600" o:gfxdata="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by2CDdAAAADAEAAA8AAAAA&#10;AAAAAQAgAAAAIgAAAGRycy9kb3ducmV2LnhtbFBLAQIUABQAAAAIAIdO4kAUu7neDwIAABsEAAAO&#10;AAAAAAAAAAEAIAAAACwBAABkcnMvZTJvRG9jLnhtbFBLBQYAAAAABgAGAFkBAAC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7"/>
                        </w:numPr>
                        <w:ind w:left="1440" w:hanging="360"/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  <w:rtl w:val="0"/>
                        </w:rPr>
                        <w:t>內容是否過度誇耀或是推銷產品？</w:t>
                      </w: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31803648" behindDoc="0" locked="0" layoutInCell="1" allowOverlap="1">
                <wp:simplePos x="0" y="0"/>
                <wp:positionH relativeFrom="column">
                  <wp:posOffset>-827405</wp:posOffset>
                </wp:positionH>
                <wp:positionV relativeFrom="paragraph">
                  <wp:posOffset>2521585</wp:posOffset>
                </wp:positionV>
                <wp:extent cx="6907530" cy="43688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4"/>
                                <w:szCs w:val="24"/>
                                <w:rtl w:val="0"/>
                              </w:rPr>
                              <w:t>v. 避免硬推銷</w:t>
                            </w: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15pt;margin-top:198.55pt;height:34.4pt;width:543.9pt;z-index:-1163163648;mso-width-relative:page;mso-height-relative:page;" filled="f" stroked="f" coordsize="21600,21600" o:gfxdata="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ZCkad4AAAAMAQAADwAA&#10;AAAAAAABACAAAAAiAAAAZHJzL2Rvd25yZXYueG1sUEsBAhQAFAAAAAgAh07iQM5WzIEQAgAAGwQA&#10;AA4AAAAAAAAAAQAgAAAALQEAAGRycy9lMm9Eb2MueG1sUEsFBgAAAAAGAAYAWQEAAK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4"/>
                          <w:szCs w:val="24"/>
                          <w:rtl w:val="0"/>
                        </w:rPr>
                        <w:t>v. 避免硬推銷</w:t>
                      </w: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26720" behindDoc="0" locked="0" layoutInCell="1" allowOverlap="1">
                <wp:simplePos x="0" y="0"/>
                <wp:positionH relativeFrom="column">
                  <wp:posOffset>-848995</wp:posOffset>
                </wp:positionH>
                <wp:positionV relativeFrom="paragraph">
                  <wp:posOffset>2993390</wp:posOffset>
                </wp:positionV>
                <wp:extent cx="6907530" cy="464820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ind w:left="1440" w:hanging="360"/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  <w:rtl w:val="0"/>
                              </w:rPr>
                              <w:t>內容能否讓讀者獲益？</w:t>
                            </w: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6.85pt;margin-top:235.7pt;height:36.6pt;width:543.9pt;z-index:-2146840576;mso-width-relative:page;mso-height-relative:page;" filled="f" stroked="f" coordsize="21600,21600" o:gfxdata="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NoYWreAAAADAEAAA8A&#10;AAAAAAAAAQAgAAAAIgAAAGRycy9kb3ducmV2LnhtbFBLAQIUABQAAAAIAIdO4kBYR/TxEQIAABsE&#10;AAAOAAAAAAAAAAEAIAAAAC0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7"/>
                        </w:numPr>
                        <w:ind w:left="1440" w:hanging="360"/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  <w:rtl w:val="0"/>
                        </w:rPr>
                        <w:t>內容能否讓讀者獲益？</w:t>
                      </w: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3184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678180</wp:posOffset>
                </wp:positionV>
                <wp:extent cx="6942455" cy="1865630"/>
                <wp:effectExtent l="0" t="0" r="10795" b="1270"/>
                <wp:wrapNone/>
                <wp:docPr id="97" name="Rectangle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6pt;margin-top:53.4pt;height:146.9pt;width:546.65pt;z-index:-2146835456;v-text-anchor:middle;mso-width-relative:page;mso-height-relative:page;" fillcolor="#F8CBAD [1301]" filled="t" stroked="f" coordsize="21600,21600" o:gfxdata="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JOrPrbAAAADQEAAA8AAAAAAAAAAQAgAAAAIgAAAGRycy9kb3ducmV2&#10;LnhtbFBLAQIUABQAAAAIAIdO4kBqveIOawIAANMEAAAOAAAAAAAAAAEAIAAAACoBAABkcnMvZTJv&#10;RG9jLnhtbFBLBQYAAAAABgAGAFkBAAAHBgAAAAA=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367606272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266065</wp:posOffset>
                </wp:positionV>
                <wp:extent cx="6907530" cy="46482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ind w:left="1440" w:hanging="360"/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  <w:rtl w:val="0"/>
                              </w:rPr>
                              <w:t>目前的比例是否合適？</w:t>
                            </w: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05pt;margin-top:20.95pt;height:36.6pt;width:543.9pt;z-index:-927361024;mso-width-relative:page;mso-height-relative:page;" filled="f" stroked="f" coordsize="21600,21600" o:gfxdata="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RkEDbcAAAACwEAAA8AAAAA&#10;AAAAAQAgAAAAIgAAAGRycy9kb3ducmV2LnhtbFBLAQIUABQAAAAIAIdO4kAxKbX3EAIAABsEAAAO&#10;AAAAAAAAAAEAIAAAACsBAABkcnMvZTJvRG9jLnhtbFBLBQYAAAAABgAGAFkBAAC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8"/>
                        </w:numPr>
                        <w:ind w:left="1440" w:hanging="360"/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  <w:rtl w:val="0"/>
                        </w:rPr>
                        <w:t>目前的比例是否合適？</w:t>
                      </w: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4310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36195</wp:posOffset>
                </wp:positionV>
                <wp:extent cx="6907530" cy="442595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ind w:left="1440" w:hanging="36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sz w:val="24"/>
                                <w:szCs w:val="24"/>
                                <w:rtl w:val="0"/>
                              </w:rPr>
                              <w:t>所發表的內容裡自身觀點佔了多大的比例？</w:t>
                            </w: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35pt;margin-top:2.85pt;height:34.85pt;width:543.9pt;z-index:-2146824192;mso-width-relative:page;mso-height-relative:page;" filled="f" stroked="f" coordsize="21600,21600" o:gfxdata="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5ojC9wAAAALAQAADwAAAAAA&#10;AAABACAAAAAiAAAAZHJzL2Rvd25yZXYueG1sUEsBAhQAFAAAAAgAh07iQG+RJUsPAgAAGQQAAA4A&#10;AAAAAAAAAQAgAAAAKw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8"/>
                        </w:numPr>
                        <w:ind w:left="1440" w:hanging="36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sz w:val="24"/>
                          <w:szCs w:val="24"/>
                          <w:rtl w:val="0"/>
                        </w:rPr>
                        <w:t>所發表的內容裡自身觀點佔了多大的比例？</w:t>
                      </w: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141056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-205740</wp:posOffset>
                </wp:positionV>
                <wp:extent cx="6907530" cy="43688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sz w:val="24"/>
                                <w:szCs w:val="24"/>
                                <w:rtl w:val="0"/>
                              </w:rPr>
                              <w:t>iv. 抒發己見</w:t>
                            </w:r>
                          </w:p>
                          <w:p>
                            <w:pPr>
                              <w:ind w:left="720" w:firstLine="0"/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sz w:val="25"/>
                                <w:szCs w:val="2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35pt;margin-top:-16.2pt;height:34.4pt;width:543.9pt;z-index:-2146826240;mso-width-relative:page;mso-height-relative:page;" filled="f" stroked="f" coordsize="21600,21600" o:gfxdata="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6EMa3cAAAACwEAAA8AAAAA&#10;AAAAAQAgAAAAIgAAAGRycy9kb3ducmV2LnhtbFBLAQIUABQAAAAIAIdO4kBDrO5ZEAIAABkEAAAO&#10;AAAAAAAAAAEAIAAAACsBAABkcnMvZTJvRG9jLnhtbFBLBQYAAAAABgAGAFkBAAC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sz w:val="24"/>
                          <w:szCs w:val="24"/>
                          <w:rtl w:val="0"/>
                        </w:rPr>
                        <w:t>iv. 抒發己見</w:t>
                      </w:r>
                    </w:p>
                    <w:p>
                      <w:pPr>
                        <w:ind w:left="720" w:firstLine="0"/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</w:rPr>
                      </w:pPr>
                    </w:p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sz w:val="25"/>
                          <w:szCs w:val="2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097024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-737870</wp:posOffset>
                </wp:positionV>
                <wp:extent cx="2578735" cy="67246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735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aipei Sans TC Beta" w:hAnsi="Taipei Sans TC Beta" w:eastAsia="Taipei Sans TC Beta" w:cs="Taipei Sans TC Beta"/>
                                <w:color w:val="404040" w:themeColor="text1" w:themeTint="BF"/>
                                <w:sz w:val="20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color w:val="404040" w:themeColor="text1" w:themeTint="BF"/>
                                <w:sz w:val="56"/>
                                <w:szCs w:val="56"/>
                                <w:rtl w:val="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興趣變現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7pt;margin-top:-58.1pt;height:52.95pt;width:203.05pt;z-index:-2146870272;mso-width-relative:page;mso-height-relative:page;" filled="f" stroked="f" coordsize="21600,21600" o:gfxdata="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oFAt13QAAAAwBAAAPAAAA&#10;AAAAAAEAIAAAACIAAABkcnMvZG93bnJldi54bWxQSwECFAAUAAAACACHTuJA1ToNCRACAAAZBAAA&#10;DgAAAAAAAAABACAAAAAsAQAAZHJzL2Uyb0RvYy54bWxQSwUGAAAAAAYABgBZAQAAr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aipei Sans TC Beta" w:hAnsi="Taipei Sans TC Beta" w:eastAsia="Taipei Sans TC Beta" w:cs="Taipei Sans TC Beta"/>
                          <w:color w:val="404040" w:themeColor="text1" w:themeTint="BF"/>
                          <w:sz w:val="20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color w:val="404040" w:themeColor="text1" w:themeTint="BF"/>
                          <w:sz w:val="56"/>
                          <w:szCs w:val="56"/>
                          <w:rtl w:val="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興趣變現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8099072" behindDoc="0" locked="0" layoutInCell="1" allowOverlap="1">
                <wp:simplePos x="0" y="0"/>
                <wp:positionH relativeFrom="column">
                  <wp:posOffset>-814070</wp:posOffset>
                </wp:positionH>
                <wp:positionV relativeFrom="paragraph">
                  <wp:posOffset>2490470</wp:posOffset>
                </wp:positionV>
                <wp:extent cx="6907530" cy="48641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Taipei Sans TC Beta" w:hAnsi="Taipei Sans TC Beta" w:eastAsia="Taipei Sans TC Beta" w:cs="Taipei Sans TC Beta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Taipei Sans TC Beta" w:hAnsi="Taipei Sans TC Beta" w:eastAsia="Taipei Sans TC Beta" w:cs="Taipei Sans TC Beta"/>
                                <w:color w:val="000000" w:themeColor="text1"/>
                                <w:sz w:val="25"/>
                                <w:szCs w:val="25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1pt;margin-top:196.1pt;height:38.3pt;width:543.9pt;z-index:-2146868224;mso-width-relative:page;mso-height-relative:page;" filled="f" stroked="f" coordsize="21600,21600" o:gfxdata="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8G38G3QAAAAwBAAAPAAAA&#10;AAAAAAEAIAAAACIAAABkcnMvZG93bnJldi54bWxQSwECFAAUAAAACACHTuJAQX3o1BACAAAZBAAA&#10;DgAAAAAAAAABACAAAAAsAQAAZHJzL2Uyb0RvYy54bWxQSwUGAAAAAAYABgBZAQAAr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Taipei Sans TC Beta" w:hAnsi="Taipei Sans TC Beta" w:eastAsia="Taipei Sans TC Beta" w:cs="Taipei Sans TC Beta"/>
                          <w:b/>
                          <w:bCs/>
                          <w:color w:val="000000" w:themeColor="text1"/>
                          <w:sz w:val="25"/>
                          <w:szCs w:val="25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Taipei Sans TC Beta" w:hAnsi="Taipei Sans TC Beta" w:eastAsia="Taipei Sans TC Beta" w:cs="Taipei Sans TC Beta"/>
                          <w:color w:val="000000" w:themeColor="text1"/>
                          <w:sz w:val="25"/>
                          <w:szCs w:val="25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642504192" behindDoc="0" locked="0" layoutInCell="1" allowOverlap="1">
                <wp:simplePos x="0" y="0"/>
                <wp:positionH relativeFrom="column">
                  <wp:posOffset>-828040</wp:posOffset>
                </wp:positionH>
                <wp:positionV relativeFrom="paragraph">
                  <wp:posOffset>393065</wp:posOffset>
                </wp:positionV>
                <wp:extent cx="6942455" cy="1865630"/>
                <wp:effectExtent l="0" t="0" r="10795" b="1270"/>
                <wp:wrapNone/>
                <wp:docPr id="37" name="Rectangle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8656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5.2pt;margin-top:30.95pt;height:146.9pt;width:546.65pt;z-index:1642504192;v-text-anchor:middle;mso-width-relative:page;mso-height-relative:page;" fillcolor="#FFC000 [3207]" filled="t" stroked="f" coordsize="21600,21600" o:gfxdata="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uqOFdkA&#10;AAALAQAADwAAAAAAAAABACAAAAAiAAAAZHJzL2Rvd25yZXYueG1sUEsBAhQAFAAAAAgAh07iQGdD&#10;CQBXAgAApQQAAA4AAAAAAAAAAQAgAAAAKAEAAGRycy9lMm9Eb2MueG1sUEsFBgAAAAAGAAYAWQEA&#10;APEFAAAAAA==&#10;">
                <v:fill on="t" opacity="29491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933478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-746125</wp:posOffset>
                </wp:positionV>
                <wp:extent cx="4859020" cy="67246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020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bCs/>
                                <w:color w:val="606060"/>
                                <w:sz w:val="50"/>
                                <w:szCs w:val="5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Taipei Sans TC Beta" w:hAnsi="Taipei Sans TC Beta" w:eastAsia="Taipei Sans TC Beta" w:cs="Taipei Sans TC Beta"/>
                                <w:b/>
                                <w:bCs/>
                                <w:color w:val="606060"/>
                                <w:sz w:val="50"/>
                                <w:szCs w:val="5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有錢人和你想的不一樣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05pt;margin-top:-58.75pt;height:52.95pt;width:382.6pt;z-index:249334784;mso-width-relative:page;mso-height-relative:page;" filled="f" stroked="f" coordsize="21600,21600" o:gfxdata="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oLm3dsAAAALAQAADwAAAAAAAAAB&#10;ACAAAAAiAAAAZHJzL2Rvd25yZXYueG1sUEsBAhQAFAAAAAgAh07iQNQTEB0NAgAAGQQAAA4AAAAA&#10;AAAAAQAgAAAAKgEAAGRycy9lMm9Eb2MueG1sUEsFBgAAAAAGAAYAWQEAAK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aipei Sans TC Beta" w:hAnsi="Taipei Sans TC Beta" w:eastAsia="Taipei Sans TC Beta" w:cs="Taipei Sans TC Beta"/>
                          <w:b/>
                          <w:bCs/>
                          <w:color w:val="606060"/>
                          <w:sz w:val="50"/>
                          <w:szCs w:val="50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Taipei Sans TC Beta" w:hAnsi="Taipei Sans TC Beta" w:eastAsia="Taipei Sans TC Beta" w:cs="Taipei Sans TC Beta"/>
                          <w:b/>
                          <w:bCs/>
                          <w:color w:val="606060"/>
                          <w:sz w:val="50"/>
                          <w:szCs w:val="5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有錢人和你想的不一樣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09458176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-687705</wp:posOffset>
                </wp:positionV>
                <wp:extent cx="4467225" cy="523875"/>
                <wp:effectExtent l="0" t="0" r="9525" b="9525"/>
                <wp:wrapNone/>
                <wp:docPr id="8" name="Trapezoi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67225" cy="523875"/>
                        </a:xfrm>
                        <a:prstGeom prst="trapezoid">
                          <a:avLst/>
                        </a:prstGeom>
                        <a:solidFill>
                          <a:srgbClr val="F18F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0.65pt;margin-top:-54.15pt;height:41.25pt;width:351.75pt;rotation:11796480f;z-index:1809458176;v-text-anchor:middle;mso-width-relative:page;mso-height-relative:page;" fillcolor="#F18F64" filled="t" stroked="f" coordsize="4467225,523875" o:gfxdata="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rhR1A2QAAAAsBAAAP&#10;AAAAAAAAAAEAIAAAACIAAABkcnMvZG93bnJldi54bWxQSwECFAAUAAAACACHTuJANsDpVVACAACU&#10;BAAADgAAAAAAAAABACAAAAAoAQAAZHJzL2Uyb0RvYy54bWxQSwUGAAAAAAYABgBZAQAA6gUAAAAA&#10;" path="m0,523875l130968,0,4336256,0,4467225,523875xe">
                <v:path o:connectlocs="2233612,0;65484,261937;2233612,523875;4401740,261937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934707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8856345</wp:posOffset>
                </wp:positionV>
                <wp:extent cx="374015" cy="48641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eastAsia="Taipei Sans TC Beta" w:cs="Arial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Arial" w:hAnsi="Arial" w:eastAsia="Taipei Sans TC Beta" w:cs="Arial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25pt;margin-top:697.35pt;height:38.3pt;width:29.45pt;z-index:249347072;mso-width-relative:page;mso-height-relative:page;" filled="f" stroked="f" coordsize="21600,21600" o:gfxdata="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+Izby3QAAAA0BAAAPAAAA&#10;AAAAAAEAIAAAACIAAABkcnMvZG93bnJldi54bWxQSwECFAAUAAAACACHTuJA9WRz2RACAAAYBAAA&#10;DgAAAAAAAAABACAAAAAsAQAAZHJzL2Uyb0RvYy54bWxQSwUGAAAAAAYABgBZAQAAr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eastAsia="Taipei Sans TC Beta" w:cs="Arial"/>
                          <w:color w:val="000000" w:themeColor="text1"/>
                          <w:sz w:val="36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Arial" w:hAnsi="Arial" w:eastAsia="Taipei Sans TC Beta" w:cs="Arial"/>
                          <w:color w:val="000000" w:themeColor="text1"/>
                          <w:sz w:val="36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6321638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-687705</wp:posOffset>
                </wp:positionV>
                <wp:extent cx="4925060" cy="809625"/>
                <wp:effectExtent l="0" t="0" r="8890" b="9525"/>
                <wp:wrapNone/>
                <wp:docPr id="7" name="Trapezoi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5130" y="2446020"/>
                          <a:ext cx="4925060" cy="809625"/>
                        </a:xfrm>
                        <a:prstGeom prst="trapezoid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.8pt;margin-top:-54.15pt;height:63.75pt;width:387.8pt;z-index:563216384;v-text-anchor:middle;mso-width-relative:page;mso-height-relative:page;" fillcolor="#ED7D31 [3205]" filled="t" stroked="f" coordsize="4925060,809625" o:gfxdata="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3lf1vaAAAA&#10;CgEAAA8AAAAAAAAAAQAgAAAAIgAAAGRycy9kb3ducmV2LnhtbFBLAQIUABQAAAAIAIdO4kBf+JDq&#10;VAIAAJEEAAAOAAAAAAAAAAEAIAAAACkBAABkcnMvZTJvRG9jLnhtbFBLBQYAAAAABgAGAFkBAADv&#10;BQAAAAA=&#10;" path="m0,809625l202406,0,4722653,0,4925060,809625xe">
                <v:path o:connectlocs="2462530,0;101203,404812;2462530,809625;4823856,404812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0510336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8761095</wp:posOffset>
            </wp:positionV>
            <wp:extent cx="488950" cy="488950"/>
            <wp:effectExtent l="0" t="0" r="6350" b="6350"/>
            <wp:wrapSquare wrapText="bothSides"/>
            <wp:docPr id="6" name="Picture 6" descr="leaf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eaf (1)"/>
                    <pic:cNvPicPr>
                      <a:picLocks noChangeAspect="1"/>
                    </pic:cNvPicPr>
                  </pic:nvPicPr>
                  <pic:blipFill>
                    <a:blip r:embed="rId4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0512384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8813800</wp:posOffset>
                </wp:positionV>
                <wp:extent cx="321310" cy="5562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6pt;margin-top:694pt;height:43.8pt;width:25.3pt;z-index:250512384;mso-width-relative:page;mso-height-relative:page;" filled="f" stroked="f" coordsize="21600,21600" o:gfxdata="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zBhrjcAAAADQEAAA8AAAAAAAAA&#10;AQAgAAAAIgAAAGRycy9kb3ducmV2LnhtbFBLAQIUABQAAAAIAIdO4kA0NBAODQIAABgEAAAOAAAA&#10;AAAAAAEAIAAAACsBAABkcnMvZTJvRG9jLnhtbFBLBQYAAAAABgAGAFkBAACq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74775552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-628015</wp:posOffset>
                </wp:positionV>
                <wp:extent cx="7187565" cy="10094595"/>
                <wp:effectExtent l="0" t="0" r="13335" b="19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7565" cy="10094595"/>
                        </a:xfrm>
                        <a:prstGeom prst="rect">
                          <a:avLst/>
                        </a:prstGeom>
                        <a:solidFill>
                          <a:srgbClr val="EC30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44546A" w:themeColor="text2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44546A" w:themeColor="text2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70pt;margin-top:-49.45pt;height:794.85pt;width:565.95pt;z-index:874775552;v-text-anchor:middle;mso-width-relative:page;mso-height-relative:page;" fillcolor="#EC3030" filled="t" stroked="f" coordsize="21600,21600" o:gfxdata="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E&#10;GQ7z2QAAAA0BAAAPAAAAAAAAAAEAIAAAACIAAABkcnMvZG93bnJldi54bWxQSwECFAAUAAAACACH&#10;TuJAgXxeJ1wCAACKBAAADgAAAAAAAAABACAAAAAo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44546A" w:themeColor="text2"/>
                          <w:lang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44546A" w:themeColor="text2"/>
                          <w:lang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br w:type="textWrapping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09454080" behindDoc="0" locked="0" layoutInCell="1" allowOverlap="1">
                <wp:simplePos x="0" y="0"/>
                <wp:positionH relativeFrom="column">
                  <wp:posOffset>-969645</wp:posOffset>
                </wp:positionH>
                <wp:positionV relativeFrom="paragraph">
                  <wp:posOffset>-558800</wp:posOffset>
                </wp:positionV>
                <wp:extent cx="7197725" cy="9923145"/>
                <wp:effectExtent l="0" t="0" r="3175" b="1905"/>
                <wp:wrapNone/>
                <wp:docPr id="1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7725" cy="9923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76.35pt;margin-top:-44pt;height:781.35pt;width:566.75pt;z-index:1809454080;v-text-anchor:middle;mso-width-relative:page;mso-height-relative:page;" fillcolor="#F2F2F2 [3052]" filled="t" stroked="f" coordsize="21600,21600" o:gfxdata="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BEVit3QAAAA0BAAAPAAAAAAAAAAEAIAAAACIAAABkcnMvZG93bnJl&#10;di54bWxQSwECFAAUAAAACACHTuJALYcAQWoCAACsBAAADgAAAAAAAAABACAAAAAs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56332800" behindDoc="0" locked="0" layoutInCell="1" allowOverlap="1">
                <wp:simplePos x="0" y="0"/>
                <wp:positionH relativeFrom="column">
                  <wp:posOffset>-1156335</wp:posOffset>
                </wp:positionH>
                <wp:positionV relativeFrom="paragraph">
                  <wp:posOffset>-917575</wp:posOffset>
                </wp:positionV>
                <wp:extent cx="7596505" cy="10710545"/>
                <wp:effectExtent l="0" t="0" r="444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505" cy="107105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91.05pt;margin-top:-72.25pt;height:843.35pt;width:598.15pt;z-index:-838634496;v-text-anchor:middle;mso-width-relative:page;mso-height-relative:page;" fillcolor="#2F5597 [2408]" filled="t" stroked="f" coordsize="21600,21600" o:gfxdata="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x5J/TaAAAADwEAAA8AAAAAAAAAAQAgAAAAIgAAAGRycy9kb3ducmV2&#10;LnhtbFBLAQIUABQAAAAIAIdO4kC0rO7obAIAAKwEAAAOAAAAAAAAAAEAIAAAACk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ipei Sans TC Beta">
    <w:panose1 w:val="00000000000000000000"/>
    <w:charset w:val="88"/>
    <w:family w:val="auto"/>
    <w:pitch w:val="default"/>
    <w:sig w:usb0="20000003" w:usb1="2ACF3C10" w:usb2="00000016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viraj ExtraBold">
    <w:panose1 w:val="00000900000000000000"/>
    <w:charset w:val="00"/>
    <w:family w:val="auto"/>
    <w:pitch w:val="default"/>
    <w:sig w:usb0="21000007" w:usb1="00000001" w:usb2="00000000" w:usb3="00000000" w:csb0="2001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248C179"/>
    <w:multiLevelType w:val="multilevel"/>
    <w:tmpl w:val="0248C179"/>
    <w:lvl w:ilvl="0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14D284A0"/>
    <w:multiLevelType w:val="singleLevel"/>
    <w:tmpl w:val="14D284A0"/>
    <w:lvl w:ilvl="0" w:tentative="0">
      <w:start w:val="1"/>
      <w:numFmt w:val="lowerRoman"/>
      <w:suff w:val="space"/>
      <w:lvlText w:val="%1."/>
      <w:lvlJc w:val="left"/>
    </w:lvl>
  </w:abstractNum>
  <w:abstractNum w:abstractNumId="6">
    <w:nsid w:val="25B654F3"/>
    <w:multiLevelType w:val="multilevel"/>
    <w:tmpl w:val="25B654F3"/>
    <w:lvl w:ilvl="0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C2E96"/>
    <w:rsid w:val="03414DA3"/>
    <w:rsid w:val="09154BE6"/>
    <w:rsid w:val="0E611C51"/>
    <w:rsid w:val="10702553"/>
    <w:rsid w:val="12DB4F76"/>
    <w:rsid w:val="14364762"/>
    <w:rsid w:val="14DC2E96"/>
    <w:rsid w:val="175402DE"/>
    <w:rsid w:val="1DF1233A"/>
    <w:rsid w:val="1ED33028"/>
    <w:rsid w:val="2B3E5BC5"/>
    <w:rsid w:val="2CD55FD7"/>
    <w:rsid w:val="33AF2BC0"/>
    <w:rsid w:val="36791090"/>
    <w:rsid w:val="40171F92"/>
    <w:rsid w:val="43104EB5"/>
    <w:rsid w:val="46AA34EE"/>
    <w:rsid w:val="4DA679F4"/>
    <w:rsid w:val="4E147FCA"/>
    <w:rsid w:val="53F41263"/>
    <w:rsid w:val="5818222B"/>
    <w:rsid w:val="595C269D"/>
    <w:rsid w:val="5CA435FE"/>
    <w:rsid w:val="5FAB3580"/>
    <w:rsid w:val="64702654"/>
    <w:rsid w:val="6A6E16EC"/>
    <w:rsid w:val="6AE9208E"/>
    <w:rsid w:val="720A729B"/>
    <w:rsid w:val="793B0178"/>
    <w:rsid w:val="7CF6670E"/>
    <w:rsid w:val="7EF0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y%20Tan\AppData\Roaming\kingsoft\office6\templates\download\7722eae2e7e1476ba22b575a55499260\Creative%20HR%20Resume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HR Resume.docx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2020-03-24T03:48:00Z</dcterms:created>
  <dc:creator>google1566975625</dc:creator>
  <cp:lastModifiedBy>google1566975625</cp:lastModifiedBy>
  <dcterms:modified xsi:type="dcterms:W3CDTF">2020-06-22T17:34:50Z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