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3.xml" ContentType="application/vnd.openxmlformats-officedocument.wordprocessingml.foot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6A2DA"/>
        </w:rPr>
        <w:id w:val="137230202"/>
        <w:docPartObj>
          <w:docPartGallery w:val="Cover Pages"/>
          <w:docPartUnique/>
        </w:docPartObj>
      </w:sdtPr>
      <w:sdtEndPr>
        <w:rPr>
          <w:color w:val="auto"/>
          <w:sz w:val="28"/>
        </w:rPr>
      </w:sdtEndPr>
      <w:sdtContent>
        <w:p w14:paraId="7B7D9844" w14:textId="381BA4C9" w:rsidR="00654378" w:rsidRPr="004C1DCB" w:rsidRDefault="00270BFA">
          <w:pPr>
            <w:pStyle w:val="NoSpacing"/>
            <w:spacing w:before="1540" w:after="240"/>
            <w:jc w:val="center"/>
            <w:rPr>
              <w:noProof/>
              <w:color w:val="46A2DA"/>
            </w:rPr>
          </w:pPr>
          <w:r w:rsidRPr="004C1DCB">
            <w:rPr>
              <w:noProof/>
              <w:color w:val="46A2DA"/>
              <w:sz w:val="28"/>
            </w:rPr>
            <w:drawing>
              <wp:anchor distT="0" distB="0" distL="114300" distR="114300" simplePos="0" relativeHeight="251705344" behindDoc="0" locked="0" layoutInCell="1" allowOverlap="1" wp14:anchorId="71647D63" wp14:editId="7855A659">
                <wp:simplePos x="0" y="0"/>
                <wp:positionH relativeFrom="margin">
                  <wp:posOffset>2350770</wp:posOffset>
                </wp:positionH>
                <wp:positionV relativeFrom="paragraph">
                  <wp:posOffset>1010394</wp:posOffset>
                </wp:positionV>
                <wp:extent cx="3528060" cy="1449070"/>
                <wp:effectExtent l="0" t="0" r="0" b="0"/>
                <wp:wrapNone/>
                <wp:docPr id="227" name="Picture 227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" name="Transparent BG.pn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60" cy="1449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1DCB">
            <w:rPr>
              <w:color w:val="46A2DA"/>
            </w:rPr>
            <w:br/>
          </w:r>
        </w:p>
        <w:p w14:paraId="70A34060" w14:textId="0D12AD82" w:rsidR="00654378" w:rsidRPr="00654378" w:rsidRDefault="00D36141">
          <w:pPr>
            <w:pStyle w:val="NoSpacing"/>
            <w:spacing w:before="1540" w:after="240"/>
            <w:jc w:val="center"/>
            <w:rPr>
              <w:color w:val="46A2DA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786240" behindDoc="0" locked="0" layoutInCell="1" allowOverlap="1" wp14:anchorId="1F04B3EF" wp14:editId="79403621">
                <wp:simplePos x="0" y="0"/>
                <wp:positionH relativeFrom="margin">
                  <wp:posOffset>-41910</wp:posOffset>
                </wp:positionH>
                <wp:positionV relativeFrom="paragraph">
                  <wp:posOffset>1824659</wp:posOffset>
                </wp:positionV>
                <wp:extent cx="8313420" cy="45085"/>
                <wp:effectExtent l="0" t="0" r="0" b="0"/>
                <wp:wrapNone/>
                <wp:docPr id="204" name="Picture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BrandedLineBreak_thinner.pn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342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8"/>
            </w:rPr>
            <w:drawing>
              <wp:anchor distT="0" distB="0" distL="114300" distR="114300" simplePos="0" relativeHeight="251784192" behindDoc="0" locked="0" layoutInCell="1" allowOverlap="1" wp14:anchorId="798A94B3" wp14:editId="5F66B5C8">
                <wp:simplePos x="0" y="0"/>
                <wp:positionH relativeFrom="margin">
                  <wp:align>right</wp:align>
                </wp:positionH>
                <wp:positionV relativeFrom="paragraph">
                  <wp:posOffset>1152635</wp:posOffset>
                </wp:positionV>
                <wp:extent cx="8313420" cy="45085"/>
                <wp:effectExtent l="0" t="0" r="0" b="0"/>
                <wp:wrapNone/>
                <wp:docPr id="203" name="Picture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BrandedLineBreak_thinner.pn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342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6A2DA"/>
              <w:sz w:val="72"/>
              <w:szCs w:val="72"/>
            </w:rPr>
            <w:alias w:val="Title"/>
            <w:tag w:val=""/>
            <w:id w:val="1735040861"/>
            <w:placeholder>
              <w:docPart w:val="02DD3D6C722C464FA4B06CCFBD1854B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475C78" w14:textId="75D37CAB" w:rsidR="00654378" w:rsidRPr="00654378" w:rsidRDefault="0024446F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6A2DA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6A2DA"/>
                  <w:sz w:val="72"/>
                  <w:szCs w:val="72"/>
                </w:rPr>
                <w:t>business analysis process series</w:t>
              </w:r>
            </w:p>
          </w:sdtContent>
        </w:sdt>
        <w:sdt>
          <w:sdtPr>
            <w:rPr>
              <w:color w:val="F05152"/>
              <w:sz w:val="32"/>
              <w:szCs w:val="28"/>
            </w:rPr>
            <w:alias w:val="Subtitle"/>
            <w:tag w:val=""/>
            <w:id w:val="328029620"/>
            <w:placeholder>
              <w:docPart w:val="CD2622EFB586405DA80E8BB259B923C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8B3337E" w14:textId="0D4308EC" w:rsidR="00654378" w:rsidRPr="00654378" w:rsidRDefault="0088418F">
              <w:pPr>
                <w:pStyle w:val="NoSpacing"/>
                <w:jc w:val="center"/>
                <w:rPr>
                  <w:color w:val="F05152"/>
                  <w:sz w:val="32"/>
                  <w:szCs w:val="28"/>
                </w:rPr>
              </w:pPr>
              <w:r>
                <w:rPr>
                  <w:color w:val="F05152"/>
                  <w:sz w:val="32"/>
                  <w:szCs w:val="28"/>
                </w:rPr>
                <w:t xml:space="preserve">Student </w:t>
              </w:r>
              <w:r w:rsidR="00D5365F">
                <w:rPr>
                  <w:color w:val="F05152"/>
                  <w:sz w:val="32"/>
                  <w:szCs w:val="28"/>
                </w:rPr>
                <w:t>Workbook</w:t>
              </w:r>
            </w:p>
          </w:sdtContent>
        </w:sdt>
        <w:p w14:paraId="0DCB690E" w14:textId="28B45194" w:rsidR="00654378" w:rsidRPr="00654378" w:rsidRDefault="00654378">
          <w:pPr>
            <w:pStyle w:val="NoSpacing"/>
            <w:spacing w:before="480"/>
            <w:jc w:val="center"/>
            <w:rPr>
              <w:color w:val="46A2DA"/>
            </w:rPr>
          </w:pPr>
          <w:r w:rsidRPr="00654378">
            <w:rPr>
              <w:noProof/>
              <w:color w:val="46A2DA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4683E8B0" wp14:editId="2A1DBFF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6606540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56A17A" w14:textId="7E82C006" w:rsidR="00654378" w:rsidRDefault="00654378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83E8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70329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2956A17A" w14:textId="7E82C006" w:rsidR="00654378" w:rsidRDefault="00654378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AB55A00" w14:textId="2096F93E" w:rsidR="00D36141" w:rsidRDefault="00136039">
          <w:pPr>
            <w:rPr>
              <w:sz w:val="28"/>
            </w:rPr>
            <w:sectPr w:rsidR="00D36141" w:rsidSect="00270BFA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5840" w:h="12240" w:orient="landscape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 w:rsidRPr="006D71DE">
            <w:rPr>
              <w:noProof/>
              <w:sz w:val="28"/>
            </w:rPr>
            <mc:AlternateContent>
              <mc:Choice Requires="wps">
                <w:drawing>
                  <wp:anchor distT="45720" distB="45720" distL="114300" distR="114300" simplePos="0" relativeHeight="251805696" behindDoc="1" locked="0" layoutInCell="1" allowOverlap="1" wp14:anchorId="77FF035B" wp14:editId="740B1CCC">
                    <wp:simplePos x="0" y="0"/>
                    <wp:positionH relativeFrom="leftMargin">
                      <wp:align>right</wp:align>
                    </wp:positionH>
                    <wp:positionV relativeFrom="paragraph">
                      <wp:posOffset>1690757</wp:posOffset>
                    </wp:positionV>
                    <wp:extent cx="413385" cy="1404620"/>
                    <wp:effectExtent l="0" t="0" r="5715" b="698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624E1" w14:textId="5A0B118C" w:rsidR="006D71DE" w:rsidRPr="00136039" w:rsidRDefault="006D71DE">
                                <w:pPr>
                                  <w:rPr>
                                    <w:color w:val="BFBFBF" w:themeColor="background1" w:themeShade="BF"/>
                                    <w:sz w:val="20"/>
                                    <w:szCs w:val="28"/>
                                    <w:vertAlign w:val="superscript"/>
                                  </w:rPr>
                                </w:pPr>
                                <w:r w:rsidRPr="00136039">
                                  <w:rPr>
                                    <w:color w:val="BFBFBF" w:themeColor="background1" w:themeShade="BF"/>
                                    <w:sz w:val="20"/>
                                    <w:szCs w:val="28"/>
                                    <w:vertAlign w:val="superscript"/>
                                  </w:rPr>
                                  <w:t>v1.0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7FF035B" id="Text Box 2" o:spid="_x0000_s1027" type="#_x0000_t202" style="position:absolute;margin-left:-18.65pt;margin-top:133.15pt;width:32.55pt;height:110.6pt;z-index:-25151078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" stroked="f">
                    <v:textbox style="mso-fit-shape-to-text:t">
                      <w:txbxContent>
                        <w:p w14:paraId="70F624E1" w14:textId="5A0B118C" w:rsidR="006D71DE" w:rsidRPr="00136039" w:rsidRDefault="006D71DE">
                          <w:pPr>
                            <w:rPr>
                              <w:color w:val="BFBFBF" w:themeColor="background1" w:themeShade="BF"/>
                              <w:sz w:val="20"/>
                              <w:szCs w:val="28"/>
                              <w:vertAlign w:val="superscript"/>
                            </w:rPr>
                          </w:pPr>
                          <w:r w:rsidRPr="00136039">
                            <w:rPr>
                              <w:color w:val="BFBFBF" w:themeColor="background1" w:themeShade="BF"/>
                              <w:sz w:val="20"/>
                              <w:szCs w:val="28"/>
                              <w:vertAlign w:val="superscript"/>
                            </w:rPr>
                            <w:t>v1.0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54378">
            <w:rPr>
              <w:sz w:val="28"/>
            </w:rPr>
            <w:br w:type="page"/>
          </w:r>
        </w:p>
        <w:p w14:paraId="20CF5C60" w14:textId="7D7E16A5" w:rsidR="00270BFA" w:rsidRDefault="00552926" w:rsidP="00270BFA">
          <w:pPr>
            <w:rPr>
              <w:sz w:val="28"/>
            </w:rPr>
          </w:pPr>
        </w:p>
      </w:sdtContent>
    </w:sdt>
    <w:p w14:paraId="7C871444" w14:textId="300D5429" w:rsidR="00D312C1" w:rsidRPr="002D1A03" w:rsidRDefault="00270BFA" w:rsidP="00270BFA">
      <w:pPr>
        <w:pStyle w:val="Heading1"/>
        <w:tabs>
          <w:tab w:val="left" w:pos="900"/>
        </w:tabs>
        <w:jc w:val="center"/>
        <w:rPr>
          <w:sz w:val="16"/>
        </w:rPr>
      </w:pPr>
      <w:r w:rsidRPr="003F12F5">
        <w:rPr>
          <w:noProof/>
          <w:sz w:val="36"/>
        </w:rPr>
        <w:drawing>
          <wp:anchor distT="0" distB="0" distL="114300" distR="114300" simplePos="0" relativeHeight="251684864" behindDoc="0" locked="0" layoutInCell="1" allowOverlap="1" wp14:anchorId="1B991C20" wp14:editId="66F93C34">
            <wp:simplePos x="0" y="0"/>
            <wp:positionH relativeFrom="margin">
              <wp:posOffset>0</wp:posOffset>
            </wp:positionH>
            <wp:positionV relativeFrom="paragraph">
              <wp:posOffset>523875</wp:posOffset>
            </wp:positionV>
            <wp:extent cx="8229600" cy="1494790"/>
            <wp:effectExtent l="0" t="0" r="0" b="0"/>
            <wp:wrapNone/>
            <wp:docPr id="223" name="Picture 223" descr="C:\Users\asche\AppData\Local\Temp\SNAGHTMLb059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che\AppData\Local\Temp\SNAGHTMLb05998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2C1" w:rsidRPr="003F12F5">
        <w:rPr>
          <w:sz w:val="36"/>
        </w:rPr>
        <w:t>The BA Guide’s Business Analysis Process</w:t>
      </w:r>
      <w:r w:rsidR="00D312C1">
        <w:br/>
      </w:r>
      <w:r w:rsidR="00D312C1">
        <w:rPr>
          <w:sz w:val="28"/>
        </w:rPr>
        <w:br/>
      </w:r>
    </w:p>
    <w:p w14:paraId="65217D5F" w14:textId="4677ECA0" w:rsidR="00D312C1" w:rsidRDefault="00D312C1" w:rsidP="00D312C1">
      <w:pPr>
        <w:rPr>
          <w:b/>
          <w:sz w:val="28"/>
        </w:rPr>
      </w:pPr>
    </w:p>
    <w:p w14:paraId="50D38B57" w14:textId="77777777" w:rsidR="00D312C1" w:rsidRDefault="00D312C1" w:rsidP="00D312C1">
      <w:pPr>
        <w:rPr>
          <w:b/>
          <w:sz w:val="28"/>
        </w:rPr>
      </w:pPr>
    </w:p>
    <w:p w14:paraId="5E955CAC" w14:textId="77777777" w:rsidR="00D312C1" w:rsidRDefault="00D312C1" w:rsidP="00D312C1">
      <w:pPr>
        <w:rPr>
          <w:b/>
          <w:sz w:val="28"/>
        </w:rPr>
      </w:pPr>
    </w:p>
    <w:p w14:paraId="23112B0C" w14:textId="77777777" w:rsidR="00D312C1" w:rsidRDefault="00D312C1" w:rsidP="00D312C1">
      <w:pPr>
        <w:rPr>
          <w:b/>
          <w:sz w:val="28"/>
        </w:rPr>
      </w:pPr>
    </w:p>
    <w:p w14:paraId="64AD28CC" w14:textId="77777777" w:rsidR="00D312C1" w:rsidRDefault="00D312C1" w:rsidP="00D312C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A7506E" wp14:editId="6DB045E1">
                <wp:simplePos x="0" y="0"/>
                <wp:positionH relativeFrom="column">
                  <wp:posOffset>1000125</wp:posOffset>
                </wp:positionH>
                <wp:positionV relativeFrom="paragraph">
                  <wp:posOffset>34925</wp:posOffset>
                </wp:positionV>
                <wp:extent cx="6219825" cy="904875"/>
                <wp:effectExtent l="0" t="0" r="28575" b="2857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048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12D4D" id="Straight Connector 2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75pt" to="568.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" strokecolor="#404040 [2429]">
                <v:stroke dashstyle="dash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0AC08" wp14:editId="4CF47929">
                <wp:simplePos x="0" y="0"/>
                <wp:positionH relativeFrom="column">
                  <wp:posOffset>260985</wp:posOffset>
                </wp:positionH>
                <wp:positionV relativeFrom="paragraph">
                  <wp:posOffset>36357</wp:posOffset>
                </wp:positionV>
                <wp:extent cx="35560" cy="1163320"/>
                <wp:effectExtent l="0" t="0" r="21590" b="3683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11633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7F661" id="Straight Connector 2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2.85pt" to="23.3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" strokecolor="#404040 [2429]">
                <v:stroke dashstyle="dash"/>
              </v:line>
            </w:pict>
          </mc:Fallback>
        </mc:AlternateContent>
      </w:r>
    </w:p>
    <w:p w14:paraId="62031836" w14:textId="77777777" w:rsidR="00D312C1" w:rsidRDefault="00D312C1" w:rsidP="00D312C1">
      <w:pPr>
        <w:rPr>
          <w:b/>
          <w:sz w:val="28"/>
        </w:rPr>
      </w:pPr>
    </w:p>
    <w:p w14:paraId="2BC4C45B" w14:textId="77777777" w:rsidR="00D312C1" w:rsidRDefault="00D312C1" w:rsidP="00D312C1">
      <w:pPr>
        <w:rPr>
          <w:b/>
          <w:sz w:val="28"/>
        </w:rPr>
      </w:pPr>
      <w:r w:rsidRPr="00211892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D8F3F5" wp14:editId="7001EB9C">
                <wp:simplePos x="0" y="0"/>
                <wp:positionH relativeFrom="margin">
                  <wp:posOffset>247650</wp:posOffset>
                </wp:positionH>
                <wp:positionV relativeFrom="paragraph">
                  <wp:posOffset>123825</wp:posOffset>
                </wp:positionV>
                <wp:extent cx="5215255" cy="1404620"/>
                <wp:effectExtent l="0" t="0" r="4445" b="254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80E0" w14:textId="77777777" w:rsidR="00D312C1" w:rsidRPr="003F12F5" w:rsidRDefault="00D312C1" w:rsidP="00D312C1">
                            <w:pPr>
                              <w:pStyle w:val="Heading2"/>
                              <w:shd w:val="clear" w:color="auto" w:fill="FFFFFF" w:themeFill="background1"/>
                              <w:rPr>
                                <w:color w:val="auto"/>
                                <w:sz w:val="44"/>
                              </w:rPr>
                            </w:pPr>
                            <w:r w:rsidRPr="003F12F5">
                              <w:rPr>
                                <w:color w:val="auto"/>
                                <w:sz w:val="28"/>
                              </w:rPr>
                              <w:t>Identify and Define the Problem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8F3F5" id="_x0000_s1028" type="#_x0000_t202" style="position:absolute;margin-left:19.5pt;margin-top:9.75pt;width:410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" stroked="f">
                <v:textbox style="mso-fit-shape-to-text:t">
                  <w:txbxContent>
                    <w:p w14:paraId="4A8F80E0" w14:textId="77777777" w:rsidR="00D312C1" w:rsidRPr="003F12F5" w:rsidRDefault="00D312C1" w:rsidP="00D312C1">
                      <w:pPr>
                        <w:pStyle w:val="Heading2"/>
                        <w:shd w:val="clear" w:color="auto" w:fill="FFFFFF" w:themeFill="background1"/>
                        <w:rPr>
                          <w:color w:val="auto"/>
                          <w:sz w:val="44"/>
                        </w:rPr>
                      </w:pPr>
                      <w:r w:rsidRPr="003F12F5">
                        <w:rPr>
                          <w:color w:val="auto"/>
                          <w:sz w:val="28"/>
                        </w:rPr>
                        <w:t>Identify and Define the Problem</w:t>
                      </w:r>
                      <w:r>
                        <w:rPr>
                          <w:color w:val="auto"/>
                          <w:sz w:val="28"/>
                        </w:rPr>
                        <w:t xml:space="preserve">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DB0C0" w14:textId="77777777" w:rsidR="00D312C1" w:rsidRDefault="00D312C1" w:rsidP="00D312C1">
      <w:pPr>
        <w:rPr>
          <w:b/>
          <w:sz w:val="28"/>
        </w:rPr>
      </w:pPr>
      <w:r w:rsidRPr="003F12F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34F527" wp14:editId="53ADCEE1">
                <wp:simplePos x="0" y="0"/>
                <wp:positionH relativeFrom="column">
                  <wp:posOffset>6210300</wp:posOffset>
                </wp:positionH>
                <wp:positionV relativeFrom="paragraph">
                  <wp:posOffset>236220</wp:posOffset>
                </wp:positionV>
                <wp:extent cx="1064260" cy="606425"/>
                <wp:effectExtent l="0" t="0" r="0" b="317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0CC" w14:textId="77777777" w:rsidR="00D312C1" w:rsidRPr="003F12F5" w:rsidRDefault="00D312C1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F527" id="_x0000_s1029" type="#_x0000_t202" style="position:absolute;margin-left:489pt;margin-top:18.6pt;width:83.8pt;height:4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" filled="f" stroked="f">
                <v:textbox>
                  <w:txbxContent>
                    <w:p w14:paraId="7E4FE0CC" w14:textId="77777777" w:rsidR="00D312C1" w:rsidRPr="003F12F5" w:rsidRDefault="00D312C1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2F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E6754A" wp14:editId="1D2E72C6">
                <wp:simplePos x="0" y="0"/>
                <wp:positionH relativeFrom="column">
                  <wp:posOffset>4666615</wp:posOffset>
                </wp:positionH>
                <wp:positionV relativeFrom="paragraph">
                  <wp:posOffset>250825</wp:posOffset>
                </wp:positionV>
                <wp:extent cx="1216025" cy="59182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E0A1" w14:textId="77777777" w:rsidR="00D312C1" w:rsidRPr="003F12F5" w:rsidRDefault="00D312C1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754A" id="_x0000_s1030" type="#_x0000_t202" style="position:absolute;margin-left:367.45pt;margin-top:19.75pt;width:95.75pt;height:46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" filled="f" stroked="f">
                <v:textbox>
                  <w:txbxContent>
                    <w:p w14:paraId="596FE0A1" w14:textId="77777777" w:rsidR="00D312C1" w:rsidRPr="003F12F5" w:rsidRDefault="00D312C1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2F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F5D612" wp14:editId="0722369A">
                <wp:simplePos x="0" y="0"/>
                <wp:positionH relativeFrom="column">
                  <wp:posOffset>262890</wp:posOffset>
                </wp:positionH>
                <wp:positionV relativeFrom="paragraph">
                  <wp:posOffset>236220</wp:posOffset>
                </wp:positionV>
                <wp:extent cx="1115695" cy="607060"/>
                <wp:effectExtent l="0" t="0" r="0" b="254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5755" w14:textId="77777777" w:rsidR="00D312C1" w:rsidRPr="003F12F5" w:rsidRDefault="00D312C1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D612" id="_x0000_s1031" type="#_x0000_t202" style="position:absolute;margin-left:20.7pt;margin-top:18.6pt;width:87.85pt;height:4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" filled="f" stroked="f">
                <v:textbox>
                  <w:txbxContent>
                    <w:p w14:paraId="34095755" w14:textId="77777777" w:rsidR="00D312C1" w:rsidRPr="003F12F5" w:rsidRDefault="00D312C1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2F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955F0D" wp14:editId="6B6C5CE6">
                <wp:simplePos x="0" y="0"/>
                <wp:positionH relativeFrom="column">
                  <wp:posOffset>1748155</wp:posOffset>
                </wp:positionH>
                <wp:positionV relativeFrom="paragraph">
                  <wp:posOffset>250825</wp:posOffset>
                </wp:positionV>
                <wp:extent cx="1115695" cy="569595"/>
                <wp:effectExtent l="0" t="0" r="0" b="1905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1F5C" w14:textId="77777777" w:rsidR="00D312C1" w:rsidRPr="003F12F5" w:rsidRDefault="00D312C1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5F0D" id="_x0000_s1032" type="#_x0000_t202" style="position:absolute;margin-left:137.65pt;margin-top:19.75pt;width:87.85pt;height:4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" filled="f" stroked="f">
                <v:textbox>
                  <w:txbxContent>
                    <w:p w14:paraId="65681F5C" w14:textId="77777777" w:rsidR="00D312C1" w:rsidRPr="003F12F5" w:rsidRDefault="00D312C1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12F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34C1F7" wp14:editId="7E01F579">
                <wp:simplePos x="0" y="0"/>
                <wp:positionH relativeFrom="column">
                  <wp:posOffset>3261995</wp:posOffset>
                </wp:positionH>
                <wp:positionV relativeFrom="paragraph">
                  <wp:posOffset>258445</wp:posOffset>
                </wp:positionV>
                <wp:extent cx="1043940" cy="56261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F133" w14:textId="77777777" w:rsidR="00D312C1" w:rsidRPr="003F12F5" w:rsidRDefault="00D312C1" w:rsidP="00D312C1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C1F7" id="_x0000_s1033" type="#_x0000_t202" style="position:absolute;margin-left:256.85pt;margin-top:20.35pt;width:82.2pt;height:44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" filled="f" stroked="f">
                <v:textbox>
                  <w:txbxContent>
                    <w:p w14:paraId="6687F133" w14:textId="77777777" w:rsidR="00D312C1" w:rsidRPr="003F12F5" w:rsidRDefault="00D312C1" w:rsidP="00D312C1">
                      <w:pPr>
                        <w:jc w:val="center"/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C330D82" wp14:editId="3D99F318">
            <wp:simplePos x="0" y="0"/>
            <wp:positionH relativeFrom="column">
              <wp:posOffset>233680</wp:posOffset>
            </wp:positionH>
            <wp:positionV relativeFrom="paragraph">
              <wp:posOffset>177114</wp:posOffset>
            </wp:positionV>
            <wp:extent cx="7087235" cy="746125"/>
            <wp:effectExtent l="0" t="0" r="0" b="0"/>
            <wp:wrapNone/>
            <wp:docPr id="224" name="Picture 224" descr="C:\Users\asche\AppData\Local\Temp\SNAGHTMLb0f7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che\AppData\Local\Temp\SNAGHTMLb0f7fd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2797C" w14:textId="77777777" w:rsidR="00D312C1" w:rsidRDefault="00D312C1" w:rsidP="00D312C1">
      <w:pPr>
        <w:rPr>
          <w:b/>
          <w:sz w:val="28"/>
        </w:rPr>
      </w:pPr>
    </w:p>
    <w:p w14:paraId="1CDB6BAE" w14:textId="77777777" w:rsidR="00D312C1" w:rsidRDefault="00D312C1" w:rsidP="00D312C1">
      <w:pPr>
        <w:rPr>
          <w:b/>
          <w:sz w:val="28"/>
        </w:rPr>
      </w:pPr>
    </w:p>
    <w:p w14:paraId="28BEBFB0" w14:textId="77777777" w:rsidR="00D312C1" w:rsidRDefault="00D312C1" w:rsidP="00D312C1">
      <w:pPr>
        <w:rPr>
          <w:b/>
          <w:sz w:val="28"/>
        </w:rPr>
      </w:pPr>
    </w:p>
    <w:p w14:paraId="5D3B649B" w14:textId="1AFA36DB" w:rsidR="00D312C1" w:rsidRDefault="00477934" w:rsidP="00270BFA">
      <w:pPr>
        <w:ind w:left="1260"/>
        <w:rPr>
          <w:sz w:val="28"/>
        </w:rPr>
      </w:pPr>
      <w:r w:rsidRPr="00D11D2F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0F606D" wp14:editId="460203DE">
                <wp:simplePos x="0" y="0"/>
                <wp:positionH relativeFrom="margin">
                  <wp:posOffset>1594485</wp:posOffset>
                </wp:positionH>
                <wp:positionV relativeFrom="paragraph">
                  <wp:posOffset>908050</wp:posOffset>
                </wp:positionV>
                <wp:extent cx="6097905" cy="398145"/>
                <wp:effectExtent l="0" t="0" r="17145" b="20955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3285" w14:textId="1A753E83" w:rsidR="00D312C1" w:rsidRDefault="00D312C1" w:rsidP="00D31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606D" id="_x0000_s1034" type="#_x0000_t202" style="position:absolute;left:0;text-align:left;margin-left:125.55pt;margin-top:71.5pt;width:480.15pt;height:31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" strokecolor="#a5a5a5 [2092]">
                <v:textbox>
                  <w:txbxContent>
                    <w:p w14:paraId="2AAD3285" w14:textId="1A753E83" w:rsidR="00D312C1" w:rsidRDefault="00D312C1" w:rsidP="00D312C1"/>
                  </w:txbxContent>
                </v:textbox>
                <w10:wrap anchorx="margin"/>
              </v:shape>
            </w:pict>
          </mc:Fallback>
        </mc:AlternateContent>
      </w:r>
      <w:r w:rsidRPr="00D11D2F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65273A" wp14:editId="2189A997">
                <wp:simplePos x="0" y="0"/>
                <wp:positionH relativeFrom="margin">
                  <wp:posOffset>1594485</wp:posOffset>
                </wp:positionH>
                <wp:positionV relativeFrom="paragraph">
                  <wp:posOffset>1438748</wp:posOffset>
                </wp:positionV>
                <wp:extent cx="6097905" cy="376555"/>
                <wp:effectExtent l="0" t="0" r="17145" b="2349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D083" w14:textId="1EEBDD9E" w:rsidR="00D312C1" w:rsidRDefault="00D312C1" w:rsidP="00D31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273A" id="_x0000_s1035" type="#_x0000_t202" style="position:absolute;left:0;text-align:left;margin-left:125.55pt;margin-top:113.3pt;width:480.15pt;height:29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" strokecolor="#a5a5a5 [2092]">
                <v:textbox>
                  <w:txbxContent>
                    <w:p w14:paraId="5177D083" w14:textId="1EEBDD9E" w:rsidR="00D312C1" w:rsidRDefault="00D312C1" w:rsidP="00D312C1"/>
                  </w:txbxContent>
                </v:textbox>
                <w10:wrap anchorx="margin"/>
              </v:shape>
            </w:pict>
          </mc:Fallback>
        </mc:AlternateContent>
      </w:r>
      <w:r w:rsidRPr="00D11D2F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DF00F0" wp14:editId="55996693">
                <wp:simplePos x="0" y="0"/>
                <wp:positionH relativeFrom="margin">
                  <wp:posOffset>1594485</wp:posOffset>
                </wp:positionH>
                <wp:positionV relativeFrom="paragraph">
                  <wp:posOffset>420208</wp:posOffset>
                </wp:positionV>
                <wp:extent cx="6100445" cy="376555"/>
                <wp:effectExtent l="0" t="0" r="14605" b="2349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1722" w14:textId="1D888C26" w:rsidR="00D312C1" w:rsidRDefault="00D312C1" w:rsidP="00D31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0F0" id="_x0000_s1036" type="#_x0000_t202" style="position:absolute;left:0;text-align:left;margin-left:125.55pt;margin-top:33.1pt;width:480.35pt;height:29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" strokecolor="#a5a5a5 [2092]">
                <v:textbox>
                  <w:txbxContent>
                    <w:p w14:paraId="083D1722" w14:textId="1D888C26" w:rsidR="00D312C1" w:rsidRDefault="00D312C1" w:rsidP="00D312C1"/>
                  </w:txbxContent>
                </v:textbox>
                <w10:wrap anchorx="margin"/>
              </v:shape>
            </w:pict>
          </mc:Fallback>
        </mc:AlternateContent>
      </w:r>
      <w:r w:rsidR="00D312C1">
        <w:rPr>
          <w:noProof/>
          <w:sz w:val="28"/>
        </w:rPr>
        <w:drawing>
          <wp:anchor distT="0" distB="0" distL="114300" distR="114300" simplePos="0" relativeHeight="251698176" behindDoc="0" locked="0" layoutInCell="1" allowOverlap="1" wp14:anchorId="560FA267" wp14:editId="449FA53D">
            <wp:simplePos x="0" y="0"/>
            <wp:positionH relativeFrom="margin">
              <wp:posOffset>38100</wp:posOffset>
            </wp:positionH>
            <wp:positionV relativeFrom="paragraph">
              <wp:posOffset>120167</wp:posOffset>
            </wp:positionV>
            <wp:extent cx="8313420" cy="4508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BrandedLineBreak_thi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2C1">
        <w:rPr>
          <w:sz w:val="28"/>
        </w:rPr>
        <w:br/>
      </w:r>
      <w:r w:rsidR="00D312C1">
        <w:rPr>
          <w:sz w:val="28"/>
        </w:rPr>
        <w:br/>
        <w:t>Need</w:t>
      </w:r>
      <w:r>
        <w:rPr>
          <w:sz w:val="28"/>
        </w:rPr>
        <w:t xml:space="preserve"> =</w:t>
      </w:r>
      <w:r w:rsidR="00D312C1">
        <w:rPr>
          <w:sz w:val="28"/>
        </w:rPr>
        <w:br/>
      </w:r>
      <w:r w:rsidR="00D312C1">
        <w:rPr>
          <w:sz w:val="28"/>
        </w:rPr>
        <w:br/>
        <w:t>Project</w:t>
      </w:r>
      <w:r>
        <w:rPr>
          <w:sz w:val="28"/>
        </w:rPr>
        <w:t xml:space="preserve"> =</w:t>
      </w:r>
      <w:r w:rsidR="00D312C1">
        <w:rPr>
          <w:sz w:val="28"/>
        </w:rPr>
        <w:br/>
      </w:r>
      <w:r w:rsidR="00D312C1">
        <w:rPr>
          <w:sz w:val="28"/>
        </w:rPr>
        <w:br/>
        <w:t>Value</w:t>
      </w:r>
      <w:r>
        <w:rPr>
          <w:sz w:val="28"/>
        </w:rPr>
        <w:t xml:space="preserve"> =</w:t>
      </w:r>
    </w:p>
    <w:p w14:paraId="7D6D34E9" w14:textId="77777777" w:rsidR="00270BFA" w:rsidRDefault="00270BFA" w:rsidP="00536C70">
      <w:pPr>
        <w:rPr>
          <w:sz w:val="28"/>
        </w:rPr>
        <w:sectPr w:rsidR="00270BFA" w:rsidSect="00270BFA">
          <w:headerReference w:type="first" r:id="rId17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38D8EE0" w14:textId="2BDE301A" w:rsidR="00536C70" w:rsidRDefault="002D31F2" w:rsidP="002D31F2">
      <w:pPr>
        <w:pStyle w:val="Heading1"/>
        <w:jc w:val="center"/>
        <w:rPr>
          <w:sz w:val="36"/>
        </w:rPr>
      </w:pPr>
      <w:r>
        <w:lastRenderedPageBreak/>
        <w:br/>
      </w:r>
      <w:r w:rsidRPr="002D31F2">
        <w:rPr>
          <w:sz w:val="36"/>
        </w:rPr>
        <w:t>Problem Identification</w:t>
      </w:r>
    </w:p>
    <w:p w14:paraId="22FCEF5E" w14:textId="39046E40" w:rsidR="002D31F2" w:rsidRPr="00A353C3" w:rsidRDefault="002D31F2" w:rsidP="002D31F2">
      <w:pPr>
        <w:pStyle w:val="Heading1"/>
        <w:rPr>
          <w:sz w:val="22"/>
        </w:rPr>
      </w:pPr>
    </w:p>
    <w:p w14:paraId="75EB3ED5" w14:textId="4F717F86" w:rsidR="002D31F2" w:rsidRPr="002D31F2" w:rsidRDefault="002D31F2" w:rsidP="00A353C3">
      <w:pPr>
        <w:pStyle w:val="Heading2"/>
        <w:shd w:val="clear" w:color="auto" w:fill="46A2DA"/>
        <w:rPr>
          <w:sz w:val="28"/>
        </w:rPr>
      </w:pPr>
      <w:r w:rsidRPr="002D31F2">
        <w:rPr>
          <w:sz w:val="28"/>
        </w:rPr>
        <w:t>Most Common Initiators</w:t>
      </w:r>
    </w:p>
    <w:p w14:paraId="3DBFF427" w14:textId="77777777" w:rsidR="00A353C3" w:rsidRDefault="00A353C3" w:rsidP="00A353C3">
      <w:pPr>
        <w:pStyle w:val="NoSpacing"/>
      </w:pPr>
    </w:p>
    <w:p w14:paraId="00439D3C" w14:textId="7B99D1D2" w:rsidR="00A353C3" w:rsidRPr="00A353C3" w:rsidRDefault="00A353C3" w:rsidP="009B5D03">
      <w:pPr>
        <w:pStyle w:val="NoSpacing"/>
        <w:tabs>
          <w:tab w:val="left" w:pos="360"/>
          <w:tab w:val="left" w:pos="6660"/>
        </w:tabs>
        <w:ind w:left="90"/>
        <w:rPr>
          <w:sz w:val="28"/>
        </w:rPr>
      </w:pPr>
      <w:r w:rsidRPr="00A353C3">
        <w:rPr>
          <w:sz w:val="28"/>
        </w:rPr>
        <w:t>Organization:</w:t>
      </w:r>
      <w:r>
        <w:rPr>
          <w:sz w:val="28"/>
        </w:rPr>
        <w:tab/>
        <w:t>Self-Initiated:</w:t>
      </w:r>
    </w:p>
    <w:p w14:paraId="4EF48F72" w14:textId="098556D5" w:rsidR="002D31F2" w:rsidRDefault="009B5D03" w:rsidP="002D31F2">
      <w:pPr>
        <w:pStyle w:val="Heading1"/>
        <w:rPr>
          <w:b w:val="0"/>
          <w:sz w:val="28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B8562A2" wp14:editId="5042ABAB">
                <wp:simplePos x="0" y="0"/>
                <wp:positionH relativeFrom="margin">
                  <wp:align>right</wp:align>
                </wp:positionH>
                <wp:positionV relativeFrom="paragraph">
                  <wp:posOffset>30521</wp:posOffset>
                </wp:positionV>
                <wp:extent cx="4038600" cy="2891790"/>
                <wp:effectExtent l="0" t="0" r="19050" b="2286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5AA1" w14:textId="77777777" w:rsidR="00A353C3" w:rsidRDefault="00A353C3" w:rsidP="00A353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62A2" id="_x0000_s1037" type="#_x0000_t202" style="position:absolute;margin-left:266.8pt;margin-top:2.4pt;width:318pt;height:227.7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YOKQIAAE8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">
                <v:textbox>
                  <w:txbxContent>
                    <w:p w14:paraId="38D65AA1" w14:textId="77777777" w:rsidR="00A353C3" w:rsidRDefault="00A353C3" w:rsidP="00A353C3"/>
                  </w:txbxContent>
                </v:textbox>
                <w10:wrap anchorx="margin"/>
              </v:shape>
            </w:pict>
          </mc:Fallback>
        </mc:AlternateContent>
      </w: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33173A" wp14:editId="3F145C8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038600" cy="2892056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892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242F7" w14:textId="7BA886E4" w:rsidR="002D31F2" w:rsidRDefault="002D3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173A" id="_x0000_s1038" type="#_x0000_t202" style="position:absolute;margin-left:0;margin-top:2.55pt;width:318pt;height:227.7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OqKAIAAE8EAAAOAAAAZHJzL2Uyb0RvYy54bWysVNuO2yAQfa/Uf0C8N3bcJJt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">
                <v:textbox>
                  <w:txbxContent>
                    <w:p w14:paraId="054242F7" w14:textId="7BA886E4" w:rsidR="002D31F2" w:rsidRDefault="002D31F2"/>
                  </w:txbxContent>
                </v:textbox>
                <w10:wrap anchorx="margin"/>
              </v:shape>
            </w:pict>
          </mc:Fallback>
        </mc:AlternateContent>
      </w:r>
    </w:p>
    <w:p w14:paraId="260446E3" w14:textId="0D2035D4" w:rsidR="002D31F2" w:rsidRDefault="002D31F2" w:rsidP="002D31F2">
      <w:pPr>
        <w:pStyle w:val="Heading1"/>
        <w:rPr>
          <w:b w:val="0"/>
          <w:sz w:val="28"/>
        </w:rPr>
      </w:pPr>
    </w:p>
    <w:p w14:paraId="27BDC4CF" w14:textId="77777777" w:rsidR="002D31F2" w:rsidRDefault="002D31F2" w:rsidP="002D31F2">
      <w:pPr>
        <w:pStyle w:val="Heading1"/>
        <w:rPr>
          <w:b w:val="0"/>
          <w:sz w:val="28"/>
        </w:rPr>
      </w:pPr>
    </w:p>
    <w:p w14:paraId="78A79320" w14:textId="4FC4396C" w:rsidR="002D31F2" w:rsidRDefault="002D31F2" w:rsidP="002D31F2">
      <w:pPr>
        <w:pStyle w:val="Heading1"/>
        <w:rPr>
          <w:b w:val="0"/>
          <w:sz w:val="28"/>
        </w:rPr>
      </w:pPr>
    </w:p>
    <w:p w14:paraId="35DBB562" w14:textId="57136DE2" w:rsidR="002D31F2" w:rsidRDefault="002D31F2" w:rsidP="002D31F2">
      <w:pPr>
        <w:pStyle w:val="Heading1"/>
        <w:rPr>
          <w:b w:val="0"/>
          <w:sz w:val="28"/>
        </w:rPr>
      </w:pPr>
    </w:p>
    <w:p w14:paraId="1F6B560A" w14:textId="73D0766D" w:rsidR="00A353C3" w:rsidRDefault="00A353C3" w:rsidP="002D31F2">
      <w:pPr>
        <w:pStyle w:val="Heading1"/>
        <w:rPr>
          <w:b w:val="0"/>
          <w:sz w:val="28"/>
        </w:rPr>
      </w:pPr>
    </w:p>
    <w:p w14:paraId="1F5C27AA" w14:textId="2D6A662C" w:rsidR="00A353C3" w:rsidRDefault="00A353C3" w:rsidP="002D31F2">
      <w:pPr>
        <w:pStyle w:val="Heading1"/>
        <w:rPr>
          <w:b w:val="0"/>
          <w:sz w:val="28"/>
        </w:rPr>
      </w:pPr>
    </w:p>
    <w:p w14:paraId="65DE6F6A" w14:textId="21650FA6" w:rsidR="00A353C3" w:rsidRDefault="00A353C3" w:rsidP="002D31F2">
      <w:pPr>
        <w:pStyle w:val="Heading1"/>
        <w:rPr>
          <w:b w:val="0"/>
          <w:sz w:val="28"/>
        </w:rPr>
      </w:pPr>
    </w:p>
    <w:p w14:paraId="3D161A7D" w14:textId="3030B85E" w:rsidR="00A353C3" w:rsidRPr="009B5D03" w:rsidRDefault="009B5D03" w:rsidP="002D31F2">
      <w:pPr>
        <w:pStyle w:val="Heading1"/>
        <w:rPr>
          <w:b w:val="0"/>
          <w:sz w:val="14"/>
        </w:rPr>
      </w:pP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14"/>
        </w:rPr>
        <w:br/>
      </w:r>
      <w:r>
        <w:rPr>
          <w:b w:val="0"/>
          <w:sz w:val="14"/>
        </w:rPr>
        <w:br/>
      </w:r>
    </w:p>
    <w:p w14:paraId="0F15F47A" w14:textId="5850AF15" w:rsidR="00A353C3" w:rsidRDefault="00A353C3" w:rsidP="002D31F2">
      <w:pPr>
        <w:pStyle w:val="Heading1"/>
        <w:rPr>
          <w:b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11488" behindDoc="0" locked="0" layoutInCell="1" allowOverlap="1" wp14:anchorId="2A598C66" wp14:editId="31656D70">
            <wp:simplePos x="0" y="0"/>
            <wp:positionH relativeFrom="margin">
              <wp:posOffset>0</wp:posOffset>
            </wp:positionH>
            <wp:positionV relativeFrom="paragraph">
              <wp:posOffset>40478</wp:posOffset>
            </wp:positionV>
            <wp:extent cx="8313420" cy="4508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BrandedLineBreak_thi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05126" w14:textId="50361DBB" w:rsidR="00A353C3" w:rsidRDefault="00A353C3" w:rsidP="00A353C3">
      <w:pPr>
        <w:pStyle w:val="Heading1"/>
        <w:jc w:val="center"/>
        <w:rPr>
          <w:b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13536" behindDoc="0" locked="0" layoutInCell="1" allowOverlap="1" wp14:anchorId="7710629F" wp14:editId="760D9224">
            <wp:simplePos x="0" y="0"/>
            <wp:positionH relativeFrom="margin">
              <wp:posOffset>0</wp:posOffset>
            </wp:positionH>
            <wp:positionV relativeFrom="paragraph">
              <wp:posOffset>413223</wp:posOffset>
            </wp:positionV>
            <wp:extent cx="8313420" cy="45085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BrandedLineBreak_thi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sz w:val="28"/>
        </w:rPr>
        <w:t>Focus on the _________________________, not the _________________________.</w:t>
      </w:r>
      <w:r>
        <w:rPr>
          <w:b w:val="0"/>
          <w:sz w:val="28"/>
        </w:rPr>
        <w:br/>
      </w:r>
    </w:p>
    <w:p w14:paraId="081B3745" w14:textId="77777777" w:rsidR="009B5D03" w:rsidRDefault="009B5D03" w:rsidP="00A353C3">
      <w:pPr>
        <w:pStyle w:val="Heading1"/>
        <w:jc w:val="center"/>
        <w:rPr>
          <w:b w:val="0"/>
          <w:sz w:val="28"/>
        </w:rPr>
        <w:sectPr w:rsidR="009B5D03" w:rsidSect="00654378">
          <w:headerReference w:type="first" r:id="rId18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A4E9A86" w14:textId="2B4AFC73" w:rsidR="008541F0" w:rsidRPr="002D31F2" w:rsidRDefault="008541F0" w:rsidP="008541F0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Observation Technique</w:t>
      </w:r>
    </w:p>
    <w:p w14:paraId="048AAE65" w14:textId="77777777" w:rsidR="008541F0" w:rsidRDefault="008541F0" w:rsidP="008541F0">
      <w:pPr>
        <w:pStyle w:val="NoSpacing"/>
      </w:pPr>
    </w:p>
    <w:p w14:paraId="57511682" w14:textId="09619ED1" w:rsidR="008541F0" w:rsidRPr="00A353C3" w:rsidRDefault="008541F0" w:rsidP="008541F0">
      <w:pPr>
        <w:pStyle w:val="NoSpacing"/>
        <w:tabs>
          <w:tab w:val="left" w:pos="360"/>
          <w:tab w:val="left" w:pos="6660"/>
        </w:tabs>
        <w:ind w:left="90"/>
        <w:rPr>
          <w:sz w:val="28"/>
        </w:rPr>
      </w:pPr>
      <w:r>
        <w:rPr>
          <w:sz w:val="28"/>
        </w:rPr>
        <w:t>Benefits</w:t>
      </w:r>
      <w:r w:rsidRPr="00A353C3">
        <w:rPr>
          <w:sz w:val="28"/>
        </w:rPr>
        <w:t>:</w:t>
      </w:r>
      <w:r>
        <w:rPr>
          <w:sz w:val="28"/>
        </w:rPr>
        <w:tab/>
        <w:t>Challenges:</w:t>
      </w:r>
    </w:p>
    <w:p w14:paraId="5CD94D72" w14:textId="35B003F5" w:rsidR="008541F0" w:rsidRDefault="008541F0" w:rsidP="008541F0">
      <w:pPr>
        <w:pStyle w:val="Heading1"/>
        <w:rPr>
          <w:b w:val="0"/>
          <w:sz w:val="28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39AE49" wp14:editId="2595FE57">
                <wp:simplePos x="0" y="0"/>
                <wp:positionH relativeFrom="margin">
                  <wp:align>right</wp:align>
                </wp:positionH>
                <wp:positionV relativeFrom="paragraph">
                  <wp:posOffset>30521</wp:posOffset>
                </wp:positionV>
                <wp:extent cx="4038600" cy="3057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B0C8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AE49" id="_x0000_s1039" type="#_x0000_t202" style="position:absolute;margin-left:266.8pt;margin-top:2.4pt;width:318pt;height:240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">
                <v:textbox>
                  <w:txbxContent>
                    <w:p w14:paraId="4EACB0C8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C1E9F3C" wp14:editId="37976D8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038600" cy="3057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32B3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9F3C" id="_x0000_s1040" type="#_x0000_t202" style="position:absolute;margin-left:0;margin-top:2.55pt;width:318pt;height:240.7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7hJQ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">
                <v:textbox>
                  <w:txbxContent>
                    <w:p w14:paraId="6B4032B3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</w:p>
    <w:p w14:paraId="177CEE8D" w14:textId="77777777" w:rsidR="008541F0" w:rsidRDefault="008541F0" w:rsidP="008541F0">
      <w:pPr>
        <w:pStyle w:val="Heading1"/>
        <w:rPr>
          <w:b w:val="0"/>
          <w:sz w:val="28"/>
        </w:rPr>
      </w:pPr>
    </w:p>
    <w:p w14:paraId="2ED84C6C" w14:textId="77777777" w:rsidR="008541F0" w:rsidRDefault="008541F0" w:rsidP="008541F0">
      <w:pPr>
        <w:pStyle w:val="Heading1"/>
        <w:rPr>
          <w:b w:val="0"/>
          <w:sz w:val="28"/>
        </w:rPr>
      </w:pPr>
    </w:p>
    <w:p w14:paraId="3AF8A3BA" w14:textId="6E6A161D" w:rsidR="008541F0" w:rsidRDefault="008541F0" w:rsidP="008541F0">
      <w:pPr>
        <w:pStyle w:val="Heading1"/>
        <w:rPr>
          <w:b w:val="0"/>
          <w:sz w:val="28"/>
        </w:rPr>
      </w:pPr>
    </w:p>
    <w:p w14:paraId="6FADDDE6" w14:textId="77777777" w:rsidR="008541F0" w:rsidRDefault="008541F0" w:rsidP="008541F0">
      <w:pPr>
        <w:pStyle w:val="Heading1"/>
        <w:rPr>
          <w:b w:val="0"/>
          <w:sz w:val="28"/>
        </w:rPr>
      </w:pPr>
    </w:p>
    <w:p w14:paraId="7C26BDC2" w14:textId="4DF06F59" w:rsidR="008541F0" w:rsidRDefault="008541F0" w:rsidP="008541F0">
      <w:pPr>
        <w:pStyle w:val="Heading1"/>
        <w:rPr>
          <w:b w:val="0"/>
          <w:sz w:val="28"/>
        </w:rPr>
      </w:pPr>
    </w:p>
    <w:p w14:paraId="754AA965" w14:textId="77777777" w:rsidR="008541F0" w:rsidRDefault="008541F0" w:rsidP="008541F0">
      <w:pPr>
        <w:pStyle w:val="Heading1"/>
        <w:rPr>
          <w:b w:val="0"/>
          <w:sz w:val="28"/>
        </w:rPr>
      </w:pPr>
    </w:p>
    <w:p w14:paraId="4C517383" w14:textId="77777777" w:rsidR="008541F0" w:rsidRDefault="008541F0" w:rsidP="008541F0">
      <w:pPr>
        <w:pStyle w:val="Heading1"/>
        <w:rPr>
          <w:b w:val="0"/>
          <w:sz w:val="28"/>
        </w:rPr>
      </w:pPr>
    </w:p>
    <w:p w14:paraId="04A33FE1" w14:textId="3B855FE0" w:rsidR="008541F0" w:rsidRPr="008541F0" w:rsidRDefault="008541F0" w:rsidP="008541F0">
      <w:pPr>
        <w:pStyle w:val="Heading1"/>
        <w:rPr>
          <w:b w:val="0"/>
          <w:sz w:val="6"/>
        </w:rPr>
      </w:pP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</w:p>
    <w:p w14:paraId="29A32995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6C2DE1E5" w14:textId="1E1BC00B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48C40B7" wp14:editId="7A229C6D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8201025" cy="14001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EAE1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40B7" id="Text Box 3" o:spid="_x0000_s1041" type="#_x0000_t202" style="position:absolute;margin-left:594.55pt;margin-top:19.25pt;width:645.75pt;height:110.2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">
                <v:textbox>
                  <w:txbxContent>
                    <w:p w14:paraId="7CEBEAE1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Things to remember:</w:t>
      </w:r>
    </w:p>
    <w:p w14:paraId="7B39A456" w14:textId="6D627C3D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764519E2" w14:textId="53FED854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72BDF7A3" w14:textId="7CD22258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47C8D2C" w14:textId="5940868F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1B76F0EC" w14:textId="3D054076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5643A97" w14:textId="77777777" w:rsidR="008030B8" w:rsidRDefault="008030B8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sectPr w:rsidR="008030B8" w:rsidSect="00654378">
          <w:headerReference w:type="first" r:id="rId19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090C4FB" w14:textId="24081EDC" w:rsidR="008541F0" w:rsidRPr="008030B8" w:rsidRDefault="008030B8" w:rsidP="008030B8">
      <w:pPr>
        <w:pStyle w:val="Heading2"/>
        <w:shd w:val="clear" w:color="auto" w:fill="46A2DA"/>
        <w:rPr>
          <w:sz w:val="28"/>
        </w:rPr>
        <w:sectPr w:rsidR="008541F0" w:rsidRPr="008030B8" w:rsidSect="00654378">
          <w:headerReference w:type="first" r:id="rId20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A353C3">
        <w:rPr>
          <w:b w:val="0"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6694A69A" wp14:editId="73F3E0DA">
                <wp:simplePos x="0" y="0"/>
                <wp:positionH relativeFrom="margin">
                  <wp:align>right</wp:align>
                </wp:positionH>
                <wp:positionV relativeFrom="paragraph">
                  <wp:posOffset>338383</wp:posOffset>
                </wp:positionV>
                <wp:extent cx="8212347" cy="5348378"/>
                <wp:effectExtent l="0" t="0" r="17780" b="158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347" cy="5348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6BEF" w14:textId="77777777" w:rsidR="008030B8" w:rsidRDefault="008030B8" w:rsidP="00803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A69A" id="Text Box 240" o:spid="_x0000_s1042" type="#_x0000_t202" style="position:absolute;left:0;text-align:left;margin-left:595.45pt;margin-top:26.65pt;width:646.65pt;height:421.15pt;z-index:251807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">
                <v:textbox>
                  <w:txbxContent>
                    <w:p w14:paraId="2BC56BEF" w14:textId="77777777" w:rsidR="008030B8" w:rsidRDefault="008030B8" w:rsidP="008030B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>Observation Technique</w:t>
      </w:r>
      <w:r>
        <w:rPr>
          <w:sz w:val="28"/>
        </w:rPr>
        <w:t xml:space="preserve"> - Additional Notes</w:t>
      </w:r>
      <w:bookmarkStart w:id="0" w:name="_GoBack"/>
      <w:bookmarkEnd w:id="0"/>
    </w:p>
    <w:p w14:paraId="3D5CB3D8" w14:textId="3804A0D7" w:rsidR="008541F0" w:rsidRPr="002D31F2" w:rsidRDefault="008541F0" w:rsidP="008541F0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Interview Technique</w:t>
      </w:r>
    </w:p>
    <w:p w14:paraId="286C28AE" w14:textId="77777777" w:rsidR="008541F0" w:rsidRDefault="008541F0" w:rsidP="008541F0">
      <w:pPr>
        <w:pStyle w:val="NoSpacing"/>
      </w:pPr>
    </w:p>
    <w:p w14:paraId="5861726D" w14:textId="77777777" w:rsidR="008541F0" w:rsidRPr="00A353C3" w:rsidRDefault="008541F0" w:rsidP="008541F0">
      <w:pPr>
        <w:pStyle w:val="NoSpacing"/>
        <w:tabs>
          <w:tab w:val="left" w:pos="360"/>
          <w:tab w:val="left" w:pos="6660"/>
        </w:tabs>
        <w:ind w:left="90"/>
        <w:rPr>
          <w:sz w:val="28"/>
        </w:rPr>
      </w:pPr>
      <w:r>
        <w:rPr>
          <w:sz w:val="28"/>
        </w:rPr>
        <w:t>Benefits</w:t>
      </w:r>
      <w:r w:rsidRPr="00A353C3">
        <w:rPr>
          <w:sz w:val="28"/>
        </w:rPr>
        <w:t>:</w:t>
      </w:r>
      <w:r>
        <w:rPr>
          <w:sz w:val="28"/>
        </w:rPr>
        <w:tab/>
        <w:t>Challenges:</w:t>
      </w:r>
    </w:p>
    <w:p w14:paraId="2D6FA9EC" w14:textId="77777777" w:rsidR="008541F0" w:rsidRDefault="008541F0" w:rsidP="008541F0">
      <w:pPr>
        <w:pStyle w:val="Heading1"/>
        <w:rPr>
          <w:b w:val="0"/>
          <w:sz w:val="28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0B95126" wp14:editId="106B10A0">
                <wp:simplePos x="0" y="0"/>
                <wp:positionH relativeFrom="margin">
                  <wp:align>right</wp:align>
                </wp:positionH>
                <wp:positionV relativeFrom="paragraph">
                  <wp:posOffset>30521</wp:posOffset>
                </wp:positionV>
                <wp:extent cx="4038600" cy="30575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3AF6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5126" id="_x0000_s1043" type="#_x0000_t202" style="position:absolute;margin-left:266.8pt;margin-top:2.4pt;width:318pt;height:240.7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">
                <v:textbox>
                  <w:txbxContent>
                    <w:p w14:paraId="6E723AF6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697A4D" wp14:editId="4785D44F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038600" cy="30575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D053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7A4D" id="Text Box 12" o:spid="_x0000_s1044" type="#_x0000_t202" style="position:absolute;margin-left:0;margin-top:2.55pt;width:318pt;height:240.75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">
                <v:textbox>
                  <w:txbxContent>
                    <w:p w14:paraId="2F4CD053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</w:p>
    <w:p w14:paraId="2FD692E9" w14:textId="77777777" w:rsidR="008541F0" w:rsidRDefault="008541F0" w:rsidP="008541F0">
      <w:pPr>
        <w:pStyle w:val="Heading1"/>
        <w:rPr>
          <w:b w:val="0"/>
          <w:sz w:val="28"/>
        </w:rPr>
      </w:pPr>
    </w:p>
    <w:p w14:paraId="55CEB5C2" w14:textId="77777777" w:rsidR="008541F0" w:rsidRDefault="008541F0" w:rsidP="008541F0">
      <w:pPr>
        <w:pStyle w:val="Heading1"/>
        <w:rPr>
          <w:b w:val="0"/>
          <w:sz w:val="28"/>
        </w:rPr>
      </w:pPr>
    </w:p>
    <w:p w14:paraId="761FA765" w14:textId="77777777" w:rsidR="008541F0" w:rsidRDefault="008541F0" w:rsidP="008541F0">
      <w:pPr>
        <w:pStyle w:val="Heading1"/>
        <w:rPr>
          <w:b w:val="0"/>
          <w:sz w:val="28"/>
        </w:rPr>
      </w:pPr>
    </w:p>
    <w:p w14:paraId="3765B851" w14:textId="77777777" w:rsidR="008541F0" w:rsidRDefault="008541F0" w:rsidP="008541F0">
      <w:pPr>
        <w:pStyle w:val="Heading1"/>
        <w:rPr>
          <w:b w:val="0"/>
          <w:sz w:val="28"/>
        </w:rPr>
      </w:pPr>
    </w:p>
    <w:p w14:paraId="545CC12F" w14:textId="77777777" w:rsidR="008541F0" w:rsidRDefault="008541F0" w:rsidP="008541F0">
      <w:pPr>
        <w:pStyle w:val="Heading1"/>
        <w:rPr>
          <w:b w:val="0"/>
          <w:sz w:val="28"/>
        </w:rPr>
      </w:pPr>
    </w:p>
    <w:p w14:paraId="056C060A" w14:textId="77777777" w:rsidR="008541F0" w:rsidRDefault="008541F0" w:rsidP="008541F0">
      <w:pPr>
        <w:pStyle w:val="Heading1"/>
        <w:rPr>
          <w:b w:val="0"/>
          <w:sz w:val="28"/>
        </w:rPr>
      </w:pPr>
    </w:p>
    <w:p w14:paraId="1C305892" w14:textId="77777777" w:rsidR="008541F0" w:rsidRDefault="008541F0" w:rsidP="008541F0">
      <w:pPr>
        <w:pStyle w:val="Heading1"/>
        <w:rPr>
          <w:b w:val="0"/>
          <w:sz w:val="28"/>
        </w:rPr>
      </w:pPr>
    </w:p>
    <w:p w14:paraId="05C28F97" w14:textId="77777777" w:rsidR="008541F0" w:rsidRPr="008541F0" w:rsidRDefault="008541F0" w:rsidP="008541F0">
      <w:pPr>
        <w:pStyle w:val="Heading1"/>
        <w:rPr>
          <w:b w:val="0"/>
          <w:sz w:val="6"/>
        </w:rPr>
      </w:pP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</w:p>
    <w:p w14:paraId="140B5053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11154A09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42EA9BF" wp14:editId="3D32F66E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8201025" cy="14001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DBCA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A9BF" id="Text Box 13" o:spid="_x0000_s1045" type="#_x0000_t202" style="position:absolute;margin-left:594.55pt;margin-top:19.25pt;width:645.75pt;height:110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">
                <v:textbox>
                  <w:txbxContent>
                    <w:p w14:paraId="30E0DBCA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Things to remember:</w:t>
      </w:r>
    </w:p>
    <w:p w14:paraId="78C5F27D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5CF4A097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FC1B260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34E4C778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47C52215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DA7647B" w14:textId="77777777" w:rsidR="008030B8" w:rsidRDefault="008030B8" w:rsidP="008541F0">
      <w:pPr>
        <w:pStyle w:val="NoSpacing"/>
        <w:sectPr w:rsidR="008030B8" w:rsidSect="00654378">
          <w:headerReference w:type="first" r:id="rId21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C45F8F9" w14:textId="25A11206" w:rsidR="008030B8" w:rsidRPr="008030B8" w:rsidRDefault="008030B8" w:rsidP="008030B8">
      <w:pPr>
        <w:pStyle w:val="Heading2"/>
        <w:shd w:val="clear" w:color="auto" w:fill="46A2DA"/>
        <w:rPr>
          <w:sz w:val="28"/>
        </w:rPr>
        <w:sectPr w:rsidR="008030B8" w:rsidRPr="008030B8" w:rsidSect="00654378">
          <w:headerReference w:type="first" r:id="rId22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A353C3">
        <w:rPr>
          <w:b w:val="0"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36D6463" wp14:editId="26B11497">
                <wp:simplePos x="0" y="0"/>
                <wp:positionH relativeFrom="margin">
                  <wp:align>right</wp:align>
                </wp:positionH>
                <wp:positionV relativeFrom="paragraph">
                  <wp:posOffset>338383</wp:posOffset>
                </wp:positionV>
                <wp:extent cx="8212347" cy="5348378"/>
                <wp:effectExtent l="0" t="0" r="17780" b="1587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347" cy="5348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F409" w14:textId="77777777" w:rsidR="008030B8" w:rsidRDefault="008030B8" w:rsidP="00803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6463" id="Text Box 132" o:spid="_x0000_s1046" type="#_x0000_t202" style="position:absolute;left:0;text-align:left;margin-left:595.45pt;margin-top:26.65pt;width:646.65pt;height:421.15pt;z-index:251809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">
                <v:textbox>
                  <w:txbxContent>
                    <w:p w14:paraId="66D3F409" w14:textId="77777777" w:rsidR="008030B8" w:rsidRDefault="008030B8" w:rsidP="008030B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>Interview</w:t>
      </w:r>
      <w:r>
        <w:rPr>
          <w:sz w:val="28"/>
        </w:rPr>
        <w:t xml:space="preserve"> Technique - Additional Notes</w:t>
      </w:r>
    </w:p>
    <w:p w14:paraId="0F2F3E25" w14:textId="0947CFB5" w:rsidR="008541F0" w:rsidRPr="002D31F2" w:rsidRDefault="008541F0" w:rsidP="008541F0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Survey Technique</w:t>
      </w:r>
    </w:p>
    <w:p w14:paraId="226FCCB6" w14:textId="77777777" w:rsidR="008541F0" w:rsidRDefault="008541F0" w:rsidP="008541F0">
      <w:pPr>
        <w:pStyle w:val="NoSpacing"/>
      </w:pPr>
    </w:p>
    <w:p w14:paraId="360D2F98" w14:textId="77777777" w:rsidR="008541F0" w:rsidRPr="00A353C3" w:rsidRDefault="008541F0" w:rsidP="008541F0">
      <w:pPr>
        <w:pStyle w:val="NoSpacing"/>
        <w:tabs>
          <w:tab w:val="left" w:pos="360"/>
          <w:tab w:val="left" w:pos="6660"/>
        </w:tabs>
        <w:ind w:left="90"/>
        <w:rPr>
          <w:sz w:val="28"/>
        </w:rPr>
      </w:pPr>
      <w:r>
        <w:rPr>
          <w:sz w:val="28"/>
        </w:rPr>
        <w:t>Benefits</w:t>
      </w:r>
      <w:r w:rsidRPr="00A353C3">
        <w:rPr>
          <w:sz w:val="28"/>
        </w:rPr>
        <w:t>:</w:t>
      </w:r>
      <w:r>
        <w:rPr>
          <w:sz w:val="28"/>
        </w:rPr>
        <w:tab/>
        <w:t>Challenges:</w:t>
      </w:r>
    </w:p>
    <w:p w14:paraId="32E7AD04" w14:textId="77777777" w:rsidR="008541F0" w:rsidRDefault="008541F0" w:rsidP="008541F0">
      <w:pPr>
        <w:pStyle w:val="Heading1"/>
        <w:rPr>
          <w:b w:val="0"/>
          <w:sz w:val="28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1C51DFA" wp14:editId="221BD65D">
                <wp:simplePos x="0" y="0"/>
                <wp:positionH relativeFrom="margin">
                  <wp:align>right</wp:align>
                </wp:positionH>
                <wp:positionV relativeFrom="paragraph">
                  <wp:posOffset>30521</wp:posOffset>
                </wp:positionV>
                <wp:extent cx="4038600" cy="30575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D561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1DFA" id="_x0000_s1047" type="#_x0000_t202" style="position:absolute;margin-left:266.8pt;margin-top:2.4pt;width:318pt;height:240.7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HyJQIAAE4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">
                <v:textbox>
                  <w:txbxContent>
                    <w:p w14:paraId="122CD561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0FB7FC2" wp14:editId="6B61046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038600" cy="30575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642D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7FC2" id="Text Box 15" o:spid="_x0000_s1048" type="#_x0000_t202" style="position:absolute;margin-left:0;margin-top:2.55pt;width:318pt;height:24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">
                <v:textbox>
                  <w:txbxContent>
                    <w:p w14:paraId="48AB642D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</w:p>
    <w:p w14:paraId="7CE54146" w14:textId="77777777" w:rsidR="008541F0" w:rsidRDefault="008541F0" w:rsidP="008541F0">
      <w:pPr>
        <w:pStyle w:val="Heading1"/>
        <w:rPr>
          <w:b w:val="0"/>
          <w:sz w:val="28"/>
        </w:rPr>
      </w:pPr>
    </w:p>
    <w:p w14:paraId="02061DEF" w14:textId="77777777" w:rsidR="008541F0" w:rsidRDefault="008541F0" w:rsidP="008541F0">
      <w:pPr>
        <w:pStyle w:val="Heading1"/>
        <w:rPr>
          <w:b w:val="0"/>
          <w:sz w:val="28"/>
        </w:rPr>
      </w:pPr>
    </w:p>
    <w:p w14:paraId="3FB704E9" w14:textId="77777777" w:rsidR="008541F0" w:rsidRDefault="008541F0" w:rsidP="008541F0">
      <w:pPr>
        <w:pStyle w:val="Heading1"/>
        <w:rPr>
          <w:b w:val="0"/>
          <w:sz w:val="28"/>
        </w:rPr>
      </w:pPr>
    </w:p>
    <w:p w14:paraId="6B442321" w14:textId="77777777" w:rsidR="008541F0" w:rsidRDefault="008541F0" w:rsidP="008541F0">
      <w:pPr>
        <w:pStyle w:val="Heading1"/>
        <w:rPr>
          <w:b w:val="0"/>
          <w:sz w:val="28"/>
        </w:rPr>
      </w:pPr>
    </w:p>
    <w:p w14:paraId="30049A95" w14:textId="77777777" w:rsidR="008541F0" w:rsidRDefault="008541F0" w:rsidP="008541F0">
      <w:pPr>
        <w:pStyle w:val="Heading1"/>
        <w:rPr>
          <w:b w:val="0"/>
          <w:sz w:val="28"/>
        </w:rPr>
      </w:pPr>
    </w:p>
    <w:p w14:paraId="3BAB07B1" w14:textId="77777777" w:rsidR="008541F0" w:rsidRDefault="008541F0" w:rsidP="008541F0">
      <w:pPr>
        <w:pStyle w:val="Heading1"/>
        <w:rPr>
          <w:b w:val="0"/>
          <w:sz w:val="28"/>
        </w:rPr>
      </w:pPr>
    </w:p>
    <w:p w14:paraId="2B52E8AB" w14:textId="77777777" w:rsidR="008541F0" w:rsidRDefault="008541F0" w:rsidP="008541F0">
      <w:pPr>
        <w:pStyle w:val="Heading1"/>
        <w:rPr>
          <w:b w:val="0"/>
          <w:sz w:val="28"/>
        </w:rPr>
      </w:pPr>
    </w:p>
    <w:p w14:paraId="26B4BA05" w14:textId="77777777" w:rsidR="008541F0" w:rsidRPr="008541F0" w:rsidRDefault="008541F0" w:rsidP="008541F0">
      <w:pPr>
        <w:pStyle w:val="Heading1"/>
        <w:rPr>
          <w:b w:val="0"/>
          <w:sz w:val="6"/>
        </w:rPr>
      </w:pP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  <w:r>
        <w:rPr>
          <w:b w:val="0"/>
          <w:sz w:val="28"/>
        </w:rPr>
        <w:br/>
      </w:r>
    </w:p>
    <w:p w14:paraId="7E5119BE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08559C9E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3F1BAFC" wp14:editId="6B9EFC6F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8201025" cy="14001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7CD7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BAFC" id="Text Box 16" o:spid="_x0000_s1049" type="#_x0000_t202" style="position:absolute;margin-left:594.55pt;margin-top:19.25pt;width:645.75pt;height:110.2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">
                <v:textbox>
                  <w:txbxContent>
                    <w:p w14:paraId="10217CD7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Things to remember:</w:t>
      </w:r>
    </w:p>
    <w:p w14:paraId="5765FFFC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7F1A554A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3046E38E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A94992D" w14:textId="77777777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61EE3979" w14:textId="77777777" w:rsidR="008030B8" w:rsidRDefault="008030B8" w:rsidP="008541F0">
      <w:pPr>
        <w:pStyle w:val="NoSpacing"/>
        <w:sectPr w:rsidR="008030B8" w:rsidSect="00251738">
          <w:headerReference w:type="first" r:id="rId23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7E134E75" w14:textId="7C3B9D65" w:rsidR="008030B8" w:rsidRPr="008030B8" w:rsidRDefault="008030B8" w:rsidP="008030B8">
      <w:pPr>
        <w:pStyle w:val="Heading2"/>
        <w:shd w:val="clear" w:color="auto" w:fill="46A2DA"/>
        <w:rPr>
          <w:sz w:val="28"/>
        </w:rPr>
        <w:sectPr w:rsidR="008030B8" w:rsidRPr="008030B8" w:rsidSect="00654378">
          <w:headerReference w:type="first" r:id="rId24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A353C3">
        <w:rPr>
          <w:b w:val="0"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5B5DFAE" wp14:editId="6D52F5BE">
                <wp:simplePos x="0" y="0"/>
                <wp:positionH relativeFrom="margin">
                  <wp:align>right</wp:align>
                </wp:positionH>
                <wp:positionV relativeFrom="paragraph">
                  <wp:posOffset>338383</wp:posOffset>
                </wp:positionV>
                <wp:extent cx="8212347" cy="5348378"/>
                <wp:effectExtent l="0" t="0" r="17780" b="1587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347" cy="5348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09D7E" w14:textId="77777777" w:rsidR="008030B8" w:rsidRDefault="008030B8" w:rsidP="00803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DFAE" id="Text Box 140" o:spid="_x0000_s1050" type="#_x0000_t202" style="position:absolute;left:0;text-align:left;margin-left:595.45pt;margin-top:26.65pt;width:646.65pt;height:421.15pt;z-index:251811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">
                <v:textbox>
                  <w:txbxContent>
                    <w:p w14:paraId="24B09D7E" w14:textId="77777777" w:rsidR="008030B8" w:rsidRDefault="008030B8" w:rsidP="008030B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>Survey</w:t>
      </w:r>
      <w:r>
        <w:rPr>
          <w:sz w:val="28"/>
        </w:rPr>
        <w:t xml:space="preserve"> Technique - Additional Notes</w:t>
      </w:r>
    </w:p>
    <w:p w14:paraId="33471F2D" w14:textId="595BD04A" w:rsidR="008541F0" w:rsidRPr="002D31F2" w:rsidRDefault="008541F0" w:rsidP="008541F0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Additional Problem Identification Tools</w:t>
      </w:r>
    </w:p>
    <w:p w14:paraId="4102C5DC" w14:textId="6D7C9EA0" w:rsidR="008541F0" w:rsidRDefault="008541F0" w:rsidP="008541F0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br/>
        <w:t>Process Analysis and Modeling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</w:r>
      <w:r w:rsidR="00251738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 xml:space="preserve">    </w:t>
      </w:r>
      <w:r w:rsidRPr="00251738"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  <w:t>Quick sketch</w:t>
      </w:r>
    </w:p>
    <w:p w14:paraId="226D5FFE" w14:textId="1A59A5F4" w:rsidR="008541F0" w:rsidRDefault="00251738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19F0C8" wp14:editId="6D8B3BC5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886075" cy="20955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26E6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F0C8" id="Text Box 21" o:spid="_x0000_s1051" type="#_x0000_t202" style="position:absolute;margin-left:176.05pt;margin-top:.25pt;width:227.25pt;height:16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">
                <v:stroke dashstyle="dash"/>
                <v:textbox>
                  <w:txbxContent>
                    <w:p w14:paraId="2BD826E6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AFF443E" wp14:editId="1180D69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238750" cy="20955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739C" w14:textId="77777777" w:rsidR="008541F0" w:rsidRDefault="008541F0" w:rsidP="0085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443E" id="Text Box 18" o:spid="_x0000_s1052" type="#_x0000_t202" style="position:absolute;margin-left:0;margin-top:.85pt;width:412.5pt;height:16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">
                <v:textbox>
                  <w:txbxContent>
                    <w:p w14:paraId="30DC739C" w14:textId="77777777" w:rsidR="008541F0" w:rsidRDefault="008541F0" w:rsidP="008541F0"/>
                  </w:txbxContent>
                </v:textbox>
                <w10:wrap anchorx="margin"/>
              </v:shape>
            </w:pict>
          </mc:Fallback>
        </mc:AlternateContent>
      </w:r>
    </w:p>
    <w:p w14:paraId="5908494C" w14:textId="0B7FA82C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DF0C107" w14:textId="7F618782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0829E9E9" w14:textId="3D17EE7D" w:rsidR="008541F0" w:rsidRDefault="008541F0" w:rsidP="008541F0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48C08FA0" w14:textId="10634448" w:rsidR="008541F0" w:rsidRDefault="008541F0" w:rsidP="008541F0">
      <w:pPr>
        <w:pStyle w:val="NoSpacing"/>
      </w:pPr>
    </w:p>
    <w:p w14:paraId="722C6718" w14:textId="502395E7" w:rsidR="00251738" w:rsidRDefault="00251738" w:rsidP="008541F0">
      <w:pPr>
        <w:pStyle w:val="NoSpacing"/>
      </w:pPr>
    </w:p>
    <w:p w14:paraId="31D3D586" w14:textId="31223607" w:rsidR="00251738" w:rsidRDefault="00251738" w:rsidP="00251738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2D953C23" w14:textId="31B39C96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br/>
      </w:r>
    </w:p>
    <w:p w14:paraId="4C43D652" w14:textId="040B0B9E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170F7C52" w14:textId="5ABB367C" w:rsidR="00251738" w:rsidRDefault="00251738" w:rsidP="00251738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251738"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8CD7A5" wp14:editId="27231CF9">
                <wp:simplePos x="0" y="0"/>
                <wp:positionH relativeFrom="margin">
                  <wp:posOffset>0</wp:posOffset>
                </wp:positionH>
                <wp:positionV relativeFrom="paragraph">
                  <wp:posOffset>283845</wp:posOffset>
                </wp:positionV>
                <wp:extent cx="5238750" cy="20955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D589" w14:textId="77777777" w:rsidR="00251738" w:rsidRDefault="00251738" w:rsidP="0025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D7A5" id="Text Box 26" o:spid="_x0000_s1053" type="#_x0000_t202" style="position:absolute;margin-left:0;margin-top:22.35pt;width:412.5pt;height:16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AdKQIAAE8EAAAOAAAAZHJzL2Uyb0RvYy54bWysVNuO0zAQfUfiHyy/06Sh2bZ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">
                <v:textbox>
                  <w:txbxContent>
                    <w:p w14:paraId="2AA7D589" w14:textId="77777777" w:rsidR="00251738" w:rsidRDefault="00251738" w:rsidP="00251738"/>
                  </w:txbxContent>
                </v:textbox>
                <w10:wrap anchorx="margin"/>
              </v:shape>
            </w:pict>
          </mc:Fallback>
        </mc:AlternateContent>
      </w:r>
      <w:r w:rsidRPr="00251738"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F810A90" wp14:editId="3CB5D7C3">
                <wp:simplePos x="0" y="0"/>
                <wp:positionH relativeFrom="margin">
                  <wp:posOffset>5314950</wp:posOffset>
                </wp:positionH>
                <wp:positionV relativeFrom="paragraph">
                  <wp:posOffset>276845</wp:posOffset>
                </wp:positionV>
                <wp:extent cx="2886075" cy="20955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CB70" w14:textId="77777777" w:rsidR="00251738" w:rsidRDefault="00251738" w:rsidP="0025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0A90" id="Text Box 27" o:spid="_x0000_s1054" type="#_x0000_t202" style="position:absolute;margin-left:418.5pt;margin-top:21.8pt;width:227.25pt;height:16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">
                <v:stroke dashstyle="dash"/>
                <v:textbox>
                  <w:txbxContent>
                    <w:p w14:paraId="3BC5CB70" w14:textId="77777777" w:rsidR="00251738" w:rsidRDefault="00251738" w:rsidP="0025173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Pareto Chart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 w:rsidRPr="00251738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  <w:t xml:space="preserve">    </w:t>
      </w:r>
      <w:r w:rsidRPr="00251738"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  <w:t>Quick sketch</w:t>
      </w:r>
    </w:p>
    <w:p w14:paraId="4D17B59C" w14:textId="77777777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  <w:sectPr w:rsidR="00251738" w:rsidSect="00654378">
          <w:headerReference w:type="first" r:id="rId25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766023A" w14:textId="0272D6BE" w:rsidR="00251738" w:rsidRDefault="00251738" w:rsidP="00251738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lastRenderedPageBreak/>
        <w:br/>
        <w:t>SWOT Analysis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 w:rsidRPr="00251738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  <w:t xml:space="preserve">    </w:t>
      </w:r>
      <w:r w:rsidRPr="00251738"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  <w:t>Quick sketch</w:t>
      </w:r>
    </w:p>
    <w:p w14:paraId="58E17469" w14:textId="5DDE4481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 w:rsidRPr="00251738">
        <w:rPr>
          <w:rFonts w:eastAsiaTheme="minorEastAsia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365097A" wp14:editId="5D5D67A6">
                <wp:simplePos x="0" y="0"/>
                <wp:positionH relativeFrom="margin">
                  <wp:posOffset>5314950</wp:posOffset>
                </wp:positionH>
                <wp:positionV relativeFrom="paragraph">
                  <wp:posOffset>17780</wp:posOffset>
                </wp:positionV>
                <wp:extent cx="2886075" cy="2095500"/>
                <wp:effectExtent l="0" t="0" r="2857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C8A3" w14:textId="77777777" w:rsidR="00251738" w:rsidRDefault="00251738" w:rsidP="0025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097A" id="Text Box 31" o:spid="_x0000_s1055" type="#_x0000_t202" style="position:absolute;margin-left:418.5pt;margin-top:1.4pt;width:227.25pt;height:1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">
                <v:stroke dashstyle="dash"/>
                <v:textbox>
                  <w:txbxContent>
                    <w:p w14:paraId="1A01C8A3" w14:textId="77777777" w:rsidR="00251738" w:rsidRDefault="00251738" w:rsidP="00251738"/>
                  </w:txbxContent>
                </v:textbox>
                <w10:wrap anchorx="margin"/>
              </v:shape>
            </w:pict>
          </mc:Fallback>
        </mc:AlternateContent>
      </w:r>
      <w:r w:rsidRPr="00251738">
        <w:rPr>
          <w:rFonts w:eastAsiaTheme="minorEastAsia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269CA82" wp14:editId="686B6E76">
                <wp:simplePos x="0" y="0"/>
                <wp:positionH relativeFrom="margin">
                  <wp:posOffset>0</wp:posOffset>
                </wp:positionH>
                <wp:positionV relativeFrom="paragraph">
                  <wp:posOffset>25887</wp:posOffset>
                </wp:positionV>
                <wp:extent cx="5238750" cy="20955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0CA13" w14:textId="77777777" w:rsidR="00251738" w:rsidRDefault="00251738" w:rsidP="0025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CA82" id="Text Box 30" o:spid="_x0000_s1056" type="#_x0000_t202" style="position:absolute;margin-left:0;margin-top:2.05pt;width:412.5pt;height:1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">
                <v:textbox>
                  <w:txbxContent>
                    <w:p w14:paraId="1700CA13" w14:textId="77777777" w:rsidR="00251738" w:rsidRDefault="00251738" w:rsidP="00251738"/>
                  </w:txbxContent>
                </v:textbox>
                <w10:wrap anchorx="margin"/>
              </v:shape>
            </w:pict>
          </mc:Fallback>
        </mc:AlternateContent>
      </w:r>
    </w:p>
    <w:p w14:paraId="7DBC034A" w14:textId="7FA2ED65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48130AB4" w14:textId="4E1CA69C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7F4DB1EB" w14:textId="3CE7BB32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01EB33AD" w14:textId="12CEB0BF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6422B021" w14:textId="63BBB0DE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2532C92A" w14:textId="28D323ED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712425A2" w14:textId="5B281FD0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1DF2D890" w14:textId="51517940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16261EFA" w14:textId="1EC6438B" w:rsidR="00251738" w:rsidRDefault="00251738" w:rsidP="00251738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Market Analysis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 w:rsidRPr="00251738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  <w:t xml:space="preserve">    </w:t>
      </w:r>
    </w:p>
    <w:p w14:paraId="6EE8EC01" w14:textId="3719ECFC" w:rsidR="00251738" w:rsidRDefault="00161C32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 w:rsidRPr="00251738"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F7040F0" wp14:editId="78A54FF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201025" cy="209550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CCA6" w14:textId="77777777" w:rsidR="00251738" w:rsidRDefault="00251738" w:rsidP="0025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40F0" id="Text Box 28" o:spid="_x0000_s1057" type="#_x0000_t202" style="position:absolute;margin-left:594.55pt;margin-top:1.1pt;width:645.75pt;height:16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">
                <v:textbox>
                  <w:txbxContent>
                    <w:p w14:paraId="4EBDCCA6" w14:textId="77777777" w:rsidR="00251738" w:rsidRDefault="00251738" w:rsidP="00251738"/>
                  </w:txbxContent>
                </v:textbox>
                <w10:wrap anchorx="margin"/>
              </v:shape>
            </w:pict>
          </mc:Fallback>
        </mc:AlternateContent>
      </w:r>
    </w:p>
    <w:p w14:paraId="7E54ECE7" w14:textId="20200DC2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08BC94D6" w14:textId="55C5F5E5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267743DC" w14:textId="48731774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02579064" w14:textId="744AF83C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7B220092" w14:textId="627CCBA9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689DFE84" w14:textId="1039EBEB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191C414F" w14:textId="6C022A3F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0035DC43" w14:textId="77777777" w:rsidR="00251738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  <w:sectPr w:rsidR="00251738" w:rsidSect="00654378">
          <w:headerReference w:type="first" r:id="rId26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E12F22C" w14:textId="3AF77F98" w:rsidR="00251738" w:rsidRPr="002D31F2" w:rsidRDefault="00251738" w:rsidP="00251738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Choosing a Technique</w:t>
      </w:r>
    </w:p>
    <w:p w14:paraId="053697F1" w14:textId="3D3E53BB" w:rsidR="00251738" w:rsidRDefault="00477934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br/>
      </w:r>
    </w:p>
    <w:p w14:paraId="0842E5B3" w14:textId="4811D3D8" w:rsidR="00161C32" w:rsidRDefault="00251738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 w:rsidRPr="00A75EE6">
        <w:rPr>
          <w:rFonts w:eastAsiaTheme="minorEastAsia"/>
          <w:b w:val="0"/>
          <w:bCs w:val="0"/>
          <w:sz w:val="28"/>
        </w:rPr>
        <w:t xml:space="preserve">Step 1: </w:t>
      </w:r>
      <w:r>
        <w:rPr>
          <w:rFonts w:eastAsiaTheme="minorEastAsia"/>
          <w:b w:val="0"/>
          <w:bCs w:val="0"/>
        </w:rPr>
        <w:t>___________________________________________________________</w:t>
      </w:r>
      <w:r w:rsidR="00161C32">
        <w:rPr>
          <w:rFonts w:eastAsiaTheme="minorEastAsia"/>
          <w:b w:val="0"/>
          <w:bCs w:val="0"/>
        </w:rPr>
        <w:t>______________________________________</w:t>
      </w:r>
      <w:r>
        <w:rPr>
          <w:rFonts w:eastAsiaTheme="minorEastAsia"/>
          <w:b w:val="0"/>
          <w:bCs w:val="0"/>
        </w:rPr>
        <w:t xml:space="preserve">          </w:t>
      </w:r>
      <w:r>
        <w:rPr>
          <w:rFonts w:eastAsiaTheme="minorEastAsia"/>
          <w:b w:val="0"/>
          <w:bCs w:val="0"/>
        </w:rPr>
        <w:br/>
      </w:r>
      <w:r w:rsidR="00161C32" w:rsidRPr="00161C32">
        <w:rPr>
          <w:rFonts w:eastAsiaTheme="minorEastAsia"/>
          <w:b w:val="0"/>
          <w:bCs w:val="0"/>
          <w:sz w:val="22"/>
        </w:rPr>
        <w:t>Notes:</w:t>
      </w:r>
    </w:p>
    <w:p w14:paraId="0ECEBA5E" w14:textId="7A84F4A0" w:rsidR="00161C32" w:rsidRDefault="00161C32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br/>
      </w:r>
      <w:r>
        <w:rPr>
          <w:rFonts w:eastAsiaTheme="minorEastAsia"/>
          <w:b w:val="0"/>
          <w:bCs w:val="0"/>
        </w:rPr>
        <w:br/>
      </w:r>
      <w:r>
        <w:rPr>
          <w:rFonts w:eastAsiaTheme="minorEastAsia"/>
          <w:b w:val="0"/>
          <w:bCs w:val="0"/>
        </w:rPr>
        <w:br/>
      </w:r>
      <w:r w:rsidR="00251738">
        <w:rPr>
          <w:rFonts w:eastAsiaTheme="minorEastAsia"/>
          <w:b w:val="0"/>
          <w:bCs w:val="0"/>
        </w:rPr>
        <w:br/>
      </w:r>
      <w:r w:rsidR="00251738" w:rsidRPr="00A75EE6">
        <w:rPr>
          <w:rFonts w:eastAsiaTheme="minorEastAsia"/>
          <w:b w:val="0"/>
          <w:bCs w:val="0"/>
          <w:sz w:val="28"/>
        </w:rPr>
        <w:t xml:space="preserve">Step 2: </w:t>
      </w:r>
      <w:r>
        <w:rPr>
          <w:rFonts w:eastAsiaTheme="minorEastAsia"/>
          <w:b w:val="0"/>
          <w:bCs w:val="0"/>
        </w:rPr>
        <w:t xml:space="preserve">_________________________________________________________________________________________________   </w:t>
      </w:r>
      <w:r w:rsidR="00251738">
        <w:rPr>
          <w:rFonts w:eastAsiaTheme="minorEastAsia"/>
          <w:b w:val="0"/>
          <w:bCs w:val="0"/>
        </w:rPr>
        <w:br/>
      </w:r>
      <w:r w:rsidRPr="00161C32">
        <w:rPr>
          <w:rFonts w:eastAsiaTheme="minorEastAsia"/>
          <w:b w:val="0"/>
          <w:bCs w:val="0"/>
          <w:sz w:val="22"/>
        </w:rPr>
        <w:t>Notes:</w:t>
      </w:r>
      <w:r>
        <w:rPr>
          <w:rFonts w:eastAsiaTheme="minorEastAsia"/>
          <w:b w:val="0"/>
          <w:bCs w:val="0"/>
          <w:sz w:val="22"/>
        </w:rPr>
        <w:br/>
      </w:r>
      <w:r>
        <w:rPr>
          <w:rFonts w:eastAsiaTheme="minorEastAsia"/>
          <w:b w:val="0"/>
          <w:bCs w:val="0"/>
          <w:sz w:val="22"/>
        </w:rPr>
        <w:br/>
      </w:r>
      <w:r>
        <w:rPr>
          <w:rFonts w:eastAsiaTheme="minorEastAsia"/>
          <w:b w:val="0"/>
          <w:bCs w:val="0"/>
        </w:rPr>
        <w:br/>
      </w:r>
    </w:p>
    <w:p w14:paraId="74A8A2DF" w14:textId="5C5F4311" w:rsidR="00251738" w:rsidRDefault="00251738" w:rsidP="00251738">
      <w:pPr>
        <w:pStyle w:val="Heading1"/>
        <w:tabs>
          <w:tab w:val="left" w:pos="9810"/>
        </w:tabs>
        <w:rPr>
          <w:noProof/>
        </w:rPr>
      </w:pPr>
      <w:r>
        <w:rPr>
          <w:rFonts w:eastAsiaTheme="minorEastAsia"/>
          <w:b w:val="0"/>
          <w:bCs w:val="0"/>
        </w:rPr>
        <w:br/>
      </w:r>
      <w:r w:rsidRPr="00A75EE6">
        <w:rPr>
          <w:rFonts w:eastAsiaTheme="minorEastAsia"/>
          <w:b w:val="0"/>
          <w:bCs w:val="0"/>
          <w:sz w:val="28"/>
        </w:rPr>
        <w:t xml:space="preserve">Step 3: </w:t>
      </w:r>
      <w:r w:rsidR="00161C32">
        <w:rPr>
          <w:rFonts w:eastAsiaTheme="minorEastAsia"/>
          <w:b w:val="0"/>
          <w:bCs w:val="0"/>
        </w:rPr>
        <w:t xml:space="preserve">_________________________________________________________________________________________________   </w:t>
      </w:r>
    </w:p>
    <w:p w14:paraId="3587A4B7" w14:textId="77777777" w:rsidR="0066068E" w:rsidRDefault="00161C32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  <w:sectPr w:rsidR="0066068E" w:rsidSect="00161C32">
          <w:headerReference w:type="first" r:id="rId27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2DBB9580" wp14:editId="3528B413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634960" cy="731985"/>
            <wp:effectExtent l="57150" t="57150" r="118110" b="10668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847"/>
                    <a:stretch/>
                  </pic:blipFill>
                  <pic:spPr bwMode="auto">
                    <a:xfrm>
                      <a:off x="0" y="0"/>
                      <a:ext cx="1634960" cy="73198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C32">
        <w:rPr>
          <w:rFonts w:eastAsiaTheme="minorEastAsia"/>
          <w:b w:val="0"/>
          <w:bCs w:val="0"/>
          <w:sz w:val="22"/>
        </w:rPr>
        <w:t>Notes:</w:t>
      </w:r>
      <w:r>
        <w:rPr>
          <w:rFonts w:eastAsiaTheme="minorEastAsia"/>
          <w:b w:val="0"/>
          <w:bCs w:val="0"/>
          <w:sz w:val="22"/>
        </w:rPr>
        <w:br/>
      </w:r>
      <w:r>
        <w:rPr>
          <w:rFonts w:eastAsiaTheme="minorEastAsia"/>
          <w:b w:val="0"/>
          <w:bCs w:val="0"/>
          <w:sz w:val="22"/>
        </w:rPr>
        <w:br/>
      </w:r>
      <w:r>
        <w:rPr>
          <w:rFonts w:eastAsiaTheme="minorEastAsia"/>
          <w:b w:val="0"/>
          <w:bCs w:val="0"/>
          <w:sz w:val="22"/>
        </w:rPr>
        <w:br/>
      </w:r>
    </w:p>
    <w:p w14:paraId="1E25CB30" w14:textId="77777777" w:rsidR="0066068E" w:rsidRPr="002D31F2" w:rsidRDefault="0066068E" w:rsidP="0066068E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Root Cause Analysis Techniques</w:t>
      </w:r>
    </w:p>
    <w:p w14:paraId="15167481" w14:textId="77777777" w:rsidR="005F5D1F" w:rsidRDefault="005F5D1F" w:rsidP="005F5D1F">
      <w:pPr>
        <w:pStyle w:val="NoSpacing"/>
      </w:pPr>
    </w:p>
    <w:p w14:paraId="2AF0A9E9" w14:textId="3024F6A2" w:rsidR="0066068E" w:rsidRDefault="0066068E" w:rsidP="0066068E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Five Whys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</w:r>
    </w:p>
    <w:p w14:paraId="6DB30F55" w14:textId="77777777" w:rsidR="0066068E" w:rsidRDefault="0066068E" w:rsidP="0066068E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A353C3">
        <w:rPr>
          <w:b w:val="0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FC5E1BD" wp14:editId="5571CA2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8201025" cy="2095500"/>
                <wp:effectExtent l="0" t="0" r="28575" b="1905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CCFC" w14:textId="77777777" w:rsidR="0066068E" w:rsidRDefault="0066068E" w:rsidP="0066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E1BD" id="Text Box 233" o:spid="_x0000_s1058" type="#_x0000_t202" style="position:absolute;margin-left:594.55pt;margin-top:.85pt;width:645.75pt;height:165pt;z-index:251813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">
                <v:textbox>
                  <w:txbxContent>
                    <w:p w14:paraId="2FC6CCFC" w14:textId="77777777" w:rsidR="0066068E" w:rsidRDefault="0066068E" w:rsidP="0066068E"/>
                  </w:txbxContent>
                </v:textbox>
                <w10:wrap anchorx="margin"/>
              </v:shape>
            </w:pict>
          </mc:Fallback>
        </mc:AlternateContent>
      </w:r>
    </w:p>
    <w:p w14:paraId="096018DB" w14:textId="77777777" w:rsidR="0066068E" w:rsidRDefault="0066068E" w:rsidP="0066068E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46A64F77" w14:textId="77777777" w:rsidR="0066068E" w:rsidRDefault="0066068E" w:rsidP="0066068E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75437420" w14:textId="77777777" w:rsidR="0066068E" w:rsidRDefault="0066068E" w:rsidP="0066068E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37CADF0B" w14:textId="77777777" w:rsidR="0066068E" w:rsidRDefault="0066068E" w:rsidP="0066068E">
      <w:pPr>
        <w:pStyle w:val="NoSpacing"/>
      </w:pPr>
    </w:p>
    <w:p w14:paraId="7CDB86BA" w14:textId="77777777" w:rsidR="0066068E" w:rsidRDefault="0066068E" w:rsidP="0066068E">
      <w:pPr>
        <w:pStyle w:val="NoSpacing"/>
      </w:pPr>
    </w:p>
    <w:p w14:paraId="0CCC96B1" w14:textId="77777777" w:rsidR="0066068E" w:rsidRDefault="0066068E" w:rsidP="0066068E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</w:p>
    <w:p w14:paraId="1FBDC75D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br/>
      </w:r>
    </w:p>
    <w:p w14:paraId="4E960411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6C26CC60" w14:textId="77777777" w:rsidR="0066068E" w:rsidRDefault="0066068E" w:rsidP="0066068E">
      <w:pPr>
        <w:pStyle w:val="Heading1"/>
        <w:tabs>
          <w:tab w:val="left" w:pos="9810"/>
        </w:tabs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</w:pPr>
      <w:r w:rsidRPr="00251738"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9661B3C" wp14:editId="2D2F7C14">
                <wp:simplePos x="0" y="0"/>
                <wp:positionH relativeFrom="margin">
                  <wp:posOffset>0</wp:posOffset>
                </wp:positionH>
                <wp:positionV relativeFrom="paragraph">
                  <wp:posOffset>283845</wp:posOffset>
                </wp:positionV>
                <wp:extent cx="5238750" cy="2095500"/>
                <wp:effectExtent l="0" t="0" r="19050" b="1905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A47A" w14:textId="77777777" w:rsidR="0066068E" w:rsidRDefault="0066068E" w:rsidP="0066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1B3C" id="Text Box 234" o:spid="_x0000_s1059" type="#_x0000_t202" style="position:absolute;margin-left:0;margin-top:22.35pt;width:412.5pt;height:16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2VKgIAAFE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">
                <v:textbox>
                  <w:txbxContent>
                    <w:p w14:paraId="78B2A47A" w14:textId="77777777" w:rsidR="0066068E" w:rsidRDefault="0066068E" w:rsidP="0066068E"/>
                  </w:txbxContent>
                </v:textbox>
                <w10:wrap anchorx="margin"/>
              </v:shape>
            </w:pict>
          </mc:Fallback>
        </mc:AlternateContent>
      </w:r>
      <w:r w:rsidRPr="00251738"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1B7D659" wp14:editId="54A6C7F5">
                <wp:simplePos x="0" y="0"/>
                <wp:positionH relativeFrom="margin">
                  <wp:posOffset>5314950</wp:posOffset>
                </wp:positionH>
                <wp:positionV relativeFrom="paragraph">
                  <wp:posOffset>276845</wp:posOffset>
                </wp:positionV>
                <wp:extent cx="2886075" cy="2095500"/>
                <wp:effectExtent l="0" t="0" r="28575" b="1905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E0B7" w14:textId="77777777" w:rsidR="0066068E" w:rsidRDefault="0066068E" w:rsidP="0066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D659" id="Text Box 235" o:spid="_x0000_s1060" type="#_x0000_t202" style="position:absolute;margin-left:418.5pt;margin-top:21.8pt;width:227.25pt;height:16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">
                <v:stroke dashstyle="dash"/>
                <v:textbox>
                  <w:txbxContent>
                    <w:p w14:paraId="785CE0B7" w14:textId="77777777" w:rsidR="0066068E" w:rsidRDefault="0066068E" w:rsidP="0066068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Fishbone Diagram</w:t>
      </w:r>
      <w:r w:rsidRPr="008541F0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>:</w:t>
      </w:r>
      <w:r w:rsidRPr="00251738"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0"/>
        </w:rPr>
        <w:tab/>
        <w:t xml:space="preserve">    </w:t>
      </w:r>
      <w:r w:rsidRPr="00251738"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  <w:t>Quick sketch</w:t>
      </w:r>
    </w:p>
    <w:p w14:paraId="277B74AA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463765EA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564D98C6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79EACACE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3F7329BC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4014F686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7F425BBA" w14:textId="77777777" w:rsidR="0066068E" w:rsidRDefault="0066068E" w:rsidP="0066068E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</w:pPr>
    </w:p>
    <w:p w14:paraId="34BF560D" w14:textId="4D3997F6" w:rsidR="00161C32" w:rsidRDefault="00161C32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</w:rPr>
        <w:sectPr w:rsidR="00161C32" w:rsidSect="00161C32">
          <w:headerReference w:type="first" r:id="rId29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3B6D353" w14:textId="4F6829E2" w:rsidR="00527BF2" w:rsidRPr="002D31F2" w:rsidRDefault="00527BF2" w:rsidP="00527BF2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Choosing a Technique or Tool – Instructions</w:t>
      </w:r>
    </w:p>
    <w:p w14:paraId="2AEFF39F" w14:textId="067B1280" w:rsidR="00527BF2" w:rsidRPr="00527BF2" w:rsidRDefault="00527BF2" w:rsidP="00527BF2">
      <w:pPr>
        <w:pStyle w:val="NormalWeb"/>
        <w:spacing w:after="240"/>
        <w:rPr>
          <w:rFonts w:ascii="Arial" w:hAnsi="Arial" w:cs="Arial"/>
          <w:b/>
          <w:color w:val="29303B"/>
          <w:sz w:val="21"/>
          <w:szCs w:val="21"/>
        </w:rPr>
      </w:pPr>
      <w:r>
        <w:rPr>
          <w:rFonts w:ascii="Arial" w:hAnsi="Arial" w:cs="Arial"/>
          <w:color w:val="29303B"/>
          <w:sz w:val="21"/>
          <w:szCs w:val="21"/>
        </w:rPr>
        <w:br/>
      </w:r>
      <w:r w:rsidRPr="00527BF2">
        <w:rPr>
          <w:rFonts w:ascii="Arial" w:hAnsi="Arial" w:cs="Arial"/>
          <w:b/>
          <w:color w:val="29303B"/>
          <w:sz w:val="21"/>
          <w:szCs w:val="21"/>
        </w:rPr>
        <w:t xml:space="preserve">This activity can also be found on the Udemy platform. It is highly recommended you also complete it </w:t>
      </w:r>
      <w:r w:rsidR="00385751" w:rsidRPr="00527BF2">
        <w:rPr>
          <w:rFonts w:ascii="Arial" w:hAnsi="Arial" w:cs="Arial"/>
          <w:b/>
          <w:color w:val="29303B"/>
          <w:sz w:val="21"/>
          <w:szCs w:val="21"/>
        </w:rPr>
        <w:t>there,</w:t>
      </w:r>
      <w:r w:rsidR="00385751">
        <w:rPr>
          <w:rFonts w:ascii="Arial" w:hAnsi="Arial" w:cs="Arial"/>
          <w:b/>
          <w:color w:val="29303B"/>
          <w:sz w:val="21"/>
          <w:szCs w:val="21"/>
        </w:rPr>
        <w:t xml:space="preserve"> so you can</w:t>
      </w:r>
      <w:r w:rsidRPr="00527BF2">
        <w:rPr>
          <w:rFonts w:ascii="Arial" w:hAnsi="Arial" w:cs="Arial"/>
          <w:b/>
          <w:color w:val="29303B"/>
          <w:sz w:val="21"/>
          <w:szCs w:val="21"/>
        </w:rPr>
        <w:t xml:space="preserve"> receive instructor feedback.</w:t>
      </w:r>
    </w:p>
    <w:p w14:paraId="30846161" w14:textId="1C66CBFE" w:rsidR="008269CD" w:rsidRDefault="008269CD" w:rsidP="008269CD">
      <w:pPr>
        <w:pStyle w:val="NormalWeb"/>
        <w:spacing w:after="240"/>
        <w:rPr>
          <w:rFonts w:ascii="Arial" w:hAnsi="Arial" w:cs="Arial"/>
          <w:color w:val="29303B"/>
          <w:sz w:val="21"/>
          <w:szCs w:val="21"/>
        </w:rPr>
      </w:pPr>
      <w:r>
        <w:rPr>
          <w:rFonts w:ascii="Arial" w:hAnsi="Arial" w:cs="Arial"/>
          <w:color w:val="29303B"/>
          <w:sz w:val="21"/>
          <w:szCs w:val="21"/>
        </w:rPr>
        <w:t>For this assignment you will be given a scenario and then you will be asked a series of questions about it. Many of these questions will ask you about what technique or tool would fit w</w:t>
      </w:r>
      <w:r w:rsidR="00527BF2">
        <w:rPr>
          <w:rFonts w:ascii="Arial" w:hAnsi="Arial" w:cs="Arial"/>
          <w:color w:val="29303B"/>
          <w:sz w:val="21"/>
          <w:szCs w:val="21"/>
        </w:rPr>
        <w:t>e</w:t>
      </w:r>
      <w:r>
        <w:rPr>
          <w:rFonts w:ascii="Arial" w:hAnsi="Arial" w:cs="Arial"/>
          <w:color w:val="29303B"/>
          <w:sz w:val="21"/>
          <w:szCs w:val="21"/>
        </w:rPr>
        <w:t>ll into the situation.</w:t>
      </w:r>
    </w:p>
    <w:p w14:paraId="61989A28" w14:textId="272268B8" w:rsidR="008269CD" w:rsidRDefault="00527BF2" w:rsidP="00A70B1C">
      <w:pPr>
        <w:pStyle w:val="NormalWeb"/>
        <w:spacing w:after="240"/>
        <w:jc w:val="center"/>
        <w:rPr>
          <w:rFonts w:ascii="Arial" w:hAnsi="Arial" w:cs="Arial"/>
          <w:color w:val="29303B"/>
          <w:sz w:val="21"/>
          <w:szCs w:val="21"/>
        </w:rPr>
      </w:pPr>
      <w:r>
        <w:rPr>
          <w:rFonts w:ascii="Arial" w:hAnsi="Arial" w:cs="Arial"/>
          <w:color w:val="29303B"/>
          <w:sz w:val="21"/>
          <w:szCs w:val="21"/>
          <w:u w:val="single"/>
        </w:rPr>
        <w:t xml:space="preserve">YOUR </w:t>
      </w:r>
      <w:r w:rsidR="008269CD">
        <w:rPr>
          <w:rFonts w:ascii="Arial" w:hAnsi="Arial" w:cs="Arial"/>
          <w:color w:val="29303B"/>
          <w:sz w:val="21"/>
          <w:szCs w:val="21"/>
          <w:u w:val="single"/>
        </w:rPr>
        <w:t>OPTIONS:</w:t>
      </w:r>
      <w:r w:rsidR="008269CD">
        <w:rPr>
          <w:rFonts w:ascii="Arial" w:hAnsi="Arial" w:cs="Arial"/>
          <w:color w:val="29303B"/>
          <w:sz w:val="21"/>
          <w:szCs w:val="21"/>
        </w:rPr>
        <w:br/>
        <w:t>Observation -- Interview -- Survey -- Process Analysis -- Pareto Chart -- SWOT Analysis -- Market Analysis</w:t>
      </w:r>
    </w:p>
    <w:p w14:paraId="365EDB28" w14:textId="1F7C117B" w:rsidR="008269CD" w:rsidRDefault="008269CD" w:rsidP="008269CD">
      <w:pPr>
        <w:pStyle w:val="NormalWeb"/>
        <w:spacing w:after="240"/>
        <w:rPr>
          <w:rFonts w:ascii="Arial" w:hAnsi="Arial" w:cs="Arial"/>
          <w:color w:val="29303B"/>
          <w:sz w:val="21"/>
          <w:szCs w:val="21"/>
        </w:rPr>
      </w:pPr>
      <w:r>
        <w:rPr>
          <w:rFonts w:ascii="Arial" w:hAnsi="Arial" w:cs="Arial"/>
          <w:color w:val="29303B"/>
          <w:sz w:val="21"/>
          <w:szCs w:val="21"/>
        </w:rPr>
        <w:t> If you chose interview, observation, or survey, be sure you also provide the additional details pertaining to it. </w:t>
      </w:r>
    </w:p>
    <w:p w14:paraId="700A5336" w14:textId="53E14669" w:rsidR="008269CD" w:rsidRDefault="008269CD" w:rsidP="008269CD">
      <w:pPr>
        <w:pStyle w:val="NormalWeb"/>
        <w:spacing w:after="240"/>
        <w:rPr>
          <w:rFonts w:ascii="Arial" w:hAnsi="Arial" w:cs="Arial"/>
          <w:color w:val="29303B"/>
          <w:sz w:val="21"/>
          <w:szCs w:val="21"/>
        </w:rPr>
      </w:pPr>
      <w:r>
        <w:rPr>
          <w:rFonts w:ascii="Arial" w:hAnsi="Arial" w:cs="Arial"/>
          <w:color w:val="29303B"/>
          <w:sz w:val="21"/>
          <w:szCs w:val="21"/>
        </w:rPr>
        <w:t>The 'details' I'm referring to are the items you can find on the top of the</w:t>
      </w:r>
      <w:r w:rsidR="00586389">
        <w:rPr>
          <w:rFonts w:ascii="Arial" w:hAnsi="Arial" w:cs="Arial"/>
          <w:color w:val="29303B"/>
          <w:sz w:val="21"/>
          <w:szCs w:val="21"/>
        </w:rPr>
        <w:t xml:space="preserve"> corresponding</w:t>
      </w:r>
      <w:r>
        <w:rPr>
          <w:rFonts w:ascii="Arial" w:hAnsi="Arial" w:cs="Arial"/>
          <w:color w:val="29303B"/>
          <w:sz w:val="21"/>
          <w:szCs w:val="21"/>
        </w:rPr>
        <w:t> Elicitation Notes template. For this assignment, what is highlighted in yellow is required and the items highlighted in blue are optional.</w:t>
      </w:r>
    </w:p>
    <w:p w14:paraId="173494F4" w14:textId="3FF4BEC9" w:rsidR="008269CD" w:rsidRDefault="00527BF2" w:rsidP="008269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6B806B23" wp14:editId="025BAACD">
            <wp:simplePos x="0" y="0"/>
            <wp:positionH relativeFrom="column">
              <wp:posOffset>4248150</wp:posOffset>
            </wp:positionH>
            <wp:positionV relativeFrom="paragraph">
              <wp:posOffset>12700</wp:posOffset>
            </wp:positionV>
            <wp:extent cx="4133850" cy="1315085"/>
            <wp:effectExtent l="0" t="0" r="0" b="0"/>
            <wp:wrapNone/>
            <wp:docPr id="135" name="Picture 135" descr="Survey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vey Detail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2A32E4BE" wp14:editId="1574F97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152900" cy="1257477"/>
            <wp:effectExtent l="0" t="0" r="0" b="0"/>
            <wp:wrapNone/>
            <wp:docPr id="137" name="Picture 137" descr="Inter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view Detail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311C8" w14:textId="09DB5FBE" w:rsidR="008269CD" w:rsidRDefault="00527BF2" w:rsidP="008269CD">
      <w:pPr>
        <w:pStyle w:val="NormalWeb"/>
        <w:spacing w:after="240"/>
        <w:rPr>
          <w:rFonts w:ascii="Arial" w:hAnsi="Arial" w:cs="Arial"/>
          <w:color w:val="29303B"/>
          <w:sz w:val="21"/>
          <w:szCs w:val="21"/>
        </w:rPr>
      </w:pPr>
      <w:r>
        <w:rPr>
          <w:rFonts w:ascii="Arial" w:hAnsi="Arial" w:cs="Arial"/>
          <w:noProof/>
          <w:color w:val="29303B"/>
          <w:sz w:val="21"/>
          <w:szCs w:val="21"/>
        </w:rPr>
        <w:drawing>
          <wp:anchor distT="0" distB="0" distL="114300" distR="114300" simplePos="0" relativeHeight="251803648" behindDoc="0" locked="0" layoutInCell="1" allowOverlap="1" wp14:anchorId="7D7E25E3" wp14:editId="2A2F99A6">
            <wp:simplePos x="0" y="0"/>
            <wp:positionH relativeFrom="column">
              <wp:posOffset>1933575</wp:posOffset>
            </wp:positionH>
            <wp:positionV relativeFrom="paragraph">
              <wp:posOffset>1240790</wp:posOffset>
            </wp:positionV>
            <wp:extent cx="4152900" cy="1234822"/>
            <wp:effectExtent l="0" t="0" r="0" b="3810"/>
            <wp:wrapNone/>
            <wp:docPr id="136" name="Picture 136" descr="Observation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ervation Detail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3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7A605" w14:textId="7369EBB4" w:rsidR="008269CD" w:rsidRDefault="008269CD" w:rsidP="008269CD">
      <w:pPr>
        <w:pStyle w:val="Heading2"/>
        <w:shd w:val="clear" w:color="auto" w:fill="auto"/>
        <w:rPr>
          <w:sz w:val="28"/>
        </w:rPr>
        <w:sectPr w:rsidR="008269CD" w:rsidSect="00161C32">
          <w:headerReference w:type="default" r:id="rId33"/>
          <w:headerReference w:type="first" r:id="rId34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D502852" w14:textId="63D7FB11" w:rsidR="003C61B5" w:rsidRPr="002D31F2" w:rsidRDefault="003C61B5" w:rsidP="003C61B5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Choosing a Technique</w:t>
      </w:r>
      <w:r w:rsidR="00C252F6">
        <w:rPr>
          <w:sz w:val="28"/>
        </w:rPr>
        <w:t xml:space="preserve"> or Tool</w:t>
      </w:r>
      <w:r>
        <w:rPr>
          <w:sz w:val="28"/>
        </w:rPr>
        <w:t xml:space="preserve"> – Test Your Skills</w:t>
      </w:r>
    </w:p>
    <w:p w14:paraId="594A22B4" w14:textId="444E0B02" w:rsidR="003C61B5" w:rsidRDefault="00C1554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47D31940" wp14:editId="7E797492">
            <wp:simplePos x="0" y="0"/>
            <wp:positionH relativeFrom="margin">
              <wp:posOffset>6774815</wp:posOffset>
            </wp:positionH>
            <wp:positionV relativeFrom="paragraph">
              <wp:posOffset>154305</wp:posOffset>
            </wp:positionV>
            <wp:extent cx="1497330" cy="276225"/>
            <wp:effectExtent l="57150" t="57150" r="121920" b="1238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50291" t="79292" r="533"/>
                    <a:stretch/>
                  </pic:blipFill>
                  <pic:spPr bwMode="auto">
                    <a:xfrm>
                      <a:off x="0" y="0"/>
                      <a:ext cx="1497330" cy="27622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21802D34" wp14:editId="4115DAD8">
            <wp:simplePos x="0" y="0"/>
            <wp:positionH relativeFrom="margin">
              <wp:posOffset>895985</wp:posOffset>
            </wp:positionH>
            <wp:positionV relativeFrom="paragraph">
              <wp:posOffset>153035</wp:posOffset>
            </wp:positionV>
            <wp:extent cx="781050" cy="274320"/>
            <wp:effectExtent l="57150" t="57150" r="114300" b="1066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847" t="36459" r="67254" b="38801"/>
                    <a:stretch/>
                  </pic:blipFill>
                  <pic:spPr bwMode="auto">
                    <a:xfrm>
                      <a:off x="0" y="0"/>
                      <a:ext cx="781050" cy="27432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1E446F60" wp14:editId="65DB3F61">
            <wp:simplePos x="0" y="0"/>
            <wp:positionH relativeFrom="margin">
              <wp:posOffset>1725930</wp:posOffset>
            </wp:positionH>
            <wp:positionV relativeFrom="paragraph">
              <wp:posOffset>153670</wp:posOffset>
            </wp:positionV>
            <wp:extent cx="678180" cy="274320"/>
            <wp:effectExtent l="57150" t="57150" r="121920" b="1066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847" t="64123" r="74222" b="13841"/>
                    <a:stretch/>
                  </pic:blipFill>
                  <pic:spPr bwMode="auto">
                    <a:xfrm>
                      <a:off x="0" y="0"/>
                      <a:ext cx="678180" cy="27432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20B0C178" wp14:editId="2653E9A5">
            <wp:simplePos x="0" y="0"/>
            <wp:positionH relativeFrom="margin">
              <wp:posOffset>2456180</wp:posOffset>
            </wp:positionH>
            <wp:positionV relativeFrom="paragraph">
              <wp:posOffset>153670</wp:posOffset>
            </wp:positionV>
            <wp:extent cx="1532890" cy="274320"/>
            <wp:effectExtent l="57150" t="57150" r="105410" b="1066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50158" b="79708"/>
                    <a:stretch/>
                  </pic:blipFill>
                  <pic:spPr bwMode="auto">
                    <a:xfrm>
                      <a:off x="0" y="0"/>
                      <a:ext cx="1532890" cy="27432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3D5FA23A" wp14:editId="4C40BC12">
            <wp:simplePos x="0" y="0"/>
            <wp:positionH relativeFrom="margin">
              <wp:posOffset>4038600</wp:posOffset>
            </wp:positionH>
            <wp:positionV relativeFrom="paragraph">
              <wp:posOffset>153670</wp:posOffset>
            </wp:positionV>
            <wp:extent cx="1276985" cy="273685"/>
            <wp:effectExtent l="57150" t="57150" r="113665" b="1073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49967" t="27234" r="7894" b="52204"/>
                    <a:stretch/>
                  </pic:blipFill>
                  <pic:spPr bwMode="auto">
                    <a:xfrm>
                      <a:off x="0" y="0"/>
                      <a:ext cx="1276985" cy="27368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40342AEF" wp14:editId="7F21BC46">
            <wp:simplePos x="0" y="0"/>
            <wp:positionH relativeFrom="margin">
              <wp:posOffset>-85090</wp:posOffset>
            </wp:positionH>
            <wp:positionV relativeFrom="paragraph">
              <wp:posOffset>153035</wp:posOffset>
            </wp:positionV>
            <wp:extent cx="935990" cy="273685"/>
            <wp:effectExtent l="57150" t="57150" r="111760" b="1073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993" t="8691" r="56648" b="63787"/>
                    <a:stretch/>
                  </pic:blipFill>
                  <pic:spPr bwMode="auto">
                    <a:xfrm>
                      <a:off x="0" y="0"/>
                      <a:ext cx="935990" cy="27368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43A87EF7" wp14:editId="3FEF0F49">
            <wp:simplePos x="0" y="0"/>
            <wp:positionH relativeFrom="margin">
              <wp:posOffset>5368925</wp:posOffset>
            </wp:positionH>
            <wp:positionV relativeFrom="paragraph">
              <wp:posOffset>156054</wp:posOffset>
            </wp:positionV>
            <wp:extent cx="1348105" cy="274320"/>
            <wp:effectExtent l="57150" t="57150" r="118745" b="1066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49432" t="53172" r="4188" b="25342"/>
                    <a:stretch/>
                  </pic:blipFill>
                  <pic:spPr bwMode="auto">
                    <a:xfrm>
                      <a:off x="0" y="0"/>
                      <a:ext cx="1348105" cy="27432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00E94" w14:textId="603268FE" w:rsidR="003C61B5" w:rsidRDefault="003C61B5">
      <w:pPr>
        <w:rPr>
          <w:sz w:val="28"/>
        </w:rPr>
      </w:pPr>
    </w:p>
    <w:p w14:paraId="43D2845F" w14:textId="65522072" w:rsidR="003C61B5" w:rsidRDefault="003C61B5">
      <w:pPr>
        <w:rPr>
          <w:sz w:val="28"/>
        </w:rPr>
      </w:pPr>
    </w:p>
    <w:p w14:paraId="611A4716" w14:textId="3608BC9A" w:rsidR="00C15547" w:rsidRPr="00C252F6" w:rsidRDefault="00C252F6" w:rsidP="00C252F6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bCs/>
          <w:sz w:val="28"/>
          <w:szCs w:val="22"/>
        </w:rPr>
      </w:pPr>
      <w:r w:rsidRPr="00C252F6">
        <w:rPr>
          <w:rFonts w:eastAsiaTheme="majorEastAsia"/>
          <w:sz w:val="28"/>
        </w:rPr>
        <w:t>ABC Company wants you to focus on the internal help desk. They support the company by taking internal calls for things like</w:t>
      </w:r>
      <w:r w:rsidR="006A0EC3">
        <w:rPr>
          <w:rFonts w:eastAsiaTheme="majorEastAsia"/>
          <w:sz w:val="28"/>
        </w:rPr>
        <w:t xml:space="preserve"> password resets</w:t>
      </w:r>
      <w:r w:rsidRPr="00C252F6">
        <w:rPr>
          <w:rFonts w:eastAsiaTheme="majorEastAsia"/>
          <w:sz w:val="28"/>
        </w:rPr>
        <w:t xml:space="preserve">, hardware fixes/replacements, software installs, etc. While the company has only grown by 1% over the past 12 months, the call volume has skyrocketed (164% increase). They track each call, the prompts selected, the </w:t>
      </w:r>
      <w:r w:rsidR="008B1BA1">
        <w:rPr>
          <w:rFonts w:eastAsiaTheme="majorEastAsia"/>
          <w:sz w:val="28"/>
        </w:rPr>
        <w:t>reported problem</w:t>
      </w:r>
      <w:r w:rsidRPr="00C252F6">
        <w:rPr>
          <w:rFonts w:eastAsiaTheme="majorEastAsia"/>
          <w:sz w:val="28"/>
        </w:rPr>
        <w:t xml:space="preserve">, the </w:t>
      </w:r>
      <w:r w:rsidR="008B1BA1">
        <w:rPr>
          <w:rFonts w:eastAsiaTheme="majorEastAsia"/>
          <w:sz w:val="28"/>
        </w:rPr>
        <w:t>actual</w:t>
      </w:r>
      <w:r w:rsidRPr="00C252F6">
        <w:rPr>
          <w:rFonts w:eastAsiaTheme="majorEastAsia"/>
          <w:sz w:val="28"/>
        </w:rPr>
        <w:t xml:space="preserve"> problem, and the solution implemented. They want to understand why the volume has gone up, so they can create a project to decrease it.</w:t>
      </w:r>
    </w:p>
    <w:p w14:paraId="49EB676C" w14:textId="77777777" w:rsidR="003F384D" w:rsidRDefault="00C252F6" w:rsidP="00396442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What technique or tool is the best to start this analysis off with? </w:t>
      </w:r>
      <w:r w:rsidR="00396442">
        <w:rPr>
          <w:rFonts w:asciiTheme="majorHAnsi" w:eastAsiaTheme="majorEastAsia" w:hAnsiTheme="majorHAnsi" w:cstheme="majorBidi"/>
          <w:bCs/>
          <w:sz w:val="28"/>
          <w:szCs w:val="22"/>
        </w:rPr>
        <w:t xml:space="preserve">What would you be hoping to learn?  </w:t>
      </w:r>
    </w:p>
    <w:p w14:paraId="2262AFDB" w14:textId="77D1E281" w:rsidR="00C252F6" w:rsidRPr="00C252F6" w:rsidRDefault="00396442" w:rsidP="003F384D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151C7" w14:textId="3F337F98" w:rsidR="00C252F6" w:rsidRPr="00396442" w:rsidRDefault="00396442" w:rsidP="00396442">
      <w:pPr>
        <w:pStyle w:val="ListParagraph"/>
        <w:numPr>
          <w:ilvl w:val="1"/>
          <w:numId w:val="19"/>
        </w:numPr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After you learn those details, </w:t>
      </w:r>
      <w:r w:rsidR="003F79A5">
        <w:rPr>
          <w:rFonts w:asciiTheme="majorHAnsi" w:eastAsiaTheme="majorEastAsia" w:hAnsiTheme="majorHAnsi" w:cstheme="majorBidi"/>
          <w:bCs/>
          <w:sz w:val="28"/>
          <w:szCs w:val="22"/>
        </w:rPr>
        <w:t>what are you</w:t>
      </w:r>
      <w:r w:rsidR="00C35276">
        <w:rPr>
          <w:rFonts w:asciiTheme="majorHAnsi" w:eastAsiaTheme="majorEastAsia" w:hAnsiTheme="majorHAnsi" w:cstheme="majorBidi"/>
          <w:bCs/>
          <w:sz w:val="28"/>
          <w:szCs w:val="22"/>
        </w:rPr>
        <w:t>r</w:t>
      </w:r>
      <w:r w:rsidR="003F79A5">
        <w:rPr>
          <w:rFonts w:asciiTheme="majorHAnsi" w:eastAsiaTheme="majorEastAsia" w:hAnsiTheme="majorHAnsi" w:cstheme="majorBidi"/>
          <w:bCs/>
          <w:sz w:val="28"/>
          <w:szCs w:val="22"/>
        </w:rPr>
        <w:t xml:space="preserve"> most likely next steps and why? </w:t>
      </w: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9A5"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</w:t>
      </w:r>
    </w:p>
    <w:p w14:paraId="415AC30F" w14:textId="77777777" w:rsidR="00DF50F8" w:rsidRPr="00DF50F8" w:rsidRDefault="00C15547" w:rsidP="00DF50F8">
      <w:pPr>
        <w:rPr>
          <w:sz w:val="28"/>
        </w:rPr>
        <w:sectPr w:rsidR="00DF50F8" w:rsidRPr="00DF50F8" w:rsidSect="00161C32">
          <w:headerReference w:type="first" r:id="rId35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DF50F8">
        <w:rPr>
          <w:sz w:val="28"/>
        </w:rPr>
        <w:br w:type="page"/>
      </w:r>
    </w:p>
    <w:p w14:paraId="0D7C1302" w14:textId="50276BA2" w:rsidR="00F833AA" w:rsidRPr="00F833AA" w:rsidRDefault="00F833AA" w:rsidP="003F384D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sz w:val="28"/>
        </w:rPr>
        <w:lastRenderedPageBreak/>
        <w:t>Automotive Repair has</w:t>
      </w:r>
      <w:r w:rsidR="006A0EC3">
        <w:rPr>
          <w:sz w:val="28"/>
        </w:rPr>
        <w:t xml:space="preserve"> 25 locations spread across the Midwest</w:t>
      </w:r>
      <w:r>
        <w:rPr>
          <w:sz w:val="28"/>
        </w:rPr>
        <w:t xml:space="preserve">. Over the past few years, a competitor (123 </w:t>
      </w:r>
      <w:r w:rsidR="008B1BA1">
        <w:rPr>
          <w:sz w:val="28"/>
        </w:rPr>
        <w:t>Auto</w:t>
      </w:r>
      <w:r>
        <w:rPr>
          <w:sz w:val="28"/>
        </w:rPr>
        <w:t xml:space="preserve">) has begun opening locations in and around Automotive Repair’s current territory. </w:t>
      </w:r>
      <w:r w:rsidR="008B1BA1">
        <w:rPr>
          <w:sz w:val="28"/>
        </w:rPr>
        <w:t>E</w:t>
      </w:r>
      <w:r>
        <w:rPr>
          <w:sz w:val="28"/>
        </w:rPr>
        <w:t xml:space="preserve">xecutives at Automotive Repair fear if they don’t differentiate themselves, their sales could </w:t>
      </w:r>
      <w:r w:rsidR="00B72970">
        <w:rPr>
          <w:sz w:val="28"/>
        </w:rPr>
        <w:t>decrease sharply.</w:t>
      </w:r>
    </w:p>
    <w:p w14:paraId="7B0FBB6A" w14:textId="1C81E5F3" w:rsidR="00B72970" w:rsidRPr="00B72970" w:rsidRDefault="00F833AA" w:rsidP="00B72970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 w:rsidRPr="00B72970">
        <w:rPr>
          <w:rFonts w:asciiTheme="majorHAnsi" w:eastAsiaTheme="majorEastAsia" w:hAnsiTheme="majorHAnsi" w:cstheme="majorBidi"/>
          <w:bCs/>
          <w:sz w:val="28"/>
          <w:szCs w:val="22"/>
        </w:rPr>
        <w:t>What technique or tool can identify areas of opportunity for Aut</w:t>
      </w:r>
      <w:r w:rsidR="00B72970" w:rsidRPr="00B72970">
        <w:rPr>
          <w:rFonts w:asciiTheme="majorHAnsi" w:eastAsiaTheme="majorEastAsia" w:hAnsiTheme="majorHAnsi" w:cstheme="majorBidi"/>
          <w:bCs/>
          <w:sz w:val="28"/>
          <w:szCs w:val="22"/>
        </w:rPr>
        <w:t>omotive Repair? Why?</w:t>
      </w:r>
    </w:p>
    <w:p w14:paraId="7F479342" w14:textId="77777777" w:rsidR="00B72970" w:rsidRDefault="00B72970" w:rsidP="00B72970">
      <w:pPr>
        <w:pStyle w:val="ListParagraph"/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41E56" w14:textId="3B826FE0" w:rsidR="00B72970" w:rsidRPr="00B72970" w:rsidRDefault="00B72970" w:rsidP="00B72970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 w:rsidRPr="00B72970">
        <w:rPr>
          <w:rFonts w:asciiTheme="majorHAnsi" w:eastAsiaTheme="majorEastAsia" w:hAnsiTheme="majorHAnsi" w:cstheme="majorBidi"/>
          <w:bCs/>
          <w:sz w:val="28"/>
          <w:szCs w:val="22"/>
        </w:rPr>
        <w:t>What technique or tool could be utilized to generate (and later analyze) ideas and thoughts from over 3,000 employees spread across five different states? Why?</w:t>
      </w:r>
    </w:p>
    <w:p w14:paraId="47190E96" w14:textId="77777777" w:rsidR="00B72970" w:rsidRDefault="00B72970" w:rsidP="00B72970">
      <w:pPr>
        <w:pStyle w:val="ListParagraph"/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CE313" w14:textId="2BB23214" w:rsidR="00B72970" w:rsidRPr="00B72970" w:rsidRDefault="00B72970" w:rsidP="00B72970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 w:rsidRPr="00B72970">
        <w:rPr>
          <w:rFonts w:asciiTheme="majorHAnsi" w:eastAsiaTheme="majorEastAsia" w:hAnsiTheme="majorHAnsi" w:cstheme="majorBidi"/>
          <w:bCs/>
          <w:sz w:val="28"/>
          <w:szCs w:val="22"/>
        </w:rPr>
        <w:t xml:space="preserve">What technique or tool could be utilized to </w:t>
      </w:r>
      <w:r w:rsidR="006A5C41">
        <w:rPr>
          <w:rFonts w:asciiTheme="majorHAnsi" w:eastAsiaTheme="majorEastAsia" w:hAnsiTheme="majorHAnsi" w:cstheme="majorBidi"/>
          <w:bCs/>
          <w:sz w:val="28"/>
          <w:szCs w:val="22"/>
        </w:rPr>
        <w:t>uncover automotive repair industry best practices?</w:t>
      </w:r>
      <w:r w:rsidRPr="00B72970">
        <w:rPr>
          <w:rFonts w:asciiTheme="majorHAnsi" w:eastAsiaTheme="majorEastAsia" w:hAnsiTheme="majorHAnsi" w:cstheme="majorBidi"/>
          <w:bCs/>
          <w:sz w:val="28"/>
          <w:szCs w:val="22"/>
        </w:rPr>
        <w:t xml:space="preserve"> Why?</w:t>
      </w:r>
    </w:p>
    <w:p w14:paraId="7D156C75" w14:textId="3AC01750" w:rsidR="003F384D" w:rsidRPr="003F384D" w:rsidRDefault="00B72970" w:rsidP="00B72970">
      <w:pPr>
        <w:pStyle w:val="ListParagraph"/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84D">
        <w:rPr>
          <w:sz w:val="28"/>
        </w:rPr>
        <w:br/>
      </w:r>
    </w:p>
    <w:p w14:paraId="4165DF03" w14:textId="2B35C3E8" w:rsidR="003F384D" w:rsidRPr="00C252F6" w:rsidRDefault="003F384D" w:rsidP="003F384D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eastAsiaTheme="majorEastAsia"/>
          <w:sz w:val="28"/>
        </w:rPr>
        <w:lastRenderedPageBreak/>
        <w:t>Homes-4-You, a non-profit organization, is amid their annual spending audit. These</w:t>
      </w:r>
      <w:r w:rsidR="00B72970">
        <w:rPr>
          <w:rFonts w:eastAsiaTheme="majorEastAsia"/>
          <w:sz w:val="28"/>
        </w:rPr>
        <w:t xml:space="preserve"> audits</w:t>
      </w:r>
      <w:r>
        <w:rPr>
          <w:rFonts w:eastAsiaTheme="majorEastAsia"/>
          <w:sz w:val="28"/>
        </w:rPr>
        <w:t xml:space="preserve"> are done every year to validate donated money is being spent in places with the highest impact.</w:t>
      </w:r>
      <w:r w:rsidR="003F79A5">
        <w:rPr>
          <w:rFonts w:eastAsiaTheme="majorEastAsia"/>
          <w:sz w:val="28"/>
        </w:rPr>
        <w:t xml:space="preserve"> </w:t>
      </w:r>
      <w:r w:rsidR="006A0EC3">
        <w:rPr>
          <w:rFonts w:eastAsiaTheme="majorEastAsia"/>
          <w:sz w:val="28"/>
        </w:rPr>
        <w:t xml:space="preserve">You were asked to </w:t>
      </w:r>
      <w:r w:rsidR="00B72970">
        <w:rPr>
          <w:rFonts w:eastAsiaTheme="majorEastAsia"/>
          <w:sz w:val="28"/>
        </w:rPr>
        <w:t>look through</w:t>
      </w:r>
      <w:r w:rsidR="006A0EC3">
        <w:rPr>
          <w:rFonts w:eastAsiaTheme="majorEastAsia"/>
          <w:sz w:val="28"/>
        </w:rPr>
        <w:t xml:space="preserve"> the audi</w:t>
      </w:r>
      <w:r w:rsidR="00B72970">
        <w:rPr>
          <w:rFonts w:eastAsiaTheme="majorEastAsia"/>
          <w:sz w:val="28"/>
        </w:rPr>
        <w:t>ting process and identify any potential areas for improvement</w:t>
      </w:r>
      <w:r w:rsidR="006A0EC3">
        <w:rPr>
          <w:rFonts w:eastAsiaTheme="majorEastAsia"/>
          <w:sz w:val="28"/>
        </w:rPr>
        <w:t>.</w:t>
      </w:r>
    </w:p>
    <w:p w14:paraId="7C294523" w14:textId="2675BBE4" w:rsidR="003F384D" w:rsidRDefault="00B72970" w:rsidP="003F384D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What is the best tool to help you lay out and visualize the audit </w:t>
      </w:r>
      <w:r w:rsidR="006A5C41">
        <w:rPr>
          <w:rFonts w:asciiTheme="majorHAnsi" w:eastAsiaTheme="majorEastAsia" w:hAnsiTheme="majorHAnsi" w:cstheme="majorBidi"/>
          <w:bCs/>
          <w:sz w:val="28"/>
          <w:szCs w:val="22"/>
        </w:rPr>
        <w:t>procedure</w:t>
      </w:r>
      <w:r w:rsidR="003F79A5">
        <w:rPr>
          <w:rFonts w:asciiTheme="majorHAnsi" w:eastAsiaTheme="majorEastAsia" w:hAnsiTheme="majorHAnsi" w:cstheme="majorBidi"/>
          <w:bCs/>
          <w:sz w:val="28"/>
          <w:szCs w:val="22"/>
        </w:rPr>
        <w:t>?</w:t>
      </w:r>
    </w:p>
    <w:p w14:paraId="736103DE" w14:textId="2DA56206" w:rsidR="003F384D" w:rsidRDefault="003F384D" w:rsidP="003F384D">
      <w:pPr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FED14" w14:textId="6652CFEE" w:rsidR="00B72970" w:rsidRDefault="00B72970" w:rsidP="00B72970">
      <w:pPr>
        <w:pStyle w:val="ListParagraph"/>
        <w:numPr>
          <w:ilvl w:val="1"/>
          <w:numId w:val="19"/>
        </w:numPr>
        <w:spacing w:before="120" w:after="120"/>
        <w:contextualSpacing w:val="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What </w:t>
      </w:r>
      <w:r w:rsidR="00DF50F8">
        <w:rPr>
          <w:rFonts w:asciiTheme="majorHAnsi" w:eastAsiaTheme="majorEastAsia" w:hAnsiTheme="majorHAnsi" w:cstheme="majorBidi"/>
          <w:bCs/>
          <w:sz w:val="28"/>
          <w:szCs w:val="22"/>
        </w:rPr>
        <w:t xml:space="preserve">two </w:t>
      </w:r>
      <w:r>
        <w:rPr>
          <w:rFonts w:asciiTheme="majorHAnsi" w:eastAsiaTheme="majorEastAsia" w:hAnsiTheme="majorHAnsi" w:cstheme="majorBidi"/>
          <w:bCs/>
          <w:sz w:val="28"/>
          <w:szCs w:val="22"/>
        </w:rPr>
        <w:t>technique</w:t>
      </w:r>
      <w:r w:rsidR="00DF50F8">
        <w:rPr>
          <w:rFonts w:asciiTheme="majorHAnsi" w:eastAsiaTheme="majorEastAsia" w:hAnsiTheme="majorHAnsi" w:cstheme="majorBidi"/>
          <w:bCs/>
          <w:sz w:val="28"/>
          <w:szCs w:val="22"/>
        </w:rPr>
        <w:t>s</w:t>
      </w: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 </w:t>
      </w:r>
      <w:r w:rsidR="006A5C41">
        <w:rPr>
          <w:rFonts w:asciiTheme="majorHAnsi" w:eastAsiaTheme="majorEastAsia" w:hAnsiTheme="majorHAnsi" w:cstheme="majorBidi"/>
          <w:bCs/>
          <w:sz w:val="28"/>
          <w:szCs w:val="22"/>
        </w:rPr>
        <w:t xml:space="preserve">could be utilized to help you gain the necessary information </w:t>
      </w:r>
      <w:r w:rsidR="00BE6B40">
        <w:rPr>
          <w:rFonts w:asciiTheme="majorHAnsi" w:eastAsiaTheme="majorEastAsia" w:hAnsiTheme="majorHAnsi" w:cstheme="majorBidi"/>
          <w:bCs/>
          <w:sz w:val="28"/>
          <w:szCs w:val="22"/>
        </w:rPr>
        <w:t>for the selected tool?</w:t>
      </w:r>
      <w:r>
        <w:rPr>
          <w:rFonts w:asciiTheme="majorHAnsi" w:eastAsiaTheme="majorEastAsia" w:hAnsiTheme="majorHAnsi" w:cstheme="majorBidi"/>
          <w:bCs/>
          <w:sz w:val="28"/>
          <w:szCs w:val="22"/>
        </w:rPr>
        <w:t xml:space="preserve"> Be sure to include the technique details in your answer.</w:t>
      </w:r>
    </w:p>
    <w:p w14:paraId="3BB48040" w14:textId="77777777" w:rsidR="00DF50F8" w:rsidRDefault="00B72970" w:rsidP="00B72970">
      <w:pPr>
        <w:pStyle w:val="ListParagraph"/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4BA38" w14:textId="16A8DC43" w:rsidR="003F384D" w:rsidRDefault="00DF50F8" w:rsidP="00B72970">
      <w:pPr>
        <w:pStyle w:val="ListParagraph"/>
        <w:ind w:left="1440"/>
        <w:rPr>
          <w:rFonts w:asciiTheme="majorHAnsi" w:eastAsiaTheme="majorEastAsia" w:hAnsiTheme="majorHAnsi" w:cstheme="majorBidi"/>
          <w:bCs/>
          <w:sz w:val="28"/>
          <w:szCs w:val="22"/>
        </w:rPr>
      </w:pPr>
      <w:r>
        <w:rPr>
          <w:rFonts w:asciiTheme="majorHAnsi" w:eastAsiaTheme="majorEastAsia" w:hAnsiTheme="majorHAnsi" w:cstheme="majorBidi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84D">
        <w:rPr>
          <w:rFonts w:asciiTheme="majorHAnsi" w:eastAsiaTheme="majorEastAsia" w:hAnsiTheme="majorHAnsi" w:cstheme="majorBidi"/>
          <w:bCs/>
          <w:sz w:val="28"/>
          <w:szCs w:val="22"/>
        </w:rPr>
        <w:br w:type="page"/>
      </w:r>
    </w:p>
    <w:p w14:paraId="4FCE9A2A" w14:textId="77777777" w:rsidR="00DF50F8" w:rsidRDefault="00DF50F8" w:rsidP="005F5D1F">
      <w:pPr>
        <w:pStyle w:val="Heading2"/>
        <w:shd w:val="clear" w:color="auto" w:fill="46A2DA"/>
        <w:jc w:val="left"/>
        <w:rPr>
          <w:sz w:val="28"/>
        </w:rPr>
        <w:sectPr w:rsidR="00DF50F8" w:rsidSect="00161C32">
          <w:headerReference w:type="default" r:id="rId36"/>
          <w:headerReference w:type="first" r:id="rId37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D0D2363" w14:textId="113DE131" w:rsidR="00161C32" w:rsidRPr="002D31F2" w:rsidRDefault="00161C32" w:rsidP="00161C32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Determine Value</w:t>
      </w:r>
    </w:p>
    <w:p w14:paraId="2F1F58B2" w14:textId="7CFD25BB" w:rsidR="00161C32" w:rsidRPr="00161C32" w:rsidRDefault="004768BB" w:rsidP="00161C32">
      <w:pPr>
        <w:rPr>
          <w:sz w:val="28"/>
        </w:rPr>
      </w:pPr>
      <w:r>
        <w:br/>
      </w:r>
      <w:r w:rsidR="00161C32" w:rsidRPr="00161C32">
        <w:rPr>
          <w:sz w:val="28"/>
        </w:rPr>
        <w:t>Value is when a __________</w:t>
      </w:r>
      <w:r w:rsidR="00BB1435">
        <w:rPr>
          <w:sz w:val="28"/>
        </w:rPr>
        <w:t>_________</w:t>
      </w:r>
      <w:r w:rsidR="00161C32" w:rsidRPr="00161C32">
        <w:rPr>
          <w:sz w:val="28"/>
        </w:rPr>
        <w:t>____ is ______</w:t>
      </w:r>
      <w:r w:rsidR="00BB1435">
        <w:rPr>
          <w:sz w:val="28"/>
        </w:rPr>
        <w:t>___________</w:t>
      </w:r>
      <w:r w:rsidR="00161C32" w:rsidRPr="00161C32">
        <w:rPr>
          <w:sz w:val="28"/>
        </w:rPr>
        <w:t>____.</w:t>
      </w:r>
    </w:p>
    <w:p w14:paraId="6086B6D0" w14:textId="77777777" w:rsidR="00BB1435" w:rsidRDefault="00BB1435" w:rsidP="00BB1435">
      <w:pPr>
        <w:pStyle w:val="Heading1"/>
        <w:tabs>
          <w:tab w:val="left" w:pos="9810"/>
        </w:tabs>
        <w:ind w:left="720"/>
        <w:rPr>
          <w:rFonts w:eastAsiaTheme="minorEastAsia"/>
          <w:b w:val="0"/>
          <w:bCs w:val="0"/>
          <w:sz w:val="28"/>
        </w:rPr>
      </w:pPr>
    </w:p>
    <w:p w14:paraId="08FF83B8" w14:textId="064BF416" w:rsidR="00161C32" w:rsidRDefault="00BB1435" w:rsidP="00BB1435">
      <w:pPr>
        <w:pStyle w:val="Heading1"/>
        <w:numPr>
          <w:ilvl w:val="0"/>
          <w:numId w:val="13"/>
        </w:numPr>
        <w:tabs>
          <w:tab w:val="left" w:pos="9810"/>
        </w:tabs>
        <w:rPr>
          <w:rFonts w:eastAsiaTheme="minorEastAsia"/>
          <w:b w:val="0"/>
          <w:bCs w:val="0"/>
          <w:sz w:val="28"/>
        </w:rPr>
      </w:pPr>
      <w:r>
        <w:rPr>
          <w:rFonts w:eastAsiaTheme="minorEastAsia"/>
          <w:b w:val="0"/>
          <w:bCs w:val="0"/>
          <w:sz w:val="28"/>
        </w:rPr>
        <w:t xml:space="preserve">_________________________________ = something you can see, feel and touch  </w:t>
      </w:r>
      <w:r w:rsidRPr="00BB1435">
        <w:rPr>
          <w:rFonts w:eastAsiaTheme="minorEastAsia"/>
          <w:b w:val="0"/>
          <w:bCs w:val="0"/>
          <w:sz w:val="24"/>
        </w:rPr>
        <w:t>(</w:t>
      </w:r>
      <w:proofErr w:type="spellStart"/>
      <w:r w:rsidRPr="00BB1435">
        <w:rPr>
          <w:rFonts w:eastAsiaTheme="minorEastAsia"/>
          <w:b w:val="0"/>
          <w:bCs w:val="0"/>
          <w:sz w:val="24"/>
        </w:rPr>
        <w:t>eg</w:t>
      </w:r>
      <w:proofErr w:type="spellEnd"/>
      <w:r w:rsidRPr="00BB1435">
        <w:rPr>
          <w:rFonts w:eastAsiaTheme="minorEastAsia"/>
          <w:b w:val="0"/>
          <w:bCs w:val="0"/>
          <w:sz w:val="24"/>
        </w:rPr>
        <w:t xml:space="preserve"> - money)</w:t>
      </w:r>
      <w:r>
        <w:rPr>
          <w:rFonts w:eastAsiaTheme="minorEastAsia"/>
          <w:b w:val="0"/>
          <w:bCs w:val="0"/>
          <w:sz w:val="28"/>
        </w:rPr>
        <w:br/>
      </w:r>
    </w:p>
    <w:p w14:paraId="2E549815" w14:textId="6A24F192" w:rsidR="00BB1435" w:rsidRPr="00BB1435" w:rsidRDefault="00BB1435" w:rsidP="00BB1435">
      <w:pPr>
        <w:pStyle w:val="Heading1"/>
        <w:numPr>
          <w:ilvl w:val="0"/>
          <w:numId w:val="13"/>
        </w:numPr>
        <w:tabs>
          <w:tab w:val="left" w:pos="9810"/>
        </w:tabs>
        <w:rPr>
          <w:rFonts w:eastAsiaTheme="minorEastAsia"/>
          <w:b w:val="0"/>
          <w:bCs w:val="0"/>
          <w:sz w:val="28"/>
        </w:rPr>
      </w:pPr>
      <w:r>
        <w:rPr>
          <w:rFonts w:eastAsiaTheme="minorEastAsia"/>
          <w:b w:val="0"/>
          <w:bCs w:val="0"/>
          <w:sz w:val="28"/>
        </w:rPr>
        <w:t xml:space="preserve">_________________________________ = something not able to be seen or </w:t>
      </w:r>
      <w:proofErr w:type="gramStart"/>
      <w:r>
        <w:rPr>
          <w:rFonts w:eastAsiaTheme="minorEastAsia"/>
          <w:b w:val="0"/>
          <w:bCs w:val="0"/>
          <w:sz w:val="28"/>
        </w:rPr>
        <w:t xml:space="preserve">felt  </w:t>
      </w:r>
      <w:r w:rsidRPr="00BB1435">
        <w:rPr>
          <w:rFonts w:eastAsiaTheme="minorEastAsia"/>
          <w:b w:val="0"/>
          <w:bCs w:val="0"/>
          <w:sz w:val="24"/>
        </w:rPr>
        <w:t>(</w:t>
      </w:r>
      <w:proofErr w:type="spellStart"/>
      <w:proofErr w:type="gramEnd"/>
      <w:r w:rsidRPr="00BB1435">
        <w:rPr>
          <w:rFonts w:eastAsiaTheme="minorEastAsia"/>
          <w:b w:val="0"/>
          <w:bCs w:val="0"/>
          <w:sz w:val="24"/>
        </w:rPr>
        <w:t>eg</w:t>
      </w:r>
      <w:proofErr w:type="spellEnd"/>
      <w:r w:rsidRPr="00BB1435">
        <w:rPr>
          <w:rFonts w:eastAsiaTheme="minorEastAsia"/>
          <w:b w:val="0"/>
          <w:bCs w:val="0"/>
          <w:sz w:val="24"/>
        </w:rPr>
        <w:t xml:space="preserve"> – time, brand awareness)</w:t>
      </w:r>
    </w:p>
    <w:p w14:paraId="26545CC9" w14:textId="0D785055" w:rsidR="00BB1435" w:rsidRDefault="00BB1435" w:rsidP="00BB1435">
      <w:pPr>
        <w:pStyle w:val="Heading1"/>
        <w:tabs>
          <w:tab w:val="left" w:pos="9810"/>
        </w:tabs>
        <w:rPr>
          <w:rFonts w:eastAsiaTheme="minorEastAsia"/>
          <w:b w:val="0"/>
          <w:bCs w:val="0"/>
          <w:sz w:val="28"/>
        </w:rPr>
      </w:pPr>
    </w:p>
    <w:p w14:paraId="5BAE8107" w14:textId="07EAFAFB" w:rsidR="00BB1435" w:rsidRDefault="00BB1435" w:rsidP="00BB1435">
      <w:pPr>
        <w:pStyle w:val="Heading1"/>
        <w:tabs>
          <w:tab w:val="left" w:pos="9810"/>
        </w:tabs>
        <w:rPr>
          <w:rFonts w:eastAsiaTheme="minorEastAsia"/>
          <w:b w:val="0"/>
          <w:bCs w:val="0"/>
          <w:sz w:val="28"/>
        </w:rPr>
      </w:pPr>
      <w:r>
        <w:rPr>
          <w:rFonts w:eastAsiaTheme="minorEastAsia"/>
          <w:b w:val="0"/>
          <w:bCs w:val="0"/>
          <w:sz w:val="28"/>
        </w:rPr>
        <w:br/>
        <w:t>Value is both ________________________________ sensitive and differs based on ________________________________.</w:t>
      </w:r>
    </w:p>
    <w:p w14:paraId="624B7D4A" w14:textId="6647789A" w:rsidR="00161C32" w:rsidRDefault="00161C32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  <w:sz w:val="28"/>
        </w:rPr>
      </w:pPr>
    </w:p>
    <w:p w14:paraId="6744877D" w14:textId="77777777" w:rsidR="00940305" w:rsidRDefault="00940305" w:rsidP="00251738">
      <w:pPr>
        <w:pStyle w:val="Heading1"/>
        <w:tabs>
          <w:tab w:val="left" w:pos="9810"/>
        </w:tabs>
        <w:rPr>
          <w:rFonts w:eastAsiaTheme="minorEastAsia"/>
          <w:b w:val="0"/>
          <w:bCs w:val="0"/>
          <w:sz w:val="28"/>
        </w:rPr>
      </w:pPr>
    </w:p>
    <w:p w14:paraId="0B5486DB" w14:textId="22C2FDD4" w:rsidR="00940305" w:rsidRDefault="00BB1435" w:rsidP="00940305">
      <w:pPr>
        <w:pStyle w:val="Heading1"/>
        <w:tabs>
          <w:tab w:val="left" w:pos="9810"/>
        </w:tabs>
        <w:rPr>
          <w:sz w:val="28"/>
          <w:u w:val="single"/>
        </w:rPr>
      </w:pPr>
      <w:r>
        <w:rPr>
          <w:noProof/>
          <w:sz w:val="28"/>
        </w:rPr>
        <w:drawing>
          <wp:anchor distT="0" distB="0" distL="114300" distR="114300" simplePos="0" relativeHeight="251751424" behindDoc="0" locked="0" layoutInCell="1" allowOverlap="1" wp14:anchorId="4129E369" wp14:editId="7F0618E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313420" cy="4508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BrandedLineBreak_thi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2B5B2" w14:textId="4B0EA173" w:rsidR="00BB1435" w:rsidRPr="00BB1435" w:rsidRDefault="00BB1435" w:rsidP="00BB1435">
      <w:pPr>
        <w:pStyle w:val="ListParagraph"/>
        <w:ind w:left="0"/>
        <w:rPr>
          <w:sz w:val="28"/>
          <w:u w:val="single"/>
        </w:rPr>
      </w:pPr>
      <w:r w:rsidRPr="00BB1435">
        <w:rPr>
          <w:sz w:val="28"/>
          <w:u w:val="single"/>
        </w:rPr>
        <w:t xml:space="preserve">Steps </w:t>
      </w:r>
      <w:r>
        <w:rPr>
          <w:sz w:val="28"/>
          <w:u w:val="single"/>
        </w:rPr>
        <w:t xml:space="preserve">in determining </w:t>
      </w:r>
      <w:r w:rsidRPr="00BB1435">
        <w:rPr>
          <w:sz w:val="28"/>
          <w:u w:val="single"/>
        </w:rPr>
        <w:t>value:</w:t>
      </w:r>
    </w:p>
    <w:p w14:paraId="3E1E46BB" w14:textId="7F52FFF7" w:rsidR="00BB1435" w:rsidRDefault="00BB1435" w:rsidP="00BB1435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What is the value?</w:t>
      </w:r>
    </w:p>
    <w:p w14:paraId="0FF127D3" w14:textId="7B33C1AA" w:rsidR="00BB1435" w:rsidRDefault="00BB1435" w:rsidP="00BB1435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Who is the beneficiary?</w:t>
      </w:r>
    </w:p>
    <w:p w14:paraId="0B999910" w14:textId="76C87286" w:rsidR="00BB1435" w:rsidRDefault="00BB1435" w:rsidP="00BB1435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How long will it be of value?</w:t>
      </w:r>
    </w:p>
    <w:p w14:paraId="02DE6C01" w14:textId="528C56B3" w:rsidR="00BB1435" w:rsidRDefault="00BB1435" w:rsidP="00BB1435">
      <w:pPr>
        <w:rPr>
          <w:sz w:val="28"/>
        </w:rPr>
      </w:pPr>
    </w:p>
    <w:p w14:paraId="6CE6E17F" w14:textId="43E843CA" w:rsidR="00BB1435" w:rsidRPr="00BB1435" w:rsidRDefault="00BB1435" w:rsidP="00BB1435">
      <w:pPr>
        <w:rPr>
          <w:sz w:val="28"/>
        </w:rPr>
      </w:pPr>
      <w:r>
        <w:rPr>
          <w:sz w:val="28"/>
        </w:rPr>
        <w:t xml:space="preserve">Final </w:t>
      </w:r>
      <w:r w:rsidR="00940305">
        <w:rPr>
          <w:sz w:val="28"/>
        </w:rPr>
        <w:t>value validation question</w:t>
      </w:r>
      <w:r>
        <w:rPr>
          <w:sz w:val="28"/>
        </w:rPr>
        <w:t>: ________________________________________________________________</w:t>
      </w:r>
    </w:p>
    <w:p w14:paraId="06E67B52" w14:textId="77777777" w:rsidR="00477934" w:rsidRDefault="00477934" w:rsidP="00BB1435">
      <w:pPr>
        <w:tabs>
          <w:tab w:val="left" w:pos="9092"/>
        </w:tabs>
        <w:rPr>
          <w:sz w:val="28"/>
        </w:rPr>
        <w:sectPr w:rsidR="00477934" w:rsidSect="00161C32">
          <w:headerReference w:type="first" r:id="rId38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F5C31E2" w14:textId="0C2FE51B" w:rsidR="00477934" w:rsidRPr="002D31F2" w:rsidRDefault="00477934" w:rsidP="00477934">
      <w:pPr>
        <w:pStyle w:val="Heading2"/>
        <w:shd w:val="clear" w:color="auto" w:fill="46A2DA"/>
        <w:rPr>
          <w:sz w:val="28"/>
        </w:rPr>
      </w:pPr>
      <w:r>
        <w:rPr>
          <w:sz w:val="28"/>
        </w:rPr>
        <w:lastRenderedPageBreak/>
        <w:t>Project Proposal</w:t>
      </w:r>
    </w:p>
    <w:p w14:paraId="335B8767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68886A4" w14:textId="1BA36307" w:rsidR="00477934" w:rsidRDefault="00477934" w:rsidP="00BB1435">
      <w:pPr>
        <w:tabs>
          <w:tab w:val="left" w:pos="9092"/>
        </w:tabs>
        <w:rPr>
          <w:sz w:val="28"/>
        </w:rPr>
      </w:pPr>
      <w:r w:rsidRPr="00A353C3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0855642" wp14:editId="2C7FAF9D">
                <wp:simplePos x="0" y="0"/>
                <wp:positionH relativeFrom="margin">
                  <wp:align>right</wp:align>
                </wp:positionH>
                <wp:positionV relativeFrom="paragraph">
                  <wp:posOffset>246971</wp:posOffset>
                </wp:positionV>
                <wp:extent cx="8201025" cy="2095500"/>
                <wp:effectExtent l="0" t="0" r="28575" b="1905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9E8C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5642" id="Text Box 243" o:spid="_x0000_s1061" type="#_x0000_t202" style="position:absolute;margin-left:594.55pt;margin-top:19.45pt;width:645.75pt;height:16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">
                <v:textbox>
                  <w:txbxContent>
                    <w:p w14:paraId="2DFF9E8C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 xml:space="preserve">Project Proposal </w:t>
      </w:r>
      <w:r w:rsidRPr="00477934">
        <w:t>(definition)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14:paraId="5E69CDF1" w14:textId="5809AD37" w:rsidR="00477934" w:rsidRDefault="00477934" w:rsidP="00BB1435">
      <w:pPr>
        <w:tabs>
          <w:tab w:val="left" w:pos="9092"/>
        </w:tabs>
        <w:rPr>
          <w:sz w:val="28"/>
        </w:rPr>
      </w:pPr>
    </w:p>
    <w:p w14:paraId="7208B1D7" w14:textId="510776BA" w:rsidR="00477934" w:rsidRDefault="00477934" w:rsidP="00BB1435">
      <w:pPr>
        <w:tabs>
          <w:tab w:val="left" w:pos="9092"/>
        </w:tabs>
        <w:rPr>
          <w:sz w:val="28"/>
        </w:rPr>
      </w:pPr>
    </w:p>
    <w:p w14:paraId="3D9192CB" w14:textId="46742543" w:rsidR="00477934" w:rsidRDefault="00477934" w:rsidP="00BB1435">
      <w:pPr>
        <w:tabs>
          <w:tab w:val="left" w:pos="9092"/>
        </w:tabs>
        <w:rPr>
          <w:sz w:val="28"/>
        </w:rPr>
      </w:pPr>
    </w:p>
    <w:p w14:paraId="22EA2DC8" w14:textId="318999EA" w:rsidR="00477934" w:rsidRDefault="00477934" w:rsidP="00BB1435">
      <w:pPr>
        <w:tabs>
          <w:tab w:val="left" w:pos="9092"/>
        </w:tabs>
        <w:rPr>
          <w:sz w:val="28"/>
        </w:rPr>
      </w:pPr>
    </w:p>
    <w:p w14:paraId="2FEB929E" w14:textId="3AA3707D" w:rsidR="00477934" w:rsidRDefault="00477934" w:rsidP="00BB1435">
      <w:pPr>
        <w:tabs>
          <w:tab w:val="left" w:pos="9092"/>
        </w:tabs>
        <w:rPr>
          <w:sz w:val="28"/>
        </w:rPr>
      </w:pPr>
    </w:p>
    <w:p w14:paraId="5C2D4271" w14:textId="1B12A08B" w:rsidR="00477934" w:rsidRDefault="00477934" w:rsidP="00BB1435">
      <w:pPr>
        <w:tabs>
          <w:tab w:val="left" w:pos="9092"/>
        </w:tabs>
        <w:rPr>
          <w:sz w:val="28"/>
        </w:rPr>
      </w:pPr>
    </w:p>
    <w:p w14:paraId="5EF54257" w14:textId="77777777" w:rsidR="00477934" w:rsidRDefault="00477934" w:rsidP="00BB1435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7B26DD4" wp14:editId="113FF61F">
                <wp:simplePos x="0" y="0"/>
                <wp:positionH relativeFrom="margin">
                  <wp:posOffset>3544</wp:posOffset>
                </wp:positionH>
                <wp:positionV relativeFrom="paragraph">
                  <wp:posOffset>288098</wp:posOffset>
                </wp:positionV>
                <wp:extent cx="8201025" cy="2095500"/>
                <wp:effectExtent l="0" t="0" r="28575" b="1905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1214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6DD4" id="Text Box 247" o:spid="_x0000_s1062" type="#_x0000_t202" style="position:absolute;margin-left:.3pt;margin-top:22.7pt;width:645.75pt;height:16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">
                <v:textbox>
                  <w:txbxContent>
                    <w:p w14:paraId="3EDD1214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934">
        <w:rPr>
          <w:sz w:val="28"/>
          <w:u w:val="single"/>
        </w:rPr>
        <w:t>Section 1:</w:t>
      </w:r>
      <w:r>
        <w:rPr>
          <w:sz w:val="28"/>
        </w:rPr>
        <w:t xml:space="preserve"> Statement of the Problem or Need</w:t>
      </w:r>
    </w:p>
    <w:p w14:paraId="2BD53551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04D38FCE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F8BC59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49BD9F1F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0F0EEB2C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9BD3F6F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25A644D9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401BFBC3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CDDF0CF" w14:textId="77777777" w:rsidR="00477934" w:rsidRDefault="00477934" w:rsidP="00BB1435">
      <w:pPr>
        <w:tabs>
          <w:tab w:val="left" w:pos="9092"/>
        </w:tabs>
        <w:rPr>
          <w:sz w:val="28"/>
        </w:rPr>
        <w:sectPr w:rsidR="00477934" w:rsidSect="00161C32">
          <w:headerReference w:type="first" r:id="rId39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FCFED1E" w14:textId="77777777" w:rsidR="00477934" w:rsidRDefault="00477934" w:rsidP="00477934">
      <w:pPr>
        <w:tabs>
          <w:tab w:val="left" w:pos="9092"/>
        </w:tabs>
        <w:rPr>
          <w:sz w:val="28"/>
          <w:u w:val="single"/>
        </w:rPr>
      </w:pPr>
    </w:p>
    <w:p w14:paraId="231EDC55" w14:textId="2B1B426C" w:rsidR="00477934" w:rsidRPr="00BB1435" w:rsidRDefault="00477934" w:rsidP="00477934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1F774A1" wp14:editId="3D4236D4">
                <wp:simplePos x="0" y="0"/>
                <wp:positionH relativeFrom="margin">
                  <wp:posOffset>3544</wp:posOffset>
                </wp:positionH>
                <wp:positionV relativeFrom="paragraph">
                  <wp:posOffset>288098</wp:posOffset>
                </wp:positionV>
                <wp:extent cx="8201025" cy="2095500"/>
                <wp:effectExtent l="0" t="0" r="28575" b="1905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2E0E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74A1" id="Text Box 248" o:spid="_x0000_s1063" type="#_x0000_t202" style="position:absolute;margin-left:.3pt;margin-top:22.7pt;width:645.75pt;height:16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">
                <v:textbox>
                  <w:txbxContent>
                    <w:p w14:paraId="696C2E0E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934">
        <w:rPr>
          <w:sz w:val="28"/>
          <w:u w:val="single"/>
        </w:rPr>
        <w:t xml:space="preserve">Section </w:t>
      </w:r>
      <w:r>
        <w:rPr>
          <w:sz w:val="28"/>
          <w:u w:val="single"/>
        </w:rPr>
        <w:t>2</w:t>
      </w:r>
      <w:r w:rsidRPr="00477934">
        <w:rPr>
          <w:sz w:val="28"/>
          <w:u w:val="single"/>
        </w:rPr>
        <w:t>:</w:t>
      </w:r>
      <w:r>
        <w:rPr>
          <w:sz w:val="28"/>
        </w:rPr>
        <w:t xml:space="preserve"> Project Deliverables and Value</w:t>
      </w:r>
      <w:r>
        <w:rPr>
          <w:sz w:val="28"/>
        </w:rPr>
        <w:tab/>
      </w:r>
    </w:p>
    <w:p w14:paraId="2E24677B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0B3BAAF8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AC9AEC9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86CB67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59A99202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6CBA43C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D125A11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3A3A75F3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883B3F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1314A6B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B30E9B9" w14:textId="41E28BD5" w:rsidR="00477934" w:rsidRPr="00BB1435" w:rsidRDefault="00477934" w:rsidP="00477934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E835C29" wp14:editId="207377C6">
                <wp:simplePos x="0" y="0"/>
                <wp:positionH relativeFrom="margin">
                  <wp:posOffset>3544</wp:posOffset>
                </wp:positionH>
                <wp:positionV relativeFrom="paragraph">
                  <wp:posOffset>288098</wp:posOffset>
                </wp:positionV>
                <wp:extent cx="8201025" cy="2095500"/>
                <wp:effectExtent l="0" t="0" r="28575" b="1905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EDC6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5C29" id="Text Box 249" o:spid="_x0000_s1064" type="#_x0000_t202" style="position:absolute;margin-left:.3pt;margin-top:22.7pt;width:645.75pt;height:1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">
                <v:textbox>
                  <w:txbxContent>
                    <w:p w14:paraId="0B00EDC6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934">
        <w:rPr>
          <w:sz w:val="28"/>
          <w:u w:val="single"/>
        </w:rPr>
        <w:t xml:space="preserve">Section </w:t>
      </w:r>
      <w:r>
        <w:rPr>
          <w:sz w:val="28"/>
          <w:u w:val="single"/>
        </w:rPr>
        <w:t>3</w:t>
      </w:r>
      <w:r w:rsidRPr="00477934">
        <w:rPr>
          <w:sz w:val="28"/>
          <w:u w:val="single"/>
        </w:rPr>
        <w:t>:</w:t>
      </w:r>
      <w:r>
        <w:rPr>
          <w:sz w:val="28"/>
        </w:rPr>
        <w:t xml:space="preserve"> Key Stakeholders</w:t>
      </w:r>
      <w:r>
        <w:rPr>
          <w:sz w:val="28"/>
        </w:rPr>
        <w:tab/>
      </w:r>
    </w:p>
    <w:p w14:paraId="0601CBD5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82CF719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57C1D7D8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EBCB89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662B7D5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A3118A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F9D465A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56F97DFF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50D5FC5E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D81082E" w14:textId="77777777" w:rsidR="00477934" w:rsidRDefault="00477934" w:rsidP="00BB1435">
      <w:pPr>
        <w:tabs>
          <w:tab w:val="left" w:pos="9092"/>
        </w:tabs>
        <w:rPr>
          <w:sz w:val="28"/>
        </w:rPr>
        <w:sectPr w:rsidR="00477934" w:rsidSect="00161C32">
          <w:headerReference w:type="first" r:id="rId40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6476D71" w14:textId="77777777" w:rsidR="00477934" w:rsidRDefault="00477934" w:rsidP="00477934">
      <w:pPr>
        <w:tabs>
          <w:tab w:val="left" w:pos="9092"/>
        </w:tabs>
        <w:rPr>
          <w:sz w:val="28"/>
          <w:u w:val="single"/>
        </w:rPr>
      </w:pPr>
    </w:p>
    <w:p w14:paraId="744DFB45" w14:textId="1BB9E9B4" w:rsidR="00477934" w:rsidRPr="00BB1435" w:rsidRDefault="00477934" w:rsidP="00477934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EAD793B" wp14:editId="1010AD52">
                <wp:simplePos x="0" y="0"/>
                <wp:positionH relativeFrom="margin">
                  <wp:posOffset>3544</wp:posOffset>
                </wp:positionH>
                <wp:positionV relativeFrom="paragraph">
                  <wp:posOffset>288098</wp:posOffset>
                </wp:positionV>
                <wp:extent cx="8201025" cy="2095500"/>
                <wp:effectExtent l="0" t="0" r="28575" b="1905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B670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793B" id="Text Box 250" o:spid="_x0000_s1065" type="#_x0000_t202" style="position:absolute;margin-left:.3pt;margin-top:22.7pt;width:645.75pt;height:16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">
                <v:textbox>
                  <w:txbxContent>
                    <w:p w14:paraId="0A23B670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934">
        <w:rPr>
          <w:sz w:val="28"/>
          <w:u w:val="single"/>
        </w:rPr>
        <w:t xml:space="preserve">Section </w:t>
      </w:r>
      <w:r>
        <w:rPr>
          <w:sz w:val="28"/>
          <w:u w:val="single"/>
        </w:rPr>
        <w:t>4</w:t>
      </w:r>
      <w:r w:rsidRPr="00477934">
        <w:rPr>
          <w:sz w:val="28"/>
          <w:u w:val="single"/>
        </w:rPr>
        <w:t>:</w:t>
      </w:r>
      <w:r>
        <w:rPr>
          <w:sz w:val="28"/>
        </w:rPr>
        <w:t xml:space="preserve"> Additional Notes</w:t>
      </w:r>
      <w:r>
        <w:rPr>
          <w:sz w:val="28"/>
        </w:rPr>
        <w:tab/>
      </w:r>
    </w:p>
    <w:p w14:paraId="5EED9CBC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8EEF681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A50745F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0D926A9B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2097DAF9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43D70E07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7B6202ED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6542C9CF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46A4C602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3A0F50DE" w14:textId="77777777" w:rsidR="00477934" w:rsidRDefault="00477934" w:rsidP="00BB1435">
      <w:pPr>
        <w:tabs>
          <w:tab w:val="left" w:pos="9092"/>
        </w:tabs>
        <w:rPr>
          <w:sz w:val="28"/>
        </w:rPr>
      </w:pPr>
    </w:p>
    <w:p w14:paraId="14A5129B" w14:textId="74E1D872" w:rsidR="00477934" w:rsidRPr="00BB1435" w:rsidRDefault="00477934" w:rsidP="00477934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BC76F9F" wp14:editId="4D11D9CA">
                <wp:simplePos x="0" y="0"/>
                <wp:positionH relativeFrom="margin">
                  <wp:posOffset>3544</wp:posOffset>
                </wp:positionH>
                <wp:positionV relativeFrom="paragraph">
                  <wp:posOffset>288098</wp:posOffset>
                </wp:positionV>
                <wp:extent cx="8201025" cy="2095500"/>
                <wp:effectExtent l="0" t="0" r="28575" b="1905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1828" w14:textId="77777777" w:rsidR="00477934" w:rsidRPr="00477934" w:rsidRDefault="00477934" w:rsidP="004779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6F9F" id="Text Box 251" o:spid="_x0000_s1066" type="#_x0000_t202" style="position:absolute;margin-left:.3pt;margin-top:22.7pt;width:645.75pt;height:1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">
                <v:textbox>
                  <w:txbxContent>
                    <w:p w14:paraId="789E1828" w14:textId="77777777" w:rsidR="00477934" w:rsidRPr="00477934" w:rsidRDefault="00477934" w:rsidP="004779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934">
        <w:rPr>
          <w:sz w:val="28"/>
          <w:u w:val="single"/>
        </w:rPr>
        <w:t xml:space="preserve">Section </w:t>
      </w:r>
      <w:r>
        <w:rPr>
          <w:sz w:val="28"/>
          <w:u w:val="single"/>
        </w:rPr>
        <w:t>5</w:t>
      </w:r>
      <w:r w:rsidRPr="00477934">
        <w:rPr>
          <w:sz w:val="28"/>
          <w:u w:val="single"/>
        </w:rPr>
        <w:t>:</w:t>
      </w:r>
      <w:r>
        <w:rPr>
          <w:sz w:val="28"/>
        </w:rPr>
        <w:t xml:space="preserve"> Approval Signatures</w:t>
      </w:r>
      <w:r>
        <w:rPr>
          <w:sz w:val="28"/>
        </w:rPr>
        <w:tab/>
      </w:r>
    </w:p>
    <w:p w14:paraId="1F2D97BE" w14:textId="780169D5" w:rsidR="00BB1435" w:rsidRDefault="00BB1435" w:rsidP="00BB1435">
      <w:pPr>
        <w:tabs>
          <w:tab w:val="left" w:pos="9092"/>
        </w:tabs>
        <w:rPr>
          <w:sz w:val="28"/>
        </w:rPr>
      </w:pPr>
      <w:r>
        <w:rPr>
          <w:sz w:val="28"/>
        </w:rPr>
        <w:tab/>
      </w:r>
    </w:p>
    <w:p w14:paraId="69461779" w14:textId="40FF69FA" w:rsidR="00E16AE0" w:rsidRDefault="00E16AE0" w:rsidP="00BB1435">
      <w:pPr>
        <w:tabs>
          <w:tab w:val="left" w:pos="9092"/>
        </w:tabs>
        <w:rPr>
          <w:sz w:val="28"/>
        </w:rPr>
      </w:pPr>
    </w:p>
    <w:p w14:paraId="219180AD" w14:textId="6602330E" w:rsidR="00E16AE0" w:rsidRDefault="00E16AE0" w:rsidP="00BB1435">
      <w:pPr>
        <w:tabs>
          <w:tab w:val="left" w:pos="9092"/>
        </w:tabs>
        <w:rPr>
          <w:sz w:val="28"/>
        </w:rPr>
      </w:pPr>
    </w:p>
    <w:p w14:paraId="7D6D817D" w14:textId="6D0D9DB5" w:rsidR="00E16AE0" w:rsidRDefault="00E16AE0" w:rsidP="00BB1435">
      <w:pPr>
        <w:tabs>
          <w:tab w:val="left" w:pos="9092"/>
        </w:tabs>
        <w:rPr>
          <w:sz w:val="28"/>
        </w:rPr>
      </w:pPr>
    </w:p>
    <w:p w14:paraId="3E6807FD" w14:textId="380749A8" w:rsidR="00E16AE0" w:rsidRDefault="00E16AE0" w:rsidP="00BB1435">
      <w:pPr>
        <w:tabs>
          <w:tab w:val="left" w:pos="9092"/>
        </w:tabs>
        <w:rPr>
          <w:sz w:val="28"/>
        </w:rPr>
      </w:pPr>
    </w:p>
    <w:p w14:paraId="0AA17638" w14:textId="6F41010E" w:rsidR="00E16AE0" w:rsidRDefault="00E16AE0" w:rsidP="00BB1435">
      <w:pPr>
        <w:tabs>
          <w:tab w:val="left" w:pos="9092"/>
        </w:tabs>
        <w:rPr>
          <w:sz w:val="28"/>
        </w:rPr>
      </w:pPr>
    </w:p>
    <w:p w14:paraId="2BD27790" w14:textId="4441A45B" w:rsidR="00E16AE0" w:rsidRDefault="00E16AE0" w:rsidP="00BB1435">
      <w:pPr>
        <w:tabs>
          <w:tab w:val="left" w:pos="9092"/>
        </w:tabs>
        <w:rPr>
          <w:sz w:val="28"/>
        </w:rPr>
      </w:pPr>
    </w:p>
    <w:p w14:paraId="254B171E" w14:textId="4CC2AE7E" w:rsidR="00E16AE0" w:rsidRDefault="00E16AE0" w:rsidP="00BB1435">
      <w:pPr>
        <w:tabs>
          <w:tab w:val="left" w:pos="9092"/>
        </w:tabs>
        <w:rPr>
          <w:sz w:val="28"/>
        </w:rPr>
      </w:pPr>
    </w:p>
    <w:p w14:paraId="63ACF462" w14:textId="7D2840EB" w:rsidR="00E16AE0" w:rsidRDefault="00E16AE0" w:rsidP="00BB1435">
      <w:pPr>
        <w:tabs>
          <w:tab w:val="left" w:pos="9092"/>
        </w:tabs>
        <w:rPr>
          <w:sz w:val="28"/>
        </w:rPr>
      </w:pPr>
    </w:p>
    <w:p w14:paraId="45209B45" w14:textId="77777777" w:rsidR="00E16AE0" w:rsidRDefault="00E16AE0" w:rsidP="00BB1435">
      <w:pPr>
        <w:tabs>
          <w:tab w:val="left" w:pos="9092"/>
        </w:tabs>
        <w:rPr>
          <w:sz w:val="28"/>
        </w:rPr>
        <w:sectPr w:rsidR="00E16AE0" w:rsidSect="00161C32">
          <w:headerReference w:type="first" r:id="rId41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1E9A209" w14:textId="77777777" w:rsidR="00606621" w:rsidRDefault="00606621" w:rsidP="00BB1435">
      <w:pPr>
        <w:tabs>
          <w:tab w:val="left" w:pos="9092"/>
        </w:tabs>
        <w:rPr>
          <w:sz w:val="28"/>
        </w:rPr>
      </w:pPr>
    </w:p>
    <w:p w14:paraId="0C4F781A" w14:textId="5F00EF4F" w:rsidR="00E16AE0" w:rsidRDefault="00E16AE0" w:rsidP="00BB1435">
      <w:pPr>
        <w:tabs>
          <w:tab w:val="left" w:pos="9092"/>
        </w:tabs>
        <w:rPr>
          <w:sz w:val="28"/>
        </w:rPr>
      </w:pPr>
      <w:r w:rsidRPr="0047793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2E784BA" wp14:editId="019DBCC8">
                <wp:simplePos x="0" y="0"/>
                <wp:positionH relativeFrom="margin">
                  <wp:align>right</wp:align>
                </wp:positionH>
                <wp:positionV relativeFrom="paragraph">
                  <wp:posOffset>247738</wp:posOffset>
                </wp:positionV>
                <wp:extent cx="8201025" cy="5231218"/>
                <wp:effectExtent l="0" t="0" r="28575" b="2667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523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2F1D" w14:textId="77777777" w:rsidR="00E16AE0" w:rsidRPr="00477934" w:rsidRDefault="00E16AE0" w:rsidP="00E16A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84BA" id="Text Box 128" o:spid="_x0000_s1067" type="#_x0000_t202" style="position:absolute;margin-left:594.55pt;margin-top:19.5pt;width:645.75pt;height:411.9pt;z-index:251765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">
                <v:textbox>
                  <w:txbxContent>
                    <w:p w14:paraId="31D32F1D" w14:textId="77777777" w:rsidR="00E16AE0" w:rsidRPr="00477934" w:rsidRDefault="00E16AE0" w:rsidP="00E16AE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>Additional Notes and Thoughts:</w:t>
      </w:r>
    </w:p>
    <w:p w14:paraId="3A6597E5" w14:textId="6680F744" w:rsidR="00E16AE0" w:rsidRDefault="00E16AE0" w:rsidP="00BB1435">
      <w:pPr>
        <w:tabs>
          <w:tab w:val="left" w:pos="9092"/>
        </w:tabs>
        <w:rPr>
          <w:sz w:val="28"/>
        </w:rPr>
      </w:pPr>
    </w:p>
    <w:p w14:paraId="7C9AEC0D" w14:textId="5E5EB4B1" w:rsidR="00E16AE0" w:rsidRDefault="00E16AE0" w:rsidP="00BB1435">
      <w:pPr>
        <w:tabs>
          <w:tab w:val="left" w:pos="9092"/>
        </w:tabs>
        <w:rPr>
          <w:sz w:val="28"/>
        </w:rPr>
      </w:pPr>
    </w:p>
    <w:p w14:paraId="7246E1CF" w14:textId="2451B78A" w:rsidR="00E16AE0" w:rsidRDefault="00E16AE0" w:rsidP="00BB1435">
      <w:pPr>
        <w:tabs>
          <w:tab w:val="left" w:pos="9092"/>
        </w:tabs>
        <w:rPr>
          <w:sz w:val="28"/>
        </w:rPr>
      </w:pPr>
    </w:p>
    <w:p w14:paraId="6DFAEDFD" w14:textId="4E890057" w:rsidR="00E16AE0" w:rsidRDefault="00E16AE0" w:rsidP="00BB1435">
      <w:pPr>
        <w:tabs>
          <w:tab w:val="left" w:pos="9092"/>
        </w:tabs>
        <w:rPr>
          <w:sz w:val="28"/>
        </w:rPr>
      </w:pPr>
    </w:p>
    <w:p w14:paraId="78DEE624" w14:textId="1A2FD96F" w:rsidR="00E16AE0" w:rsidRDefault="00E16AE0" w:rsidP="00BB1435">
      <w:pPr>
        <w:tabs>
          <w:tab w:val="left" w:pos="9092"/>
        </w:tabs>
        <w:rPr>
          <w:sz w:val="28"/>
        </w:rPr>
      </w:pPr>
    </w:p>
    <w:p w14:paraId="38B52F99" w14:textId="19EFC3DF" w:rsidR="00E16AE0" w:rsidRDefault="00E16AE0" w:rsidP="00BB1435">
      <w:pPr>
        <w:tabs>
          <w:tab w:val="left" w:pos="9092"/>
        </w:tabs>
        <w:rPr>
          <w:sz w:val="28"/>
        </w:rPr>
      </w:pPr>
    </w:p>
    <w:p w14:paraId="1E39F9D6" w14:textId="31324695" w:rsidR="00E16AE0" w:rsidRDefault="00E16AE0" w:rsidP="00BB1435">
      <w:pPr>
        <w:tabs>
          <w:tab w:val="left" w:pos="9092"/>
        </w:tabs>
        <w:rPr>
          <w:sz w:val="28"/>
        </w:rPr>
      </w:pPr>
    </w:p>
    <w:p w14:paraId="70CA92AD" w14:textId="2669DACE" w:rsidR="00E16AE0" w:rsidRDefault="00E16AE0" w:rsidP="00BB1435">
      <w:pPr>
        <w:tabs>
          <w:tab w:val="left" w:pos="9092"/>
        </w:tabs>
        <w:rPr>
          <w:sz w:val="28"/>
        </w:rPr>
      </w:pPr>
    </w:p>
    <w:p w14:paraId="45FBD04D" w14:textId="6872EE0A" w:rsidR="00E16AE0" w:rsidRDefault="00E16AE0" w:rsidP="00BB1435">
      <w:pPr>
        <w:tabs>
          <w:tab w:val="left" w:pos="9092"/>
        </w:tabs>
        <w:rPr>
          <w:sz w:val="28"/>
        </w:rPr>
      </w:pPr>
    </w:p>
    <w:p w14:paraId="1C22EE32" w14:textId="0318B19C" w:rsidR="00E16AE0" w:rsidRDefault="00E16AE0" w:rsidP="00BB1435">
      <w:pPr>
        <w:tabs>
          <w:tab w:val="left" w:pos="9092"/>
        </w:tabs>
        <w:rPr>
          <w:sz w:val="28"/>
        </w:rPr>
      </w:pPr>
    </w:p>
    <w:p w14:paraId="65625F0C" w14:textId="09E5441B" w:rsidR="00E16AE0" w:rsidRDefault="00E16AE0" w:rsidP="00BB1435">
      <w:pPr>
        <w:tabs>
          <w:tab w:val="left" w:pos="9092"/>
        </w:tabs>
        <w:rPr>
          <w:sz w:val="28"/>
        </w:rPr>
      </w:pPr>
    </w:p>
    <w:p w14:paraId="3B7263C6" w14:textId="2E6A83F7" w:rsidR="00E16AE0" w:rsidRDefault="00E16AE0" w:rsidP="00BB1435">
      <w:pPr>
        <w:tabs>
          <w:tab w:val="left" w:pos="9092"/>
        </w:tabs>
        <w:rPr>
          <w:sz w:val="28"/>
        </w:rPr>
      </w:pPr>
    </w:p>
    <w:p w14:paraId="475556D3" w14:textId="2FF0AA0E" w:rsidR="00E16AE0" w:rsidRDefault="00E16AE0" w:rsidP="00BB1435">
      <w:pPr>
        <w:tabs>
          <w:tab w:val="left" w:pos="9092"/>
        </w:tabs>
        <w:rPr>
          <w:sz w:val="28"/>
        </w:rPr>
      </w:pPr>
    </w:p>
    <w:p w14:paraId="3EB8A6EA" w14:textId="4CE831F4" w:rsidR="00E16AE0" w:rsidRDefault="00E16AE0" w:rsidP="00BB1435">
      <w:pPr>
        <w:tabs>
          <w:tab w:val="left" w:pos="9092"/>
        </w:tabs>
        <w:rPr>
          <w:sz w:val="28"/>
        </w:rPr>
      </w:pPr>
    </w:p>
    <w:p w14:paraId="02D13A68" w14:textId="2FBA5650" w:rsidR="00E16AE0" w:rsidRDefault="00E16AE0" w:rsidP="00BB1435">
      <w:pPr>
        <w:tabs>
          <w:tab w:val="left" w:pos="9092"/>
        </w:tabs>
        <w:rPr>
          <w:sz w:val="28"/>
        </w:rPr>
      </w:pPr>
    </w:p>
    <w:p w14:paraId="1A8E0D30" w14:textId="569CB7EA" w:rsidR="00E16AE0" w:rsidRDefault="00E16AE0" w:rsidP="00BB1435">
      <w:pPr>
        <w:tabs>
          <w:tab w:val="left" w:pos="9092"/>
        </w:tabs>
        <w:rPr>
          <w:sz w:val="28"/>
        </w:rPr>
      </w:pPr>
    </w:p>
    <w:p w14:paraId="55485ECD" w14:textId="5469D3A9" w:rsidR="00E16AE0" w:rsidRDefault="00E16AE0" w:rsidP="00BB1435">
      <w:pPr>
        <w:tabs>
          <w:tab w:val="left" w:pos="9092"/>
        </w:tabs>
        <w:rPr>
          <w:sz w:val="28"/>
        </w:rPr>
      </w:pPr>
    </w:p>
    <w:p w14:paraId="7AE9D787" w14:textId="77FE4DC6" w:rsidR="00E16AE0" w:rsidRDefault="00E16AE0" w:rsidP="00BB1435">
      <w:pPr>
        <w:tabs>
          <w:tab w:val="left" w:pos="9092"/>
        </w:tabs>
        <w:rPr>
          <w:sz w:val="28"/>
        </w:rPr>
      </w:pPr>
    </w:p>
    <w:p w14:paraId="71FAAF52" w14:textId="3924C983" w:rsidR="00E16AE0" w:rsidRDefault="00E16AE0" w:rsidP="00BB1435">
      <w:pPr>
        <w:tabs>
          <w:tab w:val="left" w:pos="9092"/>
        </w:tabs>
        <w:rPr>
          <w:sz w:val="28"/>
        </w:rPr>
      </w:pPr>
    </w:p>
    <w:p w14:paraId="62AAF1BB" w14:textId="218CD1A1" w:rsidR="00E16AE0" w:rsidRDefault="00E16AE0" w:rsidP="00BB1435">
      <w:pPr>
        <w:tabs>
          <w:tab w:val="left" w:pos="9092"/>
        </w:tabs>
        <w:rPr>
          <w:i/>
          <w:sz w:val="28"/>
        </w:rPr>
      </w:pPr>
      <w:r>
        <w:rPr>
          <w:i/>
          <w:sz w:val="28"/>
        </w:rPr>
        <w:t xml:space="preserve"> </w:t>
      </w:r>
    </w:p>
    <w:p w14:paraId="3252C7EF" w14:textId="2CCCE960" w:rsidR="00E16AE0" w:rsidRDefault="00E16AE0" w:rsidP="00BB1435">
      <w:pPr>
        <w:tabs>
          <w:tab w:val="left" w:pos="9092"/>
        </w:tabs>
        <w:rPr>
          <w:i/>
          <w:sz w:val="28"/>
        </w:rPr>
      </w:pPr>
    </w:p>
    <w:p w14:paraId="1D8D5EBC" w14:textId="77777777" w:rsidR="00E16AE0" w:rsidRDefault="00E16AE0" w:rsidP="00BB1435">
      <w:pPr>
        <w:tabs>
          <w:tab w:val="left" w:pos="9092"/>
        </w:tabs>
        <w:rPr>
          <w:i/>
          <w:sz w:val="28"/>
        </w:rPr>
        <w:sectPr w:rsidR="00E16AE0" w:rsidSect="00E16AE0">
          <w:headerReference w:type="first" r:id="rId42"/>
          <w:footerReference w:type="first" r:id="rId43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B667951" w14:textId="77777777" w:rsidR="008163CC" w:rsidRDefault="008163CC" w:rsidP="00E16AE0">
      <w:pPr>
        <w:pStyle w:val="Heading1"/>
        <w:tabs>
          <w:tab w:val="left" w:pos="900"/>
        </w:tabs>
        <w:jc w:val="center"/>
        <w:rPr>
          <w:sz w:val="36"/>
        </w:rPr>
      </w:pPr>
    </w:p>
    <w:p w14:paraId="36C92941" w14:textId="77777777" w:rsidR="008163CC" w:rsidRDefault="008163CC" w:rsidP="00E16AE0">
      <w:pPr>
        <w:pStyle w:val="Heading1"/>
        <w:tabs>
          <w:tab w:val="left" w:pos="900"/>
        </w:tabs>
        <w:jc w:val="center"/>
        <w:rPr>
          <w:sz w:val="36"/>
        </w:rPr>
      </w:pPr>
    </w:p>
    <w:p w14:paraId="013B60D3" w14:textId="474B820E" w:rsidR="000C6389" w:rsidRDefault="00E16AE0" w:rsidP="00E16AE0">
      <w:pPr>
        <w:pStyle w:val="Heading1"/>
        <w:tabs>
          <w:tab w:val="left" w:pos="900"/>
        </w:tabs>
        <w:jc w:val="center"/>
        <w:rPr>
          <w:sz w:val="36"/>
        </w:rPr>
      </w:pPr>
      <w:r w:rsidRPr="003F12F5">
        <w:rPr>
          <w:sz w:val="36"/>
        </w:rPr>
        <w:t>The BA Guide’s Business Analysis Process</w:t>
      </w:r>
      <w:r w:rsidR="008163CC">
        <w:rPr>
          <w:sz w:val="36"/>
        </w:rPr>
        <w:t>:</w:t>
      </w:r>
    </w:p>
    <w:p w14:paraId="69184263" w14:textId="5E40781B" w:rsidR="008163CC" w:rsidRDefault="008163CC" w:rsidP="00E16AE0">
      <w:pPr>
        <w:pStyle w:val="Heading1"/>
        <w:tabs>
          <w:tab w:val="left" w:pos="900"/>
        </w:tabs>
        <w:jc w:val="center"/>
        <w:rPr>
          <w:b w:val="0"/>
        </w:rPr>
      </w:pPr>
      <w:r w:rsidRPr="008163CC">
        <w:rPr>
          <w:b w:val="0"/>
        </w:rPr>
        <w:t>Course Completion Checklist</w:t>
      </w:r>
    </w:p>
    <w:p w14:paraId="6A4C8750" w14:textId="77777777" w:rsidR="008163CC" w:rsidRPr="008163CC" w:rsidRDefault="008163CC" w:rsidP="00E16AE0">
      <w:pPr>
        <w:pStyle w:val="Heading1"/>
        <w:tabs>
          <w:tab w:val="left" w:pos="900"/>
        </w:tabs>
        <w:jc w:val="center"/>
        <w:rPr>
          <w:b w:val="0"/>
        </w:rPr>
      </w:pPr>
    </w:p>
    <w:p w14:paraId="7A210151" w14:textId="77777777" w:rsidR="000C6389" w:rsidRPr="000C6389" w:rsidRDefault="000C6389" w:rsidP="00E16AE0">
      <w:pPr>
        <w:pStyle w:val="Heading1"/>
        <w:tabs>
          <w:tab w:val="left" w:pos="900"/>
        </w:tabs>
        <w:jc w:val="center"/>
        <w:rPr>
          <w:sz w:val="20"/>
        </w:rPr>
      </w:pPr>
    </w:p>
    <w:p w14:paraId="689F14E9" w14:textId="16E81F39" w:rsidR="008163CC" w:rsidRDefault="008163CC" w:rsidP="00E16AE0">
      <w:pPr>
        <w:pStyle w:val="Heading1"/>
        <w:tabs>
          <w:tab w:val="left" w:pos="900"/>
        </w:tabs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487F801F" wp14:editId="078BD2F9">
            <wp:simplePos x="0" y="0"/>
            <wp:positionH relativeFrom="column">
              <wp:posOffset>7390130</wp:posOffset>
            </wp:positionH>
            <wp:positionV relativeFrom="paragraph">
              <wp:posOffset>1233644</wp:posOffset>
            </wp:positionV>
            <wp:extent cx="170815" cy="160020"/>
            <wp:effectExtent l="0" t="0" r="635" b="0"/>
            <wp:wrapNone/>
            <wp:docPr id="200" name="Picture 200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1D028980" wp14:editId="4953FCD8">
            <wp:simplePos x="0" y="0"/>
            <wp:positionH relativeFrom="column">
              <wp:posOffset>6400639</wp:posOffset>
            </wp:positionH>
            <wp:positionV relativeFrom="paragraph">
              <wp:posOffset>1229360</wp:posOffset>
            </wp:positionV>
            <wp:extent cx="170815" cy="160020"/>
            <wp:effectExtent l="0" t="0" r="635" b="0"/>
            <wp:wrapNone/>
            <wp:docPr id="199" name="Picture 199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38256D4B" wp14:editId="6EA4E04A">
            <wp:simplePos x="0" y="0"/>
            <wp:positionH relativeFrom="column">
              <wp:posOffset>5233509</wp:posOffset>
            </wp:positionH>
            <wp:positionV relativeFrom="paragraph">
              <wp:posOffset>1241425</wp:posOffset>
            </wp:positionV>
            <wp:extent cx="170815" cy="160020"/>
            <wp:effectExtent l="0" t="0" r="635" b="0"/>
            <wp:wrapNone/>
            <wp:docPr id="198" name="Picture 198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7F32BBCA" wp14:editId="6B509035">
            <wp:simplePos x="0" y="0"/>
            <wp:positionH relativeFrom="column">
              <wp:posOffset>4259741</wp:posOffset>
            </wp:positionH>
            <wp:positionV relativeFrom="paragraph">
              <wp:posOffset>1240790</wp:posOffset>
            </wp:positionV>
            <wp:extent cx="170815" cy="160020"/>
            <wp:effectExtent l="0" t="0" r="635" b="0"/>
            <wp:wrapNone/>
            <wp:docPr id="197" name="Picture 197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29C5F9AC" wp14:editId="7C8BD887">
            <wp:simplePos x="0" y="0"/>
            <wp:positionH relativeFrom="column">
              <wp:posOffset>3274221</wp:posOffset>
            </wp:positionH>
            <wp:positionV relativeFrom="paragraph">
              <wp:posOffset>1241425</wp:posOffset>
            </wp:positionV>
            <wp:extent cx="170815" cy="160020"/>
            <wp:effectExtent l="0" t="0" r="635" b="0"/>
            <wp:wrapNone/>
            <wp:docPr id="196" name="Picture 196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21EC4342" wp14:editId="71A68FC1">
            <wp:simplePos x="0" y="0"/>
            <wp:positionH relativeFrom="column">
              <wp:posOffset>2083321</wp:posOffset>
            </wp:positionH>
            <wp:positionV relativeFrom="paragraph">
              <wp:posOffset>1229360</wp:posOffset>
            </wp:positionV>
            <wp:extent cx="170815" cy="160020"/>
            <wp:effectExtent l="0" t="0" r="635" b="0"/>
            <wp:wrapNone/>
            <wp:docPr id="195" name="Picture 195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51037D4B" wp14:editId="24C615C4">
            <wp:simplePos x="0" y="0"/>
            <wp:positionH relativeFrom="column">
              <wp:posOffset>1093470</wp:posOffset>
            </wp:positionH>
            <wp:positionV relativeFrom="paragraph">
              <wp:posOffset>1228725</wp:posOffset>
            </wp:positionV>
            <wp:extent cx="170815" cy="160020"/>
            <wp:effectExtent l="0" t="0" r="635" b="0"/>
            <wp:wrapNone/>
            <wp:docPr id="194" name="Picture 194" descr="C:\Users\asche\AppData\Local\Temp\SNAGHTML14f07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che\AppData\Local\Temp\SNAGHTML14f070d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389">
        <w:rPr>
          <w:noProof/>
        </w:rPr>
        <w:drawing>
          <wp:anchor distT="0" distB="0" distL="114300" distR="114300" simplePos="0" relativeHeight="251768832" behindDoc="0" locked="0" layoutInCell="1" allowOverlap="1" wp14:anchorId="3B780B3D" wp14:editId="25C7206F">
            <wp:simplePos x="0" y="0"/>
            <wp:positionH relativeFrom="column">
              <wp:posOffset>161925</wp:posOffset>
            </wp:positionH>
            <wp:positionV relativeFrom="paragraph">
              <wp:posOffset>1214120</wp:posOffset>
            </wp:positionV>
            <wp:extent cx="180672" cy="189230"/>
            <wp:effectExtent l="0" t="0" r="0" b="1270"/>
            <wp:wrapNone/>
            <wp:docPr id="146" name="Picture 146" descr="C:\Users\asche\AppData\Local\Temp\SNAGHTML14eafa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che\AppData\Local\Temp\SNAGHTML14eafa9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2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389">
        <w:rPr>
          <w:noProof/>
        </w:rPr>
        <w:drawing>
          <wp:inline distT="0" distB="0" distL="0" distR="0" wp14:anchorId="0EA7E24A" wp14:editId="6FB82868">
            <wp:extent cx="8428183" cy="1423283"/>
            <wp:effectExtent l="0" t="0" r="0" b="5715"/>
            <wp:docPr id="193" name="Picture 193" descr="C:\Users\asche\AppData\Local\Temp\SNAGHTML14f004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che\AppData\Local\Temp\SNAGHTML14f0048d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665" cy="14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E0">
        <w:br/>
      </w:r>
    </w:p>
    <w:p w14:paraId="5FC9CC45" w14:textId="5705D7C3" w:rsidR="008163CC" w:rsidRDefault="008163CC" w:rsidP="00BB1435">
      <w:pPr>
        <w:tabs>
          <w:tab w:val="left" w:pos="9092"/>
        </w:tabs>
        <w:rPr>
          <w:i/>
          <w:sz w:val="28"/>
        </w:rPr>
      </w:pPr>
    </w:p>
    <w:p w14:paraId="551C60C6" w14:textId="10A97057" w:rsidR="00D36141" w:rsidRDefault="00D36141" w:rsidP="008163CC">
      <w:pPr>
        <w:tabs>
          <w:tab w:val="left" w:pos="9092"/>
        </w:tabs>
        <w:jc w:val="center"/>
        <w:rPr>
          <w:i/>
          <w:sz w:val="28"/>
        </w:rPr>
      </w:pPr>
    </w:p>
    <w:p w14:paraId="4F4765BD" w14:textId="77777777" w:rsidR="00763233" w:rsidRDefault="00763233" w:rsidP="008163CC">
      <w:pPr>
        <w:tabs>
          <w:tab w:val="left" w:pos="9092"/>
        </w:tabs>
        <w:jc w:val="center"/>
        <w:rPr>
          <w:i/>
          <w:sz w:val="28"/>
        </w:rPr>
      </w:pPr>
    </w:p>
    <w:p w14:paraId="31B84EC3" w14:textId="77777777" w:rsidR="00D36141" w:rsidRDefault="00D36141" w:rsidP="008163CC">
      <w:pPr>
        <w:tabs>
          <w:tab w:val="left" w:pos="9092"/>
        </w:tabs>
        <w:jc w:val="center"/>
        <w:rPr>
          <w:i/>
          <w:sz w:val="28"/>
        </w:rPr>
      </w:pPr>
    </w:p>
    <w:p w14:paraId="02A2F61C" w14:textId="45D44C2F" w:rsidR="008163CC" w:rsidRDefault="00D66168" w:rsidP="008163CC">
      <w:pPr>
        <w:tabs>
          <w:tab w:val="left" w:pos="9092"/>
        </w:tabs>
        <w:jc w:val="center"/>
        <w:rPr>
          <w:i/>
          <w:sz w:val="28"/>
        </w:rPr>
      </w:pPr>
      <w:r>
        <w:rPr>
          <w:i/>
          <w:sz w:val="28"/>
        </w:rPr>
        <w:t>To l</w:t>
      </w:r>
      <w:r w:rsidR="00606621">
        <w:rPr>
          <w:i/>
          <w:sz w:val="28"/>
        </w:rPr>
        <w:t>earn</w:t>
      </w:r>
      <w:r w:rsidR="00D36141">
        <w:rPr>
          <w:i/>
          <w:sz w:val="28"/>
        </w:rPr>
        <w:t xml:space="preserve"> more about this series and receive special discounts</w:t>
      </w:r>
      <w:r w:rsidR="00606621">
        <w:rPr>
          <w:i/>
          <w:sz w:val="28"/>
        </w:rPr>
        <w:t>,</w:t>
      </w:r>
      <w:r>
        <w:rPr>
          <w:i/>
          <w:sz w:val="28"/>
        </w:rPr>
        <w:t xml:space="preserve"> head over to</w:t>
      </w:r>
    </w:p>
    <w:p w14:paraId="30ACAFED" w14:textId="1D1AE7CA" w:rsidR="00E16AE0" w:rsidRDefault="00552926" w:rsidP="008163CC">
      <w:pPr>
        <w:tabs>
          <w:tab w:val="left" w:pos="9092"/>
        </w:tabs>
        <w:jc w:val="center"/>
        <w:rPr>
          <w:i/>
          <w:sz w:val="28"/>
        </w:rPr>
      </w:pPr>
      <w:hyperlink r:id="rId47" w:history="1">
        <w:r w:rsidR="00547D66" w:rsidRPr="0005154A">
          <w:rPr>
            <w:rStyle w:val="Hyperlink"/>
            <w:i/>
            <w:sz w:val="28"/>
          </w:rPr>
          <w:t>www.TheBAGuide.com/BASeries</w:t>
        </w:r>
      </w:hyperlink>
    </w:p>
    <w:p w14:paraId="080ADC28" w14:textId="7BDDC9B9" w:rsidR="00E16AE0" w:rsidRPr="00E16AE0" w:rsidRDefault="00E16AE0" w:rsidP="00BB1435">
      <w:pPr>
        <w:tabs>
          <w:tab w:val="left" w:pos="9092"/>
        </w:tabs>
        <w:rPr>
          <w:i/>
          <w:sz w:val="28"/>
        </w:rPr>
      </w:pPr>
    </w:p>
    <w:sectPr w:rsidR="00E16AE0" w:rsidRPr="00E16AE0" w:rsidSect="00E16AE0">
      <w:headerReference w:type="first" r:id="rId4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8B8C" w14:textId="77777777" w:rsidR="00552926" w:rsidRDefault="00552926">
      <w:pPr>
        <w:spacing w:line="240" w:lineRule="auto"/>
      </w:pPr>
      <w:r>
        <w:separator/>
      </w:r>
    </w:p>
  </w:endnote>
  <w:endnote w:type="continuationSeparator" w:id="0">
    <w:p w14:paraId="5C7C1FAC" w14:textId="77777777" w:rsidR="00552926" w:rsidRDefault="00552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608A" w14:textId="3AD49B3B" w:rsidR="00911E87" w:rsidRPr="007B2E02" w:rsidRDefault="003C61B5" w:rsidP="00911E87">
    <w:pPr>
      <w:pStyle w:val="Footer"/>
      <w:jc w:val="right"/>
      <w:rPr>
        <w:sz w:val="18"/>
      </w:rPr>
    </w:pPr>
    <w:r>
      <w:rPr>
        <w:sz w:val="18"/>
      </w:rPr>
      <w:t>P</w:t>
    </w:r>
    <w:r w:rsidR="00911E87">
      <w:rPr>
        <w:sz w:val="18"/>
      </w:rPr>
      <w:t xml:space="preserve">rovided courtesy of </w:t>
    </w:r>
    <w:hyperlink r:id="rId1" w:history="1">
      <w:r w:rsidR="00911E87" w:rsidRPr="008A7B69">
        <w:rPr>
          <w:rStyle w:val="Hyperlink"/>
          <w:sz w:val="18"/>
        </w:rPr>
        <w:t>TheBAGuide.com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2492" w14:textId="77777777" w:rsidR="00270BFA" w:rsidRDefault="00270BFA" w:rsidP="00270BFA">
    <w:pPr>
      <w:pStyle w:val="Footer"/>
      <w:jc w:val="right"/>
      <w:rPr>
        <w:sz w:val="18"/>
      </w:rPr>
    </w:pPr>
  </w:p>
  <w:p w14:paraId="36082EA3" w14:textId="6E0C5328" w:rsidR="00270BFA" w:rsidRPr="007B2E02" w:rsidRDefault="00270BFA" w:rsidP="00270BFA">
    <w:pPr>
      <w:pStyle w:val="Footer"/>
      <w:jc w:val="right"/>
      <w:rPr>
        <w:sz w:val="18"/>
      </w:rPr>
    </w:pPr>
    <w:r>
      <w:rPr>
        <w:sz w:val="18"/>
      </w:rPr>
      <w:br/>
      <w:t xml:space="preserve">Provided courtesy of </w:t>
    </w:r>
    <w:hyperlink r:id="rId1" w:history="1">
      <w:r w:rsidRPr="008A7B69">
        <w:rPr>
          <w:rStyle w:val="Hyperlink"/>
          <w:sz w:val="18"/>
        </w:rPr>
        <w:t>TheBAGuide.com</w:t>
      </w:r>
    </w:hyperlink>
  </w:p>
  <w:p w14:paraId="4C1A9BAE" w14:textId="77777777" w:rsidR="00270BFA" w:rsidRPr="00270BFA" w:rsidRDefault="00270BFA" w:rsidP="0027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0713" w14:textId="77777777" w:rsidR="00E16AE0" w:rsidRDefault="00E16AE0" w:rsidP="00270BFA">
    <w:pPr>
      <w:pStyle w:val="Footer"/>
      <w:jc w:val="right"/>
      <w:rPr>
        <w:sz w:val="18"/>
      </w:rPr>
    </w:pPr>
  </w:p>
  <w:p w14:paraId="581E3CC4" w14:textId="41CFC5E8" w:rsidR="00E16AE0" w:rsidRPr="007B2E02" w:rsidRDefault="00E16AE0" w:rsidP="00270BFA">
    <w:pPr>
      <w:pStyle w:val="Footer"/>
      <w:jc w:val="right"/>
      <w:rPr>
        <w:sz w:val="18"/>
      </w:rPr>
    </w:pPr>
    <w:r>
      <w:rPr>
        <w:sz w:val="18"/>
      </w:rPr>
      <w:br/>
    </w:r>
    <w:r w:rsidR="00606621">
      <w:rPr>
        <w:sz w:val="18"/>
      </w:rPr>
      <w:t>Provided</w:t>
    </w:r>
    <w:r>
      <w:rPr>
        <w:sz w:val="18"/>
      </w:rPr>
      <w:t xml:space="preserve"> courtesy of </w:t>
    </w:r>
    <w:hyperlink r:id="rId1" w:history="1">
      <w:r w:rsidRPr="008A7B69">
        <w:rPr>
          <w:rStyle w:val="Hyperlink"/>
          <w:sz w:val="18"/>
        </w:rPr>
        <w:t>TheBAGuide.com</w:t>
      </w:r>
    </w:hyperlink>
  </w:p>
  <w:p w14:paraId="1B0E1561" w14:textId="77777777" w:rsidR="00E16AE0" w:rsidRPr="00270BFA" w:rsidRDefault="00E16AE0" w:rsidP="0027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1B9E" w14:textId="77777777" w:rsidR="00552926" w:rsidRDefault="00552926">
      <w:pPr>
        <w:spacing w:line="240" w:lineRule="auto"/>
      </w:pPr>
      <w:r>
        <w:separator/>
      </w:r>
    </w:p>
  </w:footnote>
  <w:footnote w:type="continuationSeparator" w:id="0">
    <w:p w14:paraId="0505F9D7" w14:textId="77777777" w:rsidR="00552926" w:rsidRDefault="00552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23023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798EA895" w14:textId="77777777" w:rsidR="00592059" w:rsidRDefault="00CE5660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59264" behindDoc="0" locked="0" layoutInCell="1" allowOverlap="1" wp14:anchorId="55A2F68A" wp14:editId="5EC040C5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38" name="Picture 238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364DC" w:rsidRPr="00211892">
          <w:rPr>
            <w:sz w:val="24"/>
          </w:rPr>
          <w:t>Identify and Define the Problem</w:t>
        </w:r>
        <w:r w:rsidR="00584426" w:rsidRPr="00211892">
          <w:rPr>
            <w:sz w:val="24"/>
          </w:rPr>
          <w:t xml:space="preserve"> – Worksheet A1</w:t>
        </w:r>
      </w:p>
      <w:p w14:paraId="6EDBD9D1" w14:textId="5CB61F70" w:rsidR="00F94F21" w:rsidRPr="00592059" w:rsidRDefault="00592059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>Directions: Fill out the blanks in the process and match the term</w:t>
        </w:r>
        <w:r>
          <w:rPr>
            <w:i/>
            <w:sz w:val="18"/>
          </w:rPr>
          <w:t>s</w:t>
        </w:r>
        <w:r w:rsidRPr="00592059">
          <w:rPr>
            <w:i/>
            <w:sz w:val="18"/>
          </w:rPr>
          <w:t xml:space="preserve"> to the correct definition</w:t>
        </w:r>
      </w:p>
    </w:sdtContent>
  </w:sdt>
  <w:p w14:paraId="03400EA1" w14:textId="77777777" w:rsidR="00F94F21" w:rsidRDefault="00F94F2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19783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5BAA302" w14:textId="77777777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540C4849" w14:textId="7A24FEE8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14560" behindDoc="0" locked="0" layoutInCell="1" allowOverlap="1" wp14:anchorId="7045FC26" wp14:editId="47E740B4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41" name="Picture 141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5</w:t>
        </w:r>
        <w:r>
          <w:rPr>
            <w:sz w:val="24"/>
          </w:rPr>
          <w:t>-2</w:t>
        </w:r>
      </w:p>
      <w:p w14:paraId="763DFA13" w14:textId="4E8C3821" w:rsidR="008030B8" w:rsidRPr="00592059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 xml:space="preserve">Utilize this worksheet for any additional notes about the </w:t>
        </w:r>
        <w:r>
          <w:rPr>
            <w:i/>
            <w:sz w:val="18"/>
          </w:rPr>
          <w:t>Survey</w:t>
        </w:r>
        <w:r>
          <w:rPr>
            <w:i/>
            <w:sz w:val="18"/>
          </w:rPr>
          <w:t xml:space="preserve"> technique</w:t>
        </w:r>
      </w:p>
    </w:sdtContent>
  </w:sdt>
  <w:p w14:paraId="42AF97C6" w14:textId="77777777" w:rsidR="008030B8" w:rsidRPr="00270BFA" w:rsidRDefault="008030B8" w:rsidP="00270BF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05355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AE98982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0228832D" w14:textId="0717CE8D" w:rsidR="008541F0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73600" behindDoc="0" locked="0" layoutInCell="1" allowOverlap="1" wp14:anchorId="63F01E62" wp14:editId="0DCA85C6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0" name="Picture 20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 w:rsidR="00B24E6C">
          <w:rPr>
            <w:sz w:val="24"/>
          </w:rPr>
          <w:t>6</w:t>
        </w:r>
        <w:r w:rsidR="00251738">
          <w:rPr>
            <w:sz w:val="24"/>
          </w:rPr>
          <w:t>-1</w:t>
        </w:r>
      </w:p>
      <w:p w14:paraId="673D0214" w14:textId="6F70E129" w:rsidR="008541F0" w:rsidRPr="00592059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 xml:space="preserve">Utilize this worksheet for your notes about the </w:t>
        </w:r>
        <w:r w:rsidR="00251738">
          <w:rPr>
            <w:i/>
            <w:sz w:val="18"/>
          </w:rPr>
          <w:t>additional techniques</w:t>
        </w:r>
        <w:r>
          <w:rPr>
            <w:i/>
            <w:sz w:val="18"/>
          </w:rPr>
          <w:t xml:space="preserve"> </w:t>
        </w:r>
      </w:p>
    </w:sdtContent>
  </w:sdt>
  <w:p w14:paraId="2A85A3F8" w14:textId="77777777" w:rsidR="008541F0" w:rsidRPr="00270BFA" w:rsidRDefault="008541F0" w:rsidP="00270BF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1751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sdt>
        <w:sdtPr>
          <w:id w:val="546337204"/>
          <w:docPartObj>
            <w:docPartGallery w:val="Page Numbers (Top of Page)"/>
            <w:docPartUnique/>
          </w:docPartObj>
        </w:sdtPr>
        <w:sdtEndPr>
          <w:rPr>
            <w:color w:val="7F7F7F" w:themeColor="background1" w:themeShade="7F"/>
            <w:spacing w:val="60"/>
            <w:sz w:val="24"/>
          </w:rPr>
        </w:sdtEndPr>
        <w:sdtContent>
          <w:p w14:paraId="257D8962" w14:textId="77777777" w:rsidR="00B24E6C" w:rsidRDefault="00B24E6C" w:rsidP="00161C32">
            <w:pPr>
              <w:pStyle w:val="Header"/>
              <w:pBdr>
                <w:bottom w:val="single" w:sz="4" w:space="1" w:color="D9D9D9" w:themeColor="background1" w:themeShade="D9"/>
              </w:pBdr>
            </w:pPr>
          </w:p>
          <w:p w14:paraId="28A08AD0" w14:textId="515A5617" w:rsidR="00161C32" w:rsidRPr="00161C32" w:rsidRDefault="00161C32" w:rsidP="00161C32">
            <w:pPr>
              <w:pStyle w:val="Header"/>
              <w:pBdr>
                <w:bottom w:val="single" w:sz="4" w:space="1" w:color="D9D9D9" w:themeColor="background1" w:themeShade="D9"/>
              </w:pBdr>
            </w:pPr>
            <w:r w:rsidRPr="00211892">
              <w:rPr>
                <w:noProof/>
                <w:color w:val="7F7F7F" w:themeColor="background1" w:themeShade="7F"/>
                <w:spacing w:val="60"/>
                <w:sz w:val="24"/>
              </w:rPr>
              <w:drawing>
                <wp:anchor distT="0" distB="0" distL="114300" distR="114300" simplePos="0" relativeHeight="251679744" behindDoc="0" locked="0" layoutInCell="1" allowOverlap="1" wp14:anchorId="62090BA5" wp14:editId="10109A6D">
                  <wp:simplePos x="0" y="0"/>
                  <wp:positionH relativeFrom="margin">
                    <wp:posOffset>7896225</wp:posOffset>
                  </wp:positionH>
                  <wp:positionV relativeFrom="paragraph">
                    <wp:posOffset>-209550</wp:posOffset>
                  </wp:positionV>
                  <wp:extent cx="247650" cy="332740"/>
                  <wp:effectExtent l="0" t="0" r="0" b="0"/>
                  <wp:wrapNone/>
                  <wp:docPr id="230" name="Picture 230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Image_trans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892">
              <w:rPr>
                <w:sz w:val="24"/>
              </w:rPr>
              <w:t>Identify and Define the Problem – Worksheet A</w:t>
            </w:r>
            <w:r w:rsidR="00B24E6C">
              <w:rPr>
                <w:sz w:val="24"/>
              </w:rPr>
              <w:t>6</w:t>
            </w:r>
            <w:r>
              <w:rPr>
                <w:sz w:val="24"/>
              </w:rPr>
              <w:t>-2</w:t>
            </w:r>
          </w:p>
          <w:p w14:paraId="19571258" w14:textId="156320F8" w:rsidR="00251738" w:rsidRPr="00592059" w:rsidRDefault="00161C32" w:rsidP="00161C32">
            <w:pPr>
              <w:pStyle w:val="Header"/>
              <w:pBdr>
                <w:bottom w:val="single" w:sz="4" w:space="1" w:color="D9D9D9" w:themeColor="background1" w:themeShade="D9"/>
              </w:pBdr>
              <w:rPr>
                <w:sz w:val="24"/>
              </w:rPr>
            </w:pPr>
            <w:r w:rsidRPr="00592059">
              <w:rPr>
                <w:i/>
                <w:sz w:val="18"/>
              </w:rPr>
              <w:t xml:space="preserve">Directions: </w:t>
            </w:r>
            <w:r>
              <w:rPr>
                <w:i/>
                <w:sz w:val="18"/>
              </w:rPr>
              <w:t xml:space="preserve">Utilize this worksheet for your notes about the additional techniques </w:t>
            </w:r>
          </w:p>
        </w:sdtContent>
      </w:sdt>
    </w:sdtContent>
  </w:sdt>
  <w:p w14:paraId="3C6768A6" w14:textId="77777777" w:rsidR="00251738" w:rsidRPr="00270BFA" w:rsidRDefault="00251738" w:rsidP="00270BFA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94137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5CF6B012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1F851E93" w14:textId="3FB556DA" w:rsidR="00161C32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77696" behindDoc="0" locked="0" layoutInCell="1" allowOverlap="1" wp14:anchorId="361FA329" wp14:editId="76C32C24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29" name="Picture 229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B24E6C">
          <w:rPr>
            <w:sz w:val="24"/>
          </w:rPr>
          <w:t>7</w:t>
        </w:r>
      </w:p>
      <w:p w14:paraId="50F2BFF9" w14:textId="77777777" w:rsidR="00161C32" w:rsidRPr="00592059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 xml:space="preserve">Fill in the blanks to outline the three-step process to choosing a technique </w:t>
        </w:r>
      </w:p>
    </w:sdtContent>
  </w:sdt>
  <w:p w14:paraId="0BBB93BE" w14:textId="77777777" w:rsidR="00161C32" w:rsidRPr="00270BFA" w:rsidRDefault="00161C32" w:rsidP="00270BFA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70681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74CA9D2A" w14:textId="77777777" w:rsidR="0066068E" w:rsidRDefault="0066068E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614B7F32" w14:textId="3A631C35" w:rsidR="0066068E" w:rsidRDefault="0066068E" w:rsidP="0066068E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16608" behindDoc="0" locked="0" layoutInCell="1" allowOverlap="1" wp14:anchorId="5A119572" wp14:editId="6F9F1EC9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44" name="Picture 144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>
          <w:rPr>
            <w:sz w:val="24"/>
          </w:rPr>
          <w:t>8</w:t>
        </w:r>
      </w:p>
      <w:p w14:paraId="38F0B3D2" w14:textId="492554EF" w:rsidR="0066068E" w:rsidRPr="00592059" w:rsidRDefault="0066068E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5F5D1F">
          <w:rPr>
            <w:i/>
            <w:sz w:val="18"/>
          </w:rPr>
          <w:t xml:space="preserve">Utilize this worksheet for your notes about the </w:t>
        </w:r>
        <w:r w:rsidR="005F5D1F">
          <w:rPr>
            <w:i/>
            <w:sz w:val="18"/>
          </w:rPr>
          <w:t>Root Cause Analysis techniques</w:t>
        </w:r>
      </w:p>
    </w:sdtContent>
  </w:sdt>
  <w:p w14:paraId="052F560F" w14:textId="77777777" w:rsidR="0066068E" w:rsidRPr="00270BFA" w:rsidRDefault="0066068E" w:rsidP="00270BFA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3659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7165A90A" w14:textId="1AD1F443" w:rsidR="003C61B5" w:rsidRDefault="003C61B5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00224" behindDoc="0" locked="0" layoutInCell="1" allowOverlap="1" wp14:anchorId="028AFDEA" wp14:editId="293B9BA7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33" name="Picture 133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9</w:t>
        </w:r>
      </w:p>
      <w:p w14:paraId="6412DBEB" w14:textId="77777777" w:rsidR="003C61B5" w:rsidRPr="00592059" w:rsidRDefault="003C61B5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>Directions: Fill out the blanks in the process and match the term</w:t>
        </w:r>
        <w:r>
          <w:rPr>
            <w:i/>
            <w:sz w:val="18"/>
          </w:rPr>
          <w:t>s</w:t>
        </w:r>
        <w:r w:rsidRPr="00592059">
          <w:rPr>
            <w:i/>
            <w:sz w:val="18"/>
          </w:rPr>
          <w:t xml:space="preserve"> to the correct definition</w:t>
        </w:r>
      </w:p>
    </w:sdtContent>
  </w:sdt>
  <w:p w14:paraId="428BA6CE" w14:textId="77777777" w:rsidR="003C61B5" w:rsidRDefault="003C61B5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4205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2C68A411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2EB1F3AE" w14:textId="594213EC" w:rsidR="00161C32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81792" behindDoc="0" locked="0" layoutInCell="1" allowOverlap="1" wp14:anchorId="01333F7E" wp14:editId="26176418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34" name="Picture 134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</w:t>
        </w:r>
        <w:r w:rsidR="008269CD">
          <w:rPr>
            <w:sz w:val="24"/>
          </w:rPr>
          <w:t xml:space="preserve">Instructions for </w:t>
        </w:r>
        <w:r w:rsidRPr="00211892">
          <w:rPr>
            <w:sz w:val="24"/>
          </w:rPr>
          <w:t>Worksheet</w:t>
        </w:r>
        <w:r w:rsidR="00527BF2">
          <w:rPr>
            <w:sz w:val="24"/>
          </w:rPr>
          <w:t>s</w:t>
        </w:r>
        <w:r w:rsidRPr="00211892">
          <w:rPr>
            <w:sz w:val="24"/>
          </w:rPr>
          <w:t xml:space="preserve"> </w:t>
        </w:r>
        <w:r>
          <w:rPr>
            <w:sz w:val="24"/>
          </w:rPr>
          <w:t>A</w:t>
        </w:r>
        <w:r w:rsidR="005F5D1F">
          <w:rPr>
            <w:sz w:val="24"/>
          </w:rPr>
          <w:t>9</w:t>
        </w:r>
        <w:r w:rsidR="00C15547">
          <w:rPr>
            <w:sz w:val="24"/>
          </w:rPr>
          <w:t>-1</w:t>
        </w:r>
        <w:r w:rsidR="00527BF2">
          <w:rPr>
            <w:sz w:val="24"/>
          </w:rPr>
          <w:t>, A</w:t>
        </w:r>
        <w:r w:rsidR="005F5D1F">
          <w:rPr>
            <w:sz w:val="24"/>
          </w:rPr>
          <w:t>9</w:t>
        </w:r>
        <w:r w:rsidR="00527BF2">
          <w:rPr>
            <w:sz w:val="24"/>
          </w:rPr>
          <w:t>-2, A</w:t>
        </w:r>
        <w:r w:rsidR="005F5D1F">
          <w:rPr>
            <w:sz w:val="24"/>
          </w:rPr>
          <w:t>9</w:t>
        </w:r>
        <w:r w:rsidR="00527BF2">
          <w:rPr>
            <w:sz w:val="24"/>
          </w:rPr>
          <w:t>-3</w:t>
        </w:r>
      </w:p>
      <w:p w14:paraId="7BDE389E" w14:textId="757B1210" w:rsidR="00161C32" w:rsidRPr="00592059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527BF2">
          <w:rPr>
            <w:i/>
            <w:sz w:val="18"/>
          </w:rPr>
          <w:t>Get familiar with these instructions before completing the next three worksheets</w:t>
        </w:r>
      </w:p>
    </w:sdtContent>
  </w:sdt>
  <w:p w14:paraId="172F0082" w14:textId="77777777" w:rsidR="00161C32" w:rsidRPr="00270BFA" w:rsidRDefault="00161C32" w:rsidP="00270BFA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44237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1FD8622B" w14:textId="77777777" w:rsidR="00385751" w:rsidRDefault="00385751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4B3AD1D4" w14:textId="096C235E" w:rsidR="00385751" w:rsidRDefault="00385751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08416" behindDoc="0" locked="0" layoutInCell="1" allowOverlap="1" wp14:anchorId="19BFD1C8" wp14:editId="6EDFB35B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38" name="Picture 138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5F5D1F">
          <w:rPr>
            <w:sz w:val="24"/>
          </w:rPr>
          <w:t>9</w:t>
        </w:r>
        <w:r>
          <w:rPr>
            <w:sz w:val="24"/>
          </w:rPr>
          <w:t>-1</w:t>
        </w:r>
      </w:p>
      <w:p w14:paraId="2A90936D" w14:textId="19758F98" w:rsidR="00385751" w:rsidRPr="00592059" w:rsidRDefault="00385751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Read the scenario and answer the questions that follow.</w:t>
        </w:r>
      </w:p>
    </w:sdtContent>
  </w:sdt>
  <w:p w14:paraId="0774752C" w14:textId="77777777" w:rsidR="00385751" w:rsidRPr="00270BFA" w:rsidRDefault="00385751" w:rsidP="00270BFA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9575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7D97322A" w14:textId="3C2E6618" w:rsidR="00DF50F8" w:rsidRDefault="00DF50F8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04320" behindDoc="0" locked="0" layoutInCell="1" allowOverlap="1" wp14:anchorId="5452451A" wp14:editId="7331C98A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5" name="Picture 25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 w:rsidR="005F5D1F">
          <w:rPr>
            <w:sz w:val="24"/>
          </w:rPr>
          <w:t>9</w:t>
        </w:r>
        <w:r>
          <w:rPr>
            <w:sz w:val="24"/>
          </w:rPr>
          <w:t>-3</w:t>
        </w:r>
      </w:p>
      <w:p w14:paraId="2C6C7670" w14:textId="2D692C43" w:rsidR="00DF50F8" w:rsidRPr="00592059" w:rsidRDefault="00DF50F8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AA6AC5">
          <w:rPr>
            <w:i/>
            <w:sz w:val="18"/>
          </w:rPr>
          <w:t>Read the scenario and answer the questions that follow.</w:t>
        </w:r>
      </w:p>
    </w:sdtContent>
  </w:sdt>
  <w:p w14:paraId="58085FDB" w14:textId="77777777" w:rsidR="00DF50F8" w:rsidRDefault="00DF50F8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8710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5CD7CBA1" w14:textId="77777777" w:rsidR="00DF50F8" w:rsidRDefault="00DF50F8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5DABD3C7" w14:textId="54F5D1F8" w:rsidR="00DF50F8" w:rsidRDefault="00DF50F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02272" behindDoc="0" locked="0" layoutInCell="1" allowOverlap="1" wp14:anchorId="0FC811D2" wp14:editId="09606189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4" name="Picture 24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5F5D1F">
          <w:rPr>
            <w:sz w:val="24"/>
          </w:rPr>
          <w:t>9</w:t>
        </w:r>
        <w:r>
          <w:rPr>
            <w:sz w:val="24"/>
          </w:rPr>
          <w:t>-2</w:t>
        </w:r>
      </w:p>
      <w:p w14:paraId="23E84F8A" w14:textId="67EF8DD9" w:rsidR="00DF50F8" w:rsidRPr="00592059" w:rsidRDefault="00DF50F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0E2C8D">
          <w:rPr>
            <w:i/>
            <w:sz w:val="18"/>
          </w:rPr>
          <w:t>Read the scenario and answer the questions that follow.</w:t>
        </w:r>
      </w:p>
    </w:sdtContent>
  </w:sdt>
  <w:p w14:paraId="2240173C" w14:textId="77777777" w:rsidR="00DF50F8" w:rsidRPr="00270BFA" w:rsidRDefault="00DF50F8" w:rsidP="00270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3269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6A1D8F0F" w14:textId="77777777" w:rsidR="00252E30" w:rsidRDefault="00252E30" w:rsidP="00D36141">
        <w:pPr>
          <w:pStyle w:val="Header"/>
          <w:pBdr>
            <w:bottom w:val="single" w:sz="4" w:space="1" w:color="D9D9D9" w:themeColor="background1" w:themeShade="D9"/>
          </w:pBdr>
          <w:tabs>
            <w:tab w:val="left" w:pos="5640"/>
          </w:tabs>
        </w:pPr>
      </w:p>
      <w:p w14:paraId="40B7FADC" w14:textId="1A0D7090" w:rsidR="00270BFA" w:rsidRDefault="00270BFA" w:rsidP="00D36141">
        <w:pPr>
          <w:pStyle w:val="Header"/>
          <w:pBdr>
            <w:bottom w:val="single" w:sz="4" w:space="1" w:color="D9D9D9" w:themeColor="background1" w:themeShade="D9"/>
          </w:pBdr>
          <w:tabs>
            <w:tab w:val="left" w:pos="5640"/>
          </w:tabs>
        </w:pPr>
      </w:p>
      <w:p w14:paraId="6D1FA9C1" w14:textId="00420B0D" w:rsidR="00270BFA" w:rsidRPr="00592059" w:rsidRDefault="00552926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</w:p>
    </w:sdtContent>
  </w:sdt>
  <w:p w14:paraId="64E68BD2" w14:textId="77777777" w:rsidR="00270BFA" w:rsidRPr="00270BFA" w:rsidRDefault="00270BFA" w:rsidP="00270BFA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90583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1DE55F5" w14:textId="2251B89C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353D8273" w14:textId="45496F19" w:rsidR="00161C32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83840" behindDoc="0" locked="0" layoutInCell="1" allowOverlap="1" wp14:anchorId="3216E6E3" wp14:editId="33A45527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36" name="Picture 236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3C61B5">
          <w:rPr>
            <w:sz w:val="24"/>
          </w:rPr>
          <w:t>10</w:t>
        </w:r>
      </w:p>
      <w:p w14:paraId="13C2364B" w14:textId="11413F3D" w:rsidR="00161C32" w:rsidRPr="00592059" w:rsidRDefault="00161C32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477934">
          <w:rPr>
            <w:i/>
            <w:sz w:val="18"/>
          </w:rPr>
          <w:t>Fill in the blanks</w:t>
        </w:r>
      </w:p>
    </w:sdtContent>
  </w:sdt>
  <w:p w14:paraId="1CA99DC9" w14:textId="0B3C45E2" w:rsidR="00161C32" w:rsidRPr="00270BFA" w:rsidRDefault="00161C32" w:rsidP="00270BFA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51868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0CA716C0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46B47B76" w14:textId="57B2B3C4" w:rsidR="00477934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85888" behindDoc="0" locked="0" layoutInCell="1" allowOverlap="1" wp14:anchorId="07E046E3" wp14:editId="420C244B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41" name="Picture 241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760BF7">
          <w:rPr>
            <w:sz w:val="24"/>
          </w:rPr>
          <w:t>1</w:t>
        </w:r>
        <w:r w:rsidR="003C61B5">
          <w:rPr>
            <w:sz w:val="24"/>
          </w:rPr>
          <w:t>1</w:t>
        </w:r>
        <w:r>
          <w:rPr>
            <w:sz w:val="24"/>
          </w:rPr>
          <w:t>-1</w:t>
        </w:r>
      </w:p>
      <w:p w14:paraId="14F14160" w14:textId="2447A708" w:rsidR="00477934" w:rsidRPr="00592059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Take notes on the project proposal and its various sections</w:t>
        </w:r>
      </w:p>
    </w:sdtContent>
  </w:sdt>
  <w:p w14:paraId="0665BBBF" w14:textId="77777777" w:rsidR="00477934" w:rsidRPr="00270BFA" w:rsidRDefault="00477934" w:rsidP="00270BFA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09388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57062CAC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6655AE55" w14:textId="1381C0FC" w:rsidR="00477934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87936" behindDoc="0" locked="0" layoutInCell="1" allowOverlap="1" wp14:anchorId="7B01EE0B" wp14:editId="14161921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52" name="Picture 252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760BF7">
          <w:rPr>
            <w:sz w:val="24"/>
          </w:rPr>
          <w:t>1</w:t>
        </w:r>
        <w:r w:rsidR="003C61B5">
          <w:rPr>
            <w:sz w:val="24"/>
          </w:rPr>
          <w:t>1</w:t>
        </w:r>
        <w:r>
          <w:rPr>
            <w:sz w:val="24"/>
          </w:rPr>
          <w:t>-2</w:t>
        </w:r>
      </w:p>
      <w:p w14:paraId="000DEA65" w14:textId="6E6A1DAD" w:rsidR="00477934" w:rsidRPr="00592059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E16AE0">
          <w:rPr>
            <w:i/>
            <w:sz w:val="18"/>
          </w:rPr>
          <w:t>Take notes on the project proposal’s various sections</w:t>
        </w:r>
      </w:p>
    </w:sdtContent>
  </w:sdt>
  <w:p w14:paraId="30E5CD4E" w14:textId="77777777" w:rsidR="00477934" w:rsidRPr="00270BFA" w:rsidRDefault="00477934" w:rsidP="00270BFA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24721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691C45F6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479F6DAF" w14:textId="541A44F5" w:rsidR="00477934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89984" behindDoc="0" locked="0" layoutInCell="1" allowOverlap="1" wp14:anchorId="189D1364" wp14:editId="5CFDAE7B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53" name="Picture 253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</w:t>
        </w:r>
        <w:r w:rsidR="00760BF7">
          <w:rPr>
            <w:sz w:val="24"/>
          </w:rPr>
          <w:t>1</w:t>
        </w:r>
        <w:r w:rsidR="003C61B5">
          <w:rPr>
            <w:sz w:val="24"/>
          </w:rPr>
          <w:t>1</w:t>
        </w:r>
        <w:r>
          <w:rPr>
            <w:sz w:val="24"/>
          </w:rPr>
          <w:t>-3</w:t>
        </w:r>
      </w:p>
      <w:p w14:paraId="4A3F9C74" w14:textId="1ED1CC2B" w:rsidR="00477934" w:rsidRPr="00592059" w:rsidRDefault="00477934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Take notes on the project proposal</w:t>
        </w:r>
        <w:r w:rsidR="00E16AE0">
          <w:rPr>
            <w:i/>
            <w:sz w:val="18"/>
          </w:rPr>
          <w:t xml:space="preserve">’s </w:t>
        </w:r>
        <w:r>
          <w:rPr>
            <w:i/>
            <w:sz w:val="18"/>
          </w:rPr>
          <w:t>various sections</w:t>
        </w:r>
      </w:p>
    </w:sdtContent>
  </w:sdt>
  <w:p w14:paraId="0561EBBB" w14:textId="77777777" w:rsidR="00477934" w:rsidRPr="00270BFA" w:rsidRDefault="00477934" w:rsidP="00270BFA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27731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sdt>
        <w:sdtPr>
          <w:id w:val="51280553"/>
          <w:docPartObj>
            <w:docPartGallery w:val="Page Numbers (Top of Page)"/>
            <w:docPartUnique/>
          </w:docPartObj>
        </w:sdtPr>
        <w:sdtEndPr>
          <w:rPr>
            <w:color w:val="7F7F7F" w:themeColor="background1" w:themeShade="7F"/>
            <w:spacing w:val="60"/>
            <w:sz w:val="24"/>
          </w:rPr>
        </w:sdtEndPr>
        <w:sdtContent>
          <w:p w14:paraId="4034B69F" w14:textId="77777777" w:rsidR="00B24E6C" w:rsidRDefault="00B24E6C" w:rsidP="00E16AE0">
            <w:pPr>
              <w:pStyle w:val="Header"/>
              <w:pBdr>
                <w:bottom w:val="single" w:sz="4" w:space="1" w:color="D9D9D9" w:themeColor="background1" w:themeShade="D9"/>
              </w:pBdr>
            </w:pPr>
          </w:p>
          <w:p w14:paraId="7ED1FFC4" w14:textId="008FE213" w:rsidR="00E16AE0" w:rsidRDefault="00E16AE0" w:rsidP="00E16AE0">
            <w:pPr>
              <w:pStyle w:val="Header"/>
              <w:pBdr>
                <w:bottom w:val="single" w:sz="4" w:space="1" w:color="D9D9D9" w:themeColor="background1" w:themeShade="D9"/>
              </w:pBdr>
              <w:rPr>
                <w:sz w:val="24"/>
              </w:rPr>
            </w:pPr>
            <w:r w:rsidRPr="00211892">
              <w:rPr>
                <w:noProof/>
                <w:color w:val="7F7F7F" w:themeColor="background1" w:themeShade="7F"/>
                <w:spacing w:val="60"/>
                <w:sz w:val="24"/>
              </w:rPr>
              <w:drawing>
                <wp:anchor distT="0" distB="0" distL="114300" distR="114300" simplePos="0" relativeHeight="251696128" behindDoc="0" locked="0" layoutInCell="1" allowOverlap="1" wp14:anchorId="1E57FD35" wp14:editId="309993CD">
                  <wp:simplePos x="0" y="0"/>
                  <wp:positionH relativeFrom="margin">
                    <wp:posOffset>7896225</wp:posOffset>
                  </wp:positionH>
                  <wp:positionV relativeFrom="paragraph">
                    <wp:posOffset>-209550</wp:posOffset>
                  </wp:positionV>
                  <wp:extent cx="247650" cy="332740"/>
                  <wp:effectExtent l="0" t="0" r="0" b="0"/>
                  <wp:wrapNone/>
                  <wp:docPr id="131" name="Picture 131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Image_trans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892">
              <w:rPr>
                <w:sz w:val="24"/>
              </w:rPr>
              <w:t xml:space="preserve">Identify and Define the Problem – Worksheet </w:t>
            </w:r>
            <w:r>
              <w:rPr>
                <w:sz w:val="24"/>
              </w:rPr>
              <w:t>A</w:t>
            </w:r>
            <w:r w:rsidR="00760BF7">
              <w:rPr>
                <w:sz w:val="24"/>
              </w:rPr>
              <w:t>1</w:t>
            </w:r>
            <w:r w:rsidR="003C61B5">
              <w:rPr>
                <w:sz w:val="24"/>
              </w:rPr>
              <w:t>2</w:t>
            </w:r>
          </w:p>
          <w:p w14:paraId="3BFA1173" w14:textId="2A711469" w:rsidR="00E16AE0" w:rsidRPr="00E16AE0" w:rsidRDefault="00E16AE0" w:rsidP="00E16AE0">
            <w:pPr>
              <w:pStyle w:val="Header"/>
              <w:pBdr>
                <w:bottom w:val="single" w:sz="4" w:space="1" w:color="D9D9D9" w:themeColor="background1" w:themeShade="D9"/>
              </w:pBdr>
              <w:rPr>
                <w:sz w:val="24"/>
              </w:rPr>
            </w:pPr>
            <w:r w:rsidRPr="00592059">
              <w:rPr>
                <w:i/>
                <w:sz w:val="18"/>
              </w:rPr>
              <w:t xml:space="preserve">Directions: </w:t>
            </w:r>
            <w:r>
              <w:rPr>
                <w:i/>
                <w:sz w:val="18"/>
              </w:rPr>
              <w:t>This can be utilized at your discretion for any final notes and thoughts</w:t>
            </w:r>
          </w:p>
        </w:sdtContent>
      </w:sdt>
    </w:sdtContent>
  </w:sdt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47440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079D9C58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41A21F52" w14:textId="4B9073E1" w:rsidR="00E16AE0" w:rsidRPr="00842C3D" w:rsidRDefault="00E16AE0" w:rsidP="00270BFA">
        <w:pPr>
          <w:pStyle w:val="Header"/>
          <w:pBdr>
            <w:bottom w:val="single" w:sz="4" w:space="1" w:color="D9D9D9" w:themeColor="background1" w:themeShade="D9"/>
          </w:pBd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94080" behindDoc="0" locked="0" layoutInCell="1" allowOverlap="1" wp14:anchorId="0A2CEE93" wp14:editId="78C93F69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30" name="Picture 130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63CC">
          <w:t>The BA Guide’s Business Analysis Process</w:t>
        </w:r>
        <w:r w:rsidR="00842C3D" w:rsidRPr="00211892">
          <w:rPr>
            <w:sz w:val="24"/>
          </w:rPr>
          <w:t xml:space="preserve"> – </w:t>
        </w:r>
        <w:r w:rsidR="008163CC">
          <w:t>Course Series</w:t>
        </w:r>
        <w:r w:rsidR="00842C3D">
          <w:t xml:space="preserve"> Checklist</w:t>
        </w:r>
        <w:r w:rsidR="008163CC">
          <w:br/>
        </w:r>
        <w:r w:rsidR="008163CC" w:rsidRPr="00592059">
          <w:rPr>
            <w:i/>
            <w:sz w:val="18"/>
          </w:rPr>
          <w:t xml:space="preserve">Directions: </w:t>
        </w:r>
        <w:r w:rsidR="008163CC">
          <w:rPr>
            <w:i/>
            <w:sz w:val="18"/>
          </w:rPr>
          <w:t>Check off each course in the series as you complete it</w:t>
        </w:r>
      </w:p>
    </w:sdtContent>
  </w:sdt>
  <w:p w14:paraId="039870D3" w14:textId="77777777" w:rsidR="00E16AE0" w:rsidRPr="00270BFA" w:rsidRDefault="00E16AE0" w:rsidP="0027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0966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0D171F9D" w14:textId="5EA05F20" w:rsidR="00B24E6C" w:rsidRP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6C961CF5" w14:textId="6CB23E91" w:rsidR="00D36141" w:rsidRDefault="00D36141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98176" behindDoc="0" locked="0" layoutInCell="1" allowOverlap="1" wp14:anchorId="0EA227E4" wp14:editId="7DE11AAF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08" name="Picture 208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 xml:space="preserve">Identify and Define the Problem – Worksheet </w:t>
        </w:r>
        <w:r>
          <w:rPr>
            <w:sz w:val="24"/>
          </w:rPr>
          <w:t>A1</w:t>
        </w:r>
      </w:p>
      <w:p w14:paraId="55E1E228" w14:textId="33157F70" w:rsidR="00D36141" w:rsidRPr="00592059" w:rsidRDefault="00D36141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>Directions: Fill out the blanks in the process and</w:t>
        </w:r>
        <w:r w:rsidR="00B24E6C">
          <w:rPr>
            <w:i/>
            <w:sz w:val="18"/>
          </w:rPr>
          <w:t xml:space="preserve"> term definitions</w:t>
        </w:r>
      </w:p>
    </w:sdtContent>
  </w:sdt>
  <w:p w14:paraId="55ADFBCF" w14:textId="77777777" w:rsidR="00D36141" w:rsidRPr="00270BFA" w:rsidRDefault="00D36141" w:rsidP="0027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89817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21F48E73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7F45DED5" w14:textId="5DA1C44C" w:rsidR="00270BFA" w:rsidRDefault="00270BFA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65408" behindDoc="0" locked="0" layoutInCell="1" allowOverlap="1" wp14:anchorId="754F3E0B" wp14:editId="7C0C2FF1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37" name="Picture 237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2</w:t>
        </w:r>
      </w:p>
      <w:p w14:paraId="3682957A" w14:textId="3925B074" w:rsidR="00270BFA" w:rsidRPr="00592059" w:rsidRDefault="00270BFA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9B5D03">
          <w:rPr>
            <w:i/>
            <w:sz w:val="18"/>
          </w:rPr>
          <w:t xml:space="preserve">Take notes on the most common initiators and fill in the </w:t>
        </w:r>
        <w:r w:rsidR="00B24E6C">
          <w:rPr>
            <w:i/>
            <w:sz w:val="18"/>
          </w:rPr>
          <w:t>blanks</w:t>
        </w:r>
      </w:p>
    </w:sdtContent>
  </w:sdt>
  <w:p w14:paraId="4AAD4C27" w14:textId="77777777" w:rsidR="00270BFA" w:rsidRPr="00270BFA" w:rsidRDefault="00270BFA" w:rsidP="00270BF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1803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0EC29ADB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2FED0476" w14:textId="3E098867" w:rsidR="009B5D03" w:rsidRDefault="009B5D03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67456" behindDoc="0" locked="0" layoutInCell="1" allowOverlap="1" wp14:anchorId="504FEBD9" wp14:editId="2517D0A1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26" name="Picture 226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3</w:t>
        </w:r>
      </w:p>
      <w:p w14:paraId="32D0E422" w14:textId="0D598A88" w:rsidR="009B5D03" w:rsidRPr="00592059" w:rsidRDefault="009B5D03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 w:rsidR="008541F0">
          <w:rPr>
            <w:i/>
            <w:sz w:val="18"/>
          </w:rPr>
          <w:t>Utilize this worksheet for your notes about the Observation technique</w:t>
        </w:r>
      </w:p>
    </w:sdtContent>
  </w:sdt>
  <w:p w14:paraId="12CCA7D9" w14:textId="77777777" w:rsidR="009B5D03" w:rsidRPr="00270BFA" w:rsidRDefault="009B5D03" w:rsidP="00270B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16449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2708F30" w14:textId="77777777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23320519" w14:textId="2991DB3D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10464" behindDoc="0" locked="0" layoutInCell="1" allowOverlap="1" wp14:anchorId="29742D71" wp14:editId="6900063D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232" name="Picture 232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3-2</w:t>
        </w:r>
      </w:p>
      <w:p w14:paraId="50FA4FB2" w14:textId="4B95AB05" w:rsidR="008030B8" w:rsidRPr="00592059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Utilize this worksheet for any additional notes about the Observation technique</w:t>
        </w:r>
      </w:p>
    </w:sdtContent>
  </w:sdt>
  <w:p w14:paraId="2DD041AC" w14:textId="77777777" w:rsidR="008030B8" w:rsidRPr="00270BFA" w:rsidRDefault="008030B8" w:rsidP="00270BF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2140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678FC662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259C74CF" w14:textId="5ABB8951" w:rsidR="008541F0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69504" behindDoc="0" locked="0" layoutInCell="1" allowOverlap="1" wp14:anchorId="076503E7" wp14:editId="4953768E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29" name="Picture 129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4</w:t>
        </w:r>
      </w:p>
      <w:p w14:paraId="7E39EFC7" w14:textId="771DC2C5" w:rsidR="008541F0" w:rsidRPr="00592059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Utilize this worksheet for your notes about the Interview technique</w:t>
        </w:r>
      </w:p>
    </w:sdtContent>
  </w:sdt>
  <w:p w14:paraId="0FB0A98B" w14:textId="77777777" w:rsidR="008541F0" w:rsidRPr="00270BFA" w:rsidRDefault="008541F0" w:rsidP="00270BF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17981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102B6C1F" w14:textId="77777777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6CDF9E67" w14:textId="21594E24" w:rsidR="008030B8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712512" behindDoc="0" locked="0" layoutInCell="1" allowOverlap="1" wp14:anchorId="6B27B87D" wp14:editId="6DDD7B1C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39" name="Picture 139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>
          <w:rPr>
            <w:sz w:val="24"/>
          </w:rPr>
          <w:t>4</w:t>
        </w:r>
        <w:r>
          <w:rPr>
            <w:sz w:val="24"/>
          </w:rPr>
          <w:t>-</w:t>
        </w:r>
        <w:r>
          <w:rPr>
            <w:sz w:val="24"/>
          </w:rPr>
          <w:t>2</w:t>
        </w:r>
      </w:p>
      <w:p w14:paraId="59CCB7A6" w14:textId="2C2C00AD" w:rsidR="008030B8" w:rsidRPr="00592059" w:rsidRDefault="008030B8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 xml:space="preserve">Utilize this worksheet for any additional notes about the </w:t>
        </w:r>
        <w:r>
          <w:rPr>
            <w:i/>
            <w:sz w:val="18"/>
          </w:rPr>
          <w:t>Interview</w:t>
        </w:r>
        <w:r>
          <w:rPr>
            <w:i/>
            <w:sz w:val="18"/>
          </w:rPr>
          <w:t xml:space="preserve"> technique</w:t>
        </w:r>
      </w:p>
    </w:sdtContent>
  </w:sdt>
  <w:p w14:paraId="1DAE3A3E" w14:textId="77777777" w:rsidR="008030B8" w:rsidRPr="00270BFA" w:rsidRDefault="008030B8" w:rsidP="00270BF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87676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DFD0840" w14:textId="77777777" w:rsidR="00B24E6C" w:rsidRDefault="00B24E6C" w:rsidP="00270BFA">
        <w:pPr>
          <w:pStyle w:val="Header"/>
          <w:pBdr>
            <w:bottom w:val="single" w:sz="4" w:space="1" w:color="D9D9D9" w:themeColor="background1" w:themeShade="D9"/>
          </w:pBdr>
        </w:pPr>
      </w:p>
      <w:p w14:paraId="02E4680D" w14:textId="73A28DFD" w:rsidR="008541F0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211892">
          <w:rPr>
            <w:noProof/>
            <w:color w:val="7F7F7F" w:themeColor="background1" w:themeShade="7F"/>
            <w:spacing w:val="60"/>
            <w:sz w:val="24"/>
          </w:rPr>
          <w:drawing>
            <wp:anchor distT="0" distB="0" distL="114300" distR="114300" simplePos="0" relativeHeight="251671552" behindDoc="0" locked="0" layoutInCell="1" allowOverlap="1" wp14:anchorId="047CABBB" wp14:editId="3DD4D005">
              <wp:simplePos x="0" y="0"/>
              <wp:positionH relativeFrom="margin">
                <wp:posOffset>7896225</wp:posOffset>
              </wp:positionH>
              <wp:positionV relativeFrom="paragraph">
                <wp:posOffset>-209550</wp:posOffset>
              </wp:positionV>
              <wp:extent cx="247650" cy="332740"/>
              <wp:effectExtent l="0" t="0" r="0" b="0"/>
              <wp:wrapNone/>
              <wp:docPr id="17" name="Picture 17" descr="A close up of a sign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mage_tran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1892">
          <w:rPr>
            <w:sz w:val="24"/>
          </w:rPr>
          <w:t>Identify and Define the Problem – Worksheet A</w:t>
        </w:r>
        <w:r w:rsidR="00B24E6C">
          <w:rPr>
            <w:sz w:val="24"/>
          </w:rPr>
          <w:t>5</w:t>
        </w:r>
      </w:p>
      <w:p w14:paraId="0F786150" w14:textId="49D86D73" w:rsidR="008541F0" w:rsidRPr="00592059" w:rsidRDefault="008541F0" w:rsidP="00270BFA">
        <w:pPr>
          <w:pStyle w:val="Header"/>
          <w:pBdr>
            <w:bottom w:val="single" w:sz="4" w:space="1" w:color="D9D9D9" w:themeColor="background1" w:themeShade="D9"/>
          </w:pBdr>
          <w:rPr>
            <w:sz w:val="24"/>
          </w:rPr>
        </w:pPr>
        <w:r w:rsidRPr="00592059">
          <w:rPr>
            <w:i/>
            <w:sz w:val="18"/>
          </w:rPr>
          <w:t xml:space="preserve">Directions: </w:t>
        </w:r>
        <w:r>
          <w:rPr>
            <w:i/>
            <w:sz w:val="18"/>
          </w:rPr>
          <w:t>Utilize this worksheet for your notes about the Survey technique</w:t>
        </w:r>
      </w:p>
    </w:sdtContent>
  </w:sdt>
  <w:p w14:paraId="183A0273" w14:textId="77777777" w:rsidR="008541F0" w:rsidRPr="00270BFA" w:rsidRDefault="008541F0" w:rsidP="0027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C701B"/>
    <w:multiLevelType w:val="hybridMultilevel"/>
    <w:tmpl w:val="3A74E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25F78"/>
    <w:multiLevelType w:val="hybridMultilevel"/>
    <w:tmpl w:val="816E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5F41"/>
    <w:multiLevelType w:val="hybridMultilevel"/>
    <w:tmpl w:val="33C8E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811206"/>
    <w:multiLevelType w:val="hybridMultilevel"/>
    <w:tmpl w:val="4EA2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2729"/>
    <w:multiLevelType w:val="hybridMultilevel"/>
    <w:tmpl w:val="1C5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012"/>
    <w:multiLevelType w:val="hybridMultilevel"/>
    <w:tmpl w:val="79400E3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BC6479A"/>
    <w:multiLevelType w:val="hybridMultilevel"/>
    <w:tmpl w:val="36F6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02E9"/>
    <w:multiLevelType w:val="hybridMultilevel"/>
    <w:tmpl w:val="81BC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5B8"/>
    <w:multiLevelType w:val="hybridMultilevel"/>
    <w:tmpl w:val="EABC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2"/>
    <w:rsid w:val="00002F4B"/>
    <w:rsid w:val="00005B57"/>
    <w:rsid w:val="0002013D"/>
    <w:rsid w:val="00037E0A"/>
    <w:rsid w:val="00075CF6"/>
    <w:rsid w:val="000A65E8"/>
    <w:rsid w:val="000C6389"/>
    <w:rsid w:val="000E2C8D"/>
    <w:rsid w:val="00101ACE"/>
    <w:rsid w:val="00133D13"/>
    <w:rsid w:val="00135F16"/>
    <w:rsid w:val="00136039"/>
    <w:rsid w:val="00150524"/>
    <w:rsid w:val="00161C32"/>
    <w:rsid w:val="001664B8"/>
    <w:rsid w:val="001A569B"/>
    <w:rsid w:val="001F2AA1"/>
    <w:rsid w:val="002005B8"/>
    <w:rsid w:val="00211892"/>
    <w:rsid w:val="0024446F"/>
    <w:rsid w:val="00251738"/>
    <w:rsid w:val="00252E30"/>
    <w:rsid w:val="00265EB5"/>
    <w:rsid w:val="00270BFA"/>
    <w:rsid w:val="00295AC6"/>
    <w:rsid w:val="002B66E0"/>
    <w:rsid w:val="002D1A03"/>
    <w:rsid w:val="002D31F2"/>
    <w:rsid w:val="0030424B"/>
    <w:rsid w:val="0032740D"/>
    <w:rsid w:val="00341345"/>
    <w:rsid w:val="003529A9"/>
    <w:rsid w:val="00371007"/>
    <w:rsid w:val="00385751"/>
    <w:rsid w:val="00396442"/>
    <w:rsid w:val="003B18D2"/>
    <w:rsid w:val="003C61B5"/>
    <w:rsid w:val="003D6E03"/>
    <w:rsid w:val="003F12F5"/>
    <w:rsid w:val="003F384D"/>
    <w:rsid w:val="003F79A5"/>
    <w:rsid w:val="00413455"/>
    <w:rsid w:val="00414262"/>
    <w:rsid w:val="00450843"/>
    <w:rsid w:val="00456F2F"/>
    <w:rsid w:val="00462834"/>
    <w:rsid w:val="004668FB"/>
    <w:rsid w:val="004768BB"/>
    <w:rsid w:val="00477934"/>
    <w:rsid w:val="004B694B"/>
    <w:rsid w:val="004C0DA8"/>
    <w:rsid w:val="004C1B31"/>
    <w:rsid w:val="004C1DCB"/>
    <w:rsid w:val="004C77CC"/>
    <w:rsid w:val="004F35EB"/>
    <w:rsid w:val="00521108"/>
    <w:rsid w:val="00524AB0"/>
    <w:rsid w:val="00527BF2"/>
    <w:rsid w:val="00536C70"/>
    <w:rsid w:val="00545B04"/>
    <w:rsid w:val="00547D66"/>
    <w:rsid w:val="00552926"/>
    <w:rsid w:val="005655F6"/>
    <w:rsid w:val="00584426"/>
    <w:rsid w:val="00586389"/>
    <w:rsid w:val="00592059"/>
    <w:rsid w:val="005B70B0"/>
    <w:rsid w:val="005F2375"/>
    <w:rsid w:val="005F5D1F"/>
    <w:rsid w:val="00606621"/>
    <w:rsid w:val="00627A11"/>
    <w:rsid w:val="00654378"/>
    <w:rsid w:val="00657D64"/>
    <w:rsid w:val="0066068E"/>
    <w:rsid w:val="006A0E17"/>
    <w:rsid w:val="006A0EC3"/>
    <w:rsid w:val="006A5C41"/>
    <w:rsid w:val="006C3AF3"/>
    <w:rsid w:val="006D71DE"/>
    <w:rsid w:val="006E16C7"/>
    <w:rsid w:val="006F4EC4"/>
    <w:rsid w:val="007125A1"/>
    <w:rsid w:val="00760BF7"/>
    <w:rsid w:val="00763233"/>
    <w:rsid w:val="007740D5"/>
    <w:rsid w:val="00782E91"/>
    <w:rsid w:val="007B2E02"/>
    <w:rsid w:val="007E427E"/>
    <w:rsid w:val="008030B8"/>
    <w:rsid w:val="00805F2E"/>
    <w:rsid w:val="00806380"/>
    <w:rsid w:val="0080655C"/>
    <w:rsid w:val="008163CC"/>
    <w:rsid w:val="008269CD"/>
    <w:rsid w:val="00842C3D"/>
    <w:rsid w:val="008541F0"/>
    <w:rsid w:val="0087103E"/>
    <w:rsid w:val="00872C4B"/>
    <w:rsid w:val="0088418F"/>
    <w:rsid w:val="008B1BA1"/>
    <w:rsid w:val="008B6365"/>
    <w:rsid w:val="008C2AA8"/>
    <w:rsid w:val="008D5C81"/>
    <w:rsid w:val="00911E87"/>
    <w:rsid w:val="0091625F"/>
    <w:rsid w:val="009243F5"/>
    <w:rsid w:val="009364DC"/>
    <w:rsid w:val="00940305"/>
    <w:rsid w:val="0094412A"/>
    <w:rsid w:val="00952642"/>
    <w:rsid w:val="009660D7"/>
    <w:rsid w:val="009707FC"/>
    <w:rsid w:val="00984167"/>
    <w:rsid w:val="009B5D03"/>
    <w:rsid w:val="009C252F"/>
    <w:rsid w:val="009D3068"/>
    <w:rsid w:val="009D4CFD"/>
    <w:rsid w:val="00A234DA"/>
    <w:rsid w:val="00A2403B"/>
    <w:rsid w:val="00A27C98"/>
    <w:rsid w:val="00A353C3"/>
    <w:rsid w:val="00A53870"/>
    <w:rsid w:val="00A70B1C"/>
    <w:rsid w:val="00A75EE6"/>
    <w:rsid w:val="00A800B5"/>
    <w:rsid w:val="00AA162A"/>
    <w:rsid w:val="00AA6AC5"/>
    <w:rsid w:val="00AC5FC7"/>
    <w:rsid w:val="00B011EB"/>
    <w:rsid w:val="00B24E6C"/>
    <w:rsid w:val="00B54D51"/>
    <w:rsid w:val="00B72970"/>
    <w:rsid w:val="00B72E57"/>
    <w:rsid w:val="00B7652B"/>
    <w:rsid w:val="00BA050B"/>
    <w:rsid w:val="00BB1004"/>
    <w:rsid w:val="00BB1435"/>
    <w:rsid w:val="00BD4CF2"/>
    <w:rsid w:val="00BE6B40"/>
    <w:rsid w:val="00C15547"/>
    <w:rsid w:val="00C16CDD"/>
    <w:rsid w:val="00C16DF0"/>
    <w:rsid w:val="00C252F6"/>
    <w:rsid w:val="00C35276"/>
    <w:rsid w:val="00C476F3"/>
    <w:rsid w:val="00C55A3F"/>
    <w:rsid w:val="00C65A12"/>
    <w:rsid w:val="00C70C7B"/>
    <w:rsid w:val="00C760E3"/>
    <w:rsid w:val="00C86C34"/>
    <w:rsid w:val="00CB3003"/>
    <w:rsid w:val="00CE5660"/>
    <w:rsid w:val="00CE6047"/>
    <w:rsid w:val="00D11D2F"/>
    <w:rsid w:val="00D1208D"/>
    <w:rsid w:val="00D312C1"/>
    <w:rsid w:val="00D36141"/>
    <w:rsid w:val="00D36B26"/>
    <w:rsid w:val="00D5365F"/>
    <w:rsid w:val="00D66168"/>
    <w:rsid w:val="00DA11B8"/>
    <w:rsid w:val="00DA3015"/>
    <w:rsid w:val="00DA4347"/>
    <w:rsid w:val="00DA5619"/>
    <w:rsid w:val="00DA69C0"/>
    <w:rsid w:val="00DE3579"/>
    <w:rsid w:val="00DF50F8"/>
    <w:rsid w:val="00DF565C"/>
    <w:rsid w:val="00E14738"/>
    <w:rsid w:val="00E16AE0"/>
    <w:rsid w:val="00E8285D"/>
    <w:rsid w:val="00EA4908"/>
    <w:rsid w:val="00EA4909"/>
    <w:rsid w:val="00EB1A52"/>
    <w:rsid w:val="00EB60DE"/>
    <w:rsid w:val="00EE72EC"/>
    <w:rsid w:val="00F050C9"/>
    <w:rsid w:val="00F25F7F"/>
    <w:rsid w:val="00F47D69"/>
    <w:rsid w:val="00F833AA"/>
    <w:rsid w:val="00F94AE0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558C1"/>
  <w15:chartTrackingRefBased/>
  <w15:docId w15:val="{5AF5A5FB-138C-4BF2-8EF5-1D055AE7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NoSpacingChar">
    <w:name w:val="No Spacing Char"/>
    <w:basedOn w:val="DefaultParagraphFont"/>
    <w:link w:val="NoSpacing"/>
    <w:uiPriority w:val="1"/>
    <w:rsid w:val="00654378"/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9" Type="http://schemas.openxmlformats.org/officeDocument/2006/relationships/header" Target="header21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34" Type="http://schemas.openxmlformats.org/officeDocument/2006/relationships/header" Target="header16.xml"/><Relationship Id="rId42" Type="http://schemas.openxmlformats.org/officeDocument/2006/relationships/header" Target="header24.xml"/><Relationship Id="rId47" Type="http://schemas.openxmlformats.org/officeDocument/2006/relationships/hyperlink" Target="http://www.thebaguide.com/BASeries" TargetMode="External"/><Relationship Id="rId50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46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6.xml"/><Relationship Id="rId29" Type="http://schemas.openxmlformats.org/officeDocument/2006/relationships/header" Target="header14.xml"/><Relationship Id="rId41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image" Target="media/image9.png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45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9.xml"/><Relationship Id="rId28" Type="http://schemas.openxmlformats.org/officeDocument/2006/relationships/image" Target="media/image6.png"/><Relationship Id="rId36" Type="http://schemas.openxmlformats.org/officeDocument/2006/relationships/header" Target="header18.xm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image" Target="media/image8.png"/><Relationship Id="rId44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image" Target="media/image7.png"/><Relationship Id="rId35" Type="http://schemas.openxmlformats.org/officeDocument/2006/relationships/header" Target="header17.xml"/><Relationship Id="rId43" Type="http://schemas.openxmlformats.org/officeDocument/2006/relationships/footer" Target="footer3.xml"/><Relationship Id="rId48" Type="http://schemas.openxmlformats.org/officeDocument/2006/relationships/header" Target="header25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AGuid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AGuid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AGu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e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DD3D6C722C464FA4B06CCFBD18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2BB6-1607-4271-95A9-71F0AED9307D}"/>
      </w:docPartPr>
      <w:docPartBody>
        <w:p w:rsidR="008678AC" w:rsidRDefault="00240596" w:rsidP="00240596">
          <w:pPr>
            <w:pStyle w:val="02DD3D6C722C464FA4B06CCFBD1854B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CD2622EFB586405DA80E8BB259B9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A2D2-43CD-483F-8AB0-22E36A44DDDC}"/>
      </w:docPartPr>
      <w:docPartBody>
        <w:p w:rsidR="008678AC" w:rsidRDefault="00240596" w:rsidP="00240596">
          <w:pPr>
            <w:pStyle w:val="CD2622EFB586405DA80E8BB259B923C1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4C"/>
    <w:rsid w:val="001C5EB3"/>
    <w:rsid w:val="001E46C6"/>
    <w:rsid w:val="00240596"/>
    <w:rsid w:val="00241AF1"/>
    <w:rsid w:val="00383C16"/>
    <w:rsid w:val="00466FE4"/>
    <w:rsid w:val="00486AC4"/>
    <w:rsid w:val="00572E1F"/>
    <w:rsid w:val="00646953"/>
    <w:rsid w:val="007C2E25"/>
    <w:rsid w:val="008678AC"/>
    <w:rsid w:val="008E6B4C"/>
    <w:rsid w:val="009B1CF5"/>
    <w:rsid w:val="00C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1319D4A5D84C5DAC172AF66093A47A">
    <w:name w:val="611319D4A5D84C5DAC172AF66093A47A"/>
  </w:style>
  <w:style w:type="paragraph" w:customStyle="1" w:styleId="E06BFEA10D01461C8D2DF6CEFE71695A">
    <w:name w:val="E06BFEA10D01461C8D2DF6CEFE71695A"/>
  </w:style>
  <w:style w:type="paragraph" w:customStyle="1" w:styleId="33EC530BF7654DA58F64A11CB2985408">
    <w:name w:val="33EC530BF7654DA58F64A11CB2985408"/>
  </w:style>
  <w:style w:type="paragraph" w:customStyle="1" w:styleId="B1689AE55B3C4333BD2BAC59242FAADB">
    <w:name w:val="B1689AE55B3C4333BD2BAC59242FAADB"/>
  </w:style>
  <w:style w:type="paragraph" w:customStyle="1" w:styleId="5F2BC0F4BFAC4E71807BA5C7CD0EBC71">
    <w:name w:val="5F2BC0F4BFAC4E71807BA5C7CD0EBC71"/>
  </w:style>
  <w:style w:type="paragraph" w:customStyle="1" w:styleId="74D127A56DB344BBA9C1FDC960EE6CB6">
    <w:name w:val="74D127A56DB344BBA9C1FDC960EE6CB6"/>
  </w:style>
  <w:style w:type="paragraph" w:customStyle="1" w:styleId="5DB0109D8B62413CA407BABE593879B9">
    <w:name w:val="5DB0109D8B62413CA407BABE593879B9"/>
  </w:style>
  <w:style w:type="paragraph" w:customStyle="1" w:styleId="CA6B964E4D994831848BF8A49980DC78">
    <w:name w:val="CA6B964E4D994831848BF8A49980DC78"/>
  </w:style>
  <w:style w:type="paragraph" w:customStyle="1" w:styleId="3304B786976F4A6B95AD1E55F71D22B2">
    <w:name w:val="3304B786976F4A6B95AD1E55F71D22B2"/>
  </w:style>
  <w:style w:type="paragraph" w:customStyle="1" w:styleId="449B5A5D4EE449318FF0AD7E4EB9B0E4">
    <w:name w:val="449B5A5D4EE449318FF0AD7E4EB9B0E4"/>
  </w:style>
  <w:style w:type="paragraph" w:customStyle="1" w:styleId="154F7E723FB44B5CA0EECF4120620AE6">
    <w:name w:val="154F7E723FB44B5CA0EECF4120620AE6"/>
  </w:style>
  <w:style w:type="paragraph" w:customStyle="1" w:styleId="A6B71E33C42B454EA5EF2169454F0500">
    <w:name w:val="A6B71E33C42B454EA5EF2169454F0500"/>
  </w:style>
  <w:style w:type="paragraph" w:customStyle="1" w:styleId="FA3AC90A9BAA43489B87AB5FCE647E5F">
    <w:name w:val="FA3AC90A9BAA43489B87AB5FCE647E5F"/>
  </w:style>
  <w:style w:type="paragraph" w:customStyle="1" w:styleId="46B9C4D161C148DDB422C93BFB07D4ED">
    <w:name w:val="46B9C4D161C148DDB422C93BFB07D4ED"/>
  </w:style>
  <w:style w:type="paragraph" w:customStyle="1" w:styleId="6D7192D166C04632ADCCBA1313B8F23B">
    <w:name w:val="6D7192D166C04632ADCCBA1313B8F23B"/>
  </w:style>
  <w:style w:type="paragraph" w:customStyle="1" w:styleId="7164D243B08D4F2CA0E52D1636485C56">
    <w:name w:val="7164D243B08D4F2CA0E52D1636485C56"/>
  </w:style>
  <w:style w:type="paragraph" w:customStyle="1" w:styleId="312242AF81D947A0A06018C355AA2A02">
    <w:name w:val="312242AF81D947A0A06018C355AA2A02"/>
  </w:style>
  <w:style w:type="paragraph" w:customStyle="1" w:styleId="F06C523EA96649A9BE93CA8E0115841B">
    <w:name w:val="F06C523EA96649A9BE93CA8E0115841B"/>
  </w:style>
  <w:style w:type="paragraph" w:customStyle="1" w:styleId="8D308F6FDFE04ACF99ED579F2F390F9A">
    <w:name w:val="8D308F6FDFE04ACF99ED579F2F390F9A"/>
  </w:style>
  <w:style w:type="paragraph" w:customStyle="1" w:styleId="5F8551BE07F0479E826541478F9FE78C">
    <w:name w:val="5F8551BE07F0479E826541478F9FE78C"/>
  </w:style>
  <w:style w:type="paragraph" w:customStyle="1" w:styleId="AA68126F13FE4701B571DE6B17AE7F11">
    <w:name w:val="AA68126F13FE4701B571DE6B17AE7F11"/>
  </w:style>
  <w:style w:type="paragraph" w:customStyle="1" w:styleId="4F6E725158EA4E72A21A3443C500814A">
    <w:name w:val="4F6E725158EA4E72A21A3443C500814A"/>
  </w:style>
  <w:style w:type="paragraph" w:customStyle="1" w:styleId="B9B86B406D724A9AA41D1020789F653C">
    <w:name w:val="B9B86B406D724A9AA41D1020789F653C"/>
  </w:style>
  <w:style w:type="paragraph" w:customStyle="1" w:styleId="06DBFC477C2140A5807230612D6DC9D2">
    <w:name w:val="06DBFC477C2140A5807230612D6DC9D2"/>
  </w:style>
  <w:style w:type="paragraph" w:customStyle="1" w:styleId="E046996FEC5A478599978D2F2E3C9F01">
    <w:name w:val="E046996FEC5A478599978D2F2E3C9F01"/>
  </w:style>
  <w:style w:type="paragraph" w:customStyle="1" w:styleId="CC14C7BAE2A742BDA95DF76E4063DEEE">
    <w:name w:val="CC14C7BAE2A742BDA95DF76E4063DEEE"/>
  </w:style>
  <w:style w:type="paragraph" w:customStyle="1" w:styleId="413D7DBEDAAC4CD7BB2AA7A582935B36">
    <w:name w:val="413D7DBEDAAC4CD7BB2AA7A582935B36"/>
  </w:style>
  <w:style w:type="paragraph" w:customStyle="1" w:styleId="8EDAC1A4BE89432E8A7011B382C1F249">
    <w:name w:val="8EDAC1A4BE89432E8A7011B382C1F249"/>
  </w:style>
  <w:style w:type="paragraph" w:customStyle="1" w:styleId="DAE6B74CED89465AA3BE848FA3AAF5E3">
    <w:name w:val="DAE6B74CED89465AA3BE848FA3AAF5E3"/>
  </w:style>
  <w:style w:type="paragraph" w:customStyle="1" w:styleId="26FD421FD9124A45B81E94A09BDA3EF3">
    <w:name w:val="26FD421FD9124A45B81E94A09BDA3EF3"/>
  </w:style>
  <w:style w:type="paragraph" w:customStyle="1" w:styleId="852F36FB4BE94529A324D638D2AA487E">
    <w:name w:val="852F36FB4BE94529A324D638D2AA487E"/>
  </w:style>
  <w:style w:type="paragraph" w:customStyle="1" w:styleId="581CBD354EAA42509B1BD51B56C3CD69">
    <w:name w:val="581CBD354EAA42509B1BD51B56C3CD69"/>
  </w:style>
  <w:style w:type="paragraph" w:customStyle="1" w:styleId="8A20313690A64E84A73DAF066A7B07EB">
    <w:name w:val="8A20313690A64E84A73DAF066A7B07EB"/>
  </w:style>
  <w:style w:type="paragraph" w:customStyle="1" w:styleId="B29C9B69E3D546B58911C0DB14032EFD">
    <w:name w:val="B29C9B69E3D546B58911C0DB14032EFD"/>
    <w:rsid w:val="008E6B4C"/>
  </w:style>
  <w:style w:type="paragraph" w:customStyle="1" w:styleId="E06D7B89E63640B5BECDEB394A5653AF">
    <w:name w:val="E06D7B89E63640B5BECDEB394A5653AF"/>
    <w:rsid w:val="008E6B4C"/>
  </w:style>
  <w:style w:type="paragraph" w:customStyle="1" w:styleId="BA3EC3D1579D4379A3348EC9E9BB0B08">
    <w:name w:val="BA3EC3D1579D4379A3348EC9E9BB0B08"/>
    <w:rsid w:val="008E6B4C"/>
  </w:style>
  <w:style w:type="paragraph" w:customStyle="1" w:styleId="CF05E07E5E7C48938568E16D5A3CE444">
    <w:name w:val="CF05E07E5E7C48938568E16D5A3CE444"/>
    <w:rsid w:val="008E6B4C"/>
  </w:style>
  <w:style w:type="paragraph" w:customStyle="1" w:styleId="1BA38922EFFD43C4B27E90D91BEEE390">
    <w:name w:val="1BA38922EFFD43C4B27E90D91BEEE390"/>
    <w:rsid w:val="008E6B4C"/>
  </w:style>
  <w:style w:type="paragraph" w:customStyle="1" w:styleId="4714607484FA456C9BFC114E127E1DB8">
    <w:name w:val="4714607484FA456C9BFC114E127E1DB8"/>
    <w:rsid w:val="008E6B4C"/>
  </w:style>
  <w:style w:type="paragraph" w:customStyle="1" w:styleId="DF224F2F0FA043119E5836FBBFDD4B19">
    <w:name w:val="DF224F2F0FA043119E5836FBBFDD4B19"/>
    <w:rsid w:val="008E6B4C"/>
  </w:style>
  <w:style w:type="paragraph" w:customStyle="1" w:styleId="AA004C4D13AD4F9EB4FBE11C86D510F7">
    <w:name w:val="AA004C4D13AD4F9EB4FBE11C86D510F7"/>
    <w:rsid w:val="008E6B4C"/>
  </w:style>
  <w:style w:type="paragraph" w:customStyle="1" w:styleId="2B3A50B85F3E43F38CAB9EB376AD25A4">
    <w:name w:val="2B3A50B85F3E43F38CAB9EB376AD25A4"/>
    <w:rsid w:val="008E6B4C"/>
  </w:style>
  <w:style w:type="paragraph" w:customStyle="1" w:styleId="49BFEB23678849688AE6555B180ED859">
    <w:name w:val="49BFEB23678849688AE6555B180ED859"/>
    <w:rsid w:val="008E6B4C"/>
  </w:style>
  <w:style w:type="paragraph" w:customStyle="1" w:styleId="A4A40F90BA5B4EA7B1568823B948C2D8">
    <w:name w:val="A4A40F90BA5B4EA7B1568823B948C2D8"/>
    <w:rsid w:val="008E6B4C"/>
  </w:style>
  <w:style w:type="paragraph" w:customStyle="1" w:styleId="56B7826DF5244584919C68564EC266CB">
    <w:name w:val="56B7826DF5244584919C68564EC266CB"/>
    <w:rsid w:val="008E6B4C"/>
  </w:style>
  <w:style w:type="paragraph" w:customStyle="1" w:styleId="E2724608237A487CABA67F2C79CEA39B">
    <w:name w:val="E2724608237A487CABA67F2C79CEA39B"/>
    <w:rsid w:val="008E6B4C"/>
  </w:style>
  <w:style w:type="paragraph" w:customStyle="1" w:styleId="90BD9073B63342F38AF46B240C38A614">
    <w:name w:val="90BD9073B63342F38AF46B240C38A614"/>
    <w:rsid w:val="008E6B4C"/>
  </w:style>
  <w:style w:type="paragraph" w:customStyle="1" w:styleId="4C9B44AF3B784F81BAEEAAAF383D9A51">
    <w:name w:val="4C9B44AF3B784F81BAEEAAAF383D9A51"/>
    <w:rsid w:val="008E6B4C"/>
  </w:style>
  <w:style w:type="paragraph" w:customStyle="1" w:styleId="1AB1F2DF173E4DD39B1030640E4BC452">
    <w:name w:val="1AB1F2DF173E4DD39B1030640E4BC452"/>
    <w:rsid w:val="008E6B4C"/>
  </w:style>
  <w:style w:type="paragraph" w:customStyle="1" w:styleId="F742677D5CE74F0F917021E03FA0449A">
    <w:name w:val="F742677D5CE74F0F917021E03FA0449A"/>
    <w:rsid w:val="008E6B4C"/>
  </w:style>
  <w:style w:type="paragraph" w:customStyle="1" w:styleId="39A535777683485D92855B2F40917663">
    <w:name w:val="39A535777683485D92855B2F40917663"/>
    <w:rsid w:val="008E6B4C"/>
  </w:style>
  <w:style w:type="paragraph" w:customStyle="1" w:styleId="668370A5F2824CCC92F4CA6FE84B40E5">
    <w:name w:val="668370A5F2824CCC92F4CA6FE84B40E5"/>
    <w:rsid w:val="008E6B4C"/>
  </w:style>
  <w:style w:type="paragraph" w:customStyle="1" w:styleId="53553788E3C943AD994CD5EFD79D70ED">
    <w:name w:val="53553788E3C943AD994CD5EFD79D70ED"/>
    <w:rsid w:val="008E6B4C"/>
  </w:style>
  <w:style w:type="paragraph" w:customStyle="1" w:styleId="0D5F6B668C404D78BF8BFCE81025E7C3">
    <w:name w:val="0D5F6B668C404D78BF8BFCE81025E7C3"/>
    <w:rsid w:val="008E6B4C"/>
  </w:style>
  <w:style w:type="paragraph" w:customStyle="1" w:styleId="A8A79B0270FA495F813E6185EA868036">
    <w:name w:val="A8A79B0270FA495F813E6185EA868036"/>
    <w:rsid w:val="008E6B4C"/>
  </w:style>
  <w:style w:type="paragraph" w:customStyle="1" w:styleId="D19A4F6E65D74194B9D5A4E05AE66D20">
    <w:name w:val="D19A4F6E65D74194B9D5A4E05AE66D20"/>
    <w:rsid w:val="008E6B4C"/>
  </w:style>
  <w:style w:type="paragraph" w:customStyle="1" w:styleId="12006C17524D4F60A9A04CD80A2265FC">
    <w:name w:val="12006C17524D4F60A9A04CD80A2265FC"/>
    <w:rsid w:val="008E6B4C"/>
  </w:style>
  <w:style w:type="paragraph" w:customStyle="1" w:styleId="B5F09434C09D4FFFB1AE6F92626C0A7D">
    <w:name w:val="B5F09434C09D4FFFB1AE6F92626C0A7D"/>
    <w:rsid w:val="008E6B4C"/>
  </w:style>
  <w:style w:type="paragraph" w:customStyle="1" w:styleId="97E60B2E2E8F4A5E95DADDEDBF2C21BF">
    <w:name w:val="97E60B2E2E8F4A5E95DADDEDBF2C21BF"/>
    <w:rsid w:val="008E6B4C"/>
  </w:style>
  <w:style w:type="paragraph" w:customStyle="1" w:styleId="979C41BB8B254D41958B74A0904176A8">
    <w:name w:val="979C41BB8B254D41958B74A0904176A8"/>
    <w:rsid w:val="008E6B4C"/>
  </w:style>
  <w:style w:type="paragraph" w:customStyle="1" w:styleId="D88036EA10734CAEBF16B19E5844EE51">
    <w:name w:val="D88036EA10734CAEBF16B19E5844EE51"/>
    <w:rsid w:val="008E6B4C"/>
  </w:style>
  <w:style w:type="paragraph" w:customStyle="1" w:styleId="ABDAC83CD0A04D00BBA80246E83A7A04">
    <w:name w:val="ABDAC83CD0A04D00BBA80246E83A7A04"/>
    <w:rsid w:val="008E6B4C"/>
  </w:style>
  <w:style w:type="paragraph" w:customStyle="1" w:styleId="059D6503AB8F40388A5D070460F9D89A">
    <w:name w:val="059D6503AB8F40388A5D070460F9D89A"/>
    <w:rsid w:val="008E6B4C"/>
  </w:style>
  <w:style w:type="paragraph" w:customStyle="1" w:styleId="5C78B062D66D43AA8C296D12CB4160C7">
    <w:name w:val="5C78B062D66D43AA8C296D12CB4160C7"/>
    <w:rsid w:val="008E6B4C"/>
  </w:style>
  <w:style w:type="paragraph" w:customStyle="1" w:styleId="FCBEDD51AEB440679B1B8CC9B2E7E6D4">
    <w:name w:val="FCBEDD51AEB440679B1B8CC9B2E7E6D4"/>
    <w:rsid w:val="008E6B4C"/>
  </w:style>
  <w:style w:type="paragraph" w:customStyle="1" w:styleId="8B757150F70949DE8797D7D736844484">
    <w:name w:val="8B757150F70949DE8797D7D736844484"/>
    <w:rsid w:val="008E6B4C"/>
  </w:style>
  <w:style w:type="paragraph" w:customStyle="1" w:styleId="B5D5940A1E144D2AA7FA0632D193F61A">
    <w:name w:val="B5D5940A1E144D2AA7FA0632D193F61A"/>
    <w:rsid w:val="008E6B4C"/>
  </w:style>
  <w:style w:type="paragraph" w:customStyle="1" w:styleId="E1CC5A1991EF406AB23923B636EF0DC3">
    <w:name w:val="E1CC5A1991EF406AB23923B636EF0DC3"/>
    <w:rsid w:val="008E6B4C"/>
  </w:style>
  <w:style w:type="paragraph" w:customStyle="1" w:styleId="AC7E29C3709E4637B8EB42E102FB192D">
    <w:name w:val="AC7E29C3709E4637B8EB42E102FB192D"/>
    <w:rsid w:val="008E6B4C"/>
  </w:style>
  <w:style w:type="paragraph" w:customStyle="1" w:styleId="ADB2CFA8926D44A1A05CB47D6B410117">
    <w:name w:val="ADB2CFA8926D44A1A05CB47D6B410117"/>
    <w:rsid w:val="008E6B4C"/>
  </w:style>
  <w:style w:type="paragraph" w:customStyle="1" w:styleId="195FD90FCEED4CE188E5B5F350D22C17">
    <w:name w:val="195FD90FCEED4CE188E5B5F350D22C17"/>
    <w:rsid w:val="008E6B4C"/>
  </w:style>
  <w:style w:type="paragraph" w:customStyle="1" w:styleId="010B3B757E534F628D2780188482BA11">
    <w:name w:val="010B3B757E534F628D2780188482BA11"/>
    <w:rsid w:val="008E6B4C"/>
  </w:style>
  <w:style w:type="paragraph" w:customStyle="1" w:styleId="AD8E0487F3F94369BC52E0DC87B8A7FC">
    <w:name w:val="AD8E0487F3F94369BC52E0DC87B8A7FC"/>
    <w:rsid w:val="008E6B4C"/>
  </w:style>
  <w:style w:type="paragraph" w:customStyle="1" w:styleId="34258F17D68D4AE19E978715F551F2FA">
    <w:name w:val="34258F17D68D4AE19E978715F551F2FA"/>
    <w:rsid w:val="008E6B4C"/>
  </w:style>
  <w:style w:type="paragraph" w:customStyle="1" w:styleId="D4432F53C4084761A242D33BA47F0EEE">
    <w:name w:val="D4432F53C4084761A242D33BA47F0EEE"/>
    <w:rsid w:val="008E6B4C"/>
  </w:style>
  <w:style w:type="paragraph" w:customStyle="1" w:styleId="B8756FC16BED49EF9377029A084F6DC2">
    <w:name w:val="B8756FC16BED49EF9377029A084F6DC2"/>
    <w:rsid w:val="008E6B4C"/>
  </w:style>
  <w:style w:type="paragraph" w:customStyle="1" w:styleId="BD7A3D98BAAF4F14B0A77A4209A429BF">
    <w:name w:val="BD7A3D98BAAF4F14B0A77A4209A429BF"/>
    <w:rsid w:val="008E6B4C"/>
  </w:style>
  <w:style w:type="paragraph" w:customStyle="1" w:styleId="927801F53C8C48A6BC72D45C2436C5E6">
    <w:name w:val="927801F53C8C48A6BC72D45C2436C5E6"/>
    <w:rsid w:val="008E6B4C"/>
  </w:style>
  <w:style w:type="paragraph" w:customStyle="1" w:styleId="4EFA5DD7DFFB49B7B90E6E329BAA9884">
    <w:name w:val="4EFA5DD7DFFB49B7B90E6E329BAA9884"/>
    <w:rsid w:val="008E6B4C"/>
  </w:style>
  <w:style w:type="paragraph" w:customStyle="1" w:styleId="ACC231AC3BB14B07AEE0203F6E56DE55">
    <w:name w:val="ACC231AC3BB14B07AEE0203F6E56DE55"/>
    <w:rsid w:val="008E6B4C"/>
  </w:style>
  <w:style w:type="paragraph" w:customStyle="1" w:styleId="35D7F1B129FA4C3C98052099FA71F8BC">
    <w:name w:val="35D7F1B129FA4C3C98052099FA71F8BC"/>
    <w:rsid w:val="008E6B4C"/>
  </w:style>
  <w:style w:type="paragraph" w:customStyle="1" w:styleId="D6B133DCB7BE49818382E6CA41D95B61">
    <w:name w:val="D6B133DCB7BE49818382E6CA41D95B61"/>
    <w:rsid w:val="008E6B4C"/>
  </w:style>
  <w:style w:type="paragraph" w:customStyle="1" w:styleId="2785901DC0144CEE85CE639FAE49C451">
    <w:name w:val="2785901DC0144CEE85CE639FAE49C451"/>
    <w:rsid w:val="009B1CF5"/>
  </w:style>
  <w:style w:type="paragraph" w:customStyle="1" w:styleId="02DD3D6C722C464FA4B06CCFBD1854B8">
    <w:name w:val="02DD3D6C722C464FA4B06CCFBD1854B8"/>
    <w:rsid w:val="00240596"/>
  </w:style>
  <w:style w:type="paragraph" w:customStyle="1" w:styleId="CD2622EFB586405DA80E8BB259B923C1">
    <w:name w:val="CD2622EFB586405DA80E8BB259B923C1"/>
    <w:rsid w:val="00240596"/>
  </w:style>
  <w:style w:type="paragraph" w:customStyle="1" w:styleId="C4465150735140B0A3F82672D3D8FC8D">
    <w:name w:val="C4465150735140B0A3F82672D3D8FC8D"/>
    <w:rsid w:val="008678AC"/>
  </w:style>
  <w:style w:type="paragraph" w:customStyle="1" w:styleId="F3C03C6173D1421BAF746B351C6DBD21">
    <w:name w:val="F3C03C6173D1421BAF746B351C6DBD21"/>
    <w:rsid w:val="008678AC"/>
  </w:style>
  <w:style w:type="paragraph" w:customStyle="1" w:styleId="08F98E7076904C96A304AFE2916D3356">
    <w:name w:val="08F98E7076904C96A304AFE2916D3356"/>
    <w:rsid w:val="008678AC"/>
  </w:style>
  <w:style w:type="paragraph" w:customStyle="1" w:styleId="7FFF2B459939475FB0F53133B2709BFE">
    <w:name w:val="7FFF2B459939475FB0F53133B2709BFE"/>
    <w:rsid w:val="008678AC"/>
  </w:style>
  <w:style w:type="paragraph" w:customStyle="1" w:styleId="8C20A6BDF627421FB2E3C03973AD07A8">
    <w:name w:val="8C20A6BDF627421FB2E3C03973AD07A8"/>
    <w:rsid w:val="008678AC"/>
  </w:style>
  <w:style w:type="paragraph" w:customStyle="1" w:styleId="C835CE7FC3254B3ABE4BC6261A582C6A">
    <w:name w:val="C835CE7FC3254B3ABE4BC6261A582C6A"/>
    <w:rsid w:val="008678AC"/>
  </w:style>
  <w:style w:type="paragraph" w:customStyle="1" w:styleId="19B1FA00C9474E2F80FE1072BEAF6416">
    <w:name w:val="19B1FA00C9474E2F80FE1072BEAF6416"/>
    <w:rsid w:val="00867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9604CF-BADD-4042-8E0E-47A02668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form.dotx</Template>
  <TotalTime>54</TotalTime>
  <Pages>23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analysis process series</vt:lpstr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analysis process series</dc:title>
  <dc:subject>Student Workbook</dc:subject>
  <dc:creator>jeremy Aschenbrenner</dc:creator>
  <cp:lastModifiedBy>jeremy Aschenbrenner</cp:lastModifiedBy>
  <cp:revision>3</cp:revision>
  <cp:lastPrinted>2018-02-23T18:23:00Z</cp:lastPrinted>
  <dcterms:created xsi:type="dcterms:W3CDTF">2018-02-23T18:26:00Z</dcterms:created>
  <dcterms:modified xsi:type="dcterms:W3CDTF">2018-03-06T20:57:00Z</dcterms:modified>
</cp:coreProperties>
</file>