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9A" w:rsidRDefault="003A599A" w:rsidP="00052BC6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937A0B">
        <w:rPr>
          <w:rFonts w:ascii="Verdana" w:hAnsi="Verdana"/>
          <w:sz w:val="18"/>
          <w:szCs w:val="18"/>
        </w:rPr>
        <w:t xml:space="preserve"> </w:t>
      </w:r>
    </w:p>
    <w:p w:rsidR="003A599A" w:rsidRDefault="003A599A" w:rsidP="00052BC6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D66AA" w:rsidRDefault="00A65ED6" w:rsidP="00052BC6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Trainee </w:t>
      </w:r>
      <w:r w:rsidR="004367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Weekly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Evaluation</w:t>
      </w:r>
      <w:r w:rsidR="00943E2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Form</w:t>
      </w:r>
      <w:r w:rsidR="005D66AA" w:rsidRPr="00052BC6">
        <w:rPr>
          <w:rFonts w:ascii="Times New Roman" w:eastAsia="Times New Roman" w:hAnsi="Times New Roman" w:cs="Times New Roman"/>
          <w:b/>
          <w:bCs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For</w:t>
      </w:r>
      <w:r w:rsidR="004367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____________</w:t>
      </w:r>
      <w:r w:rsidR="00FD428D">
        <w:rPr>
          <w:rFonts w:ascii="Times New Roman" w:eastAsia="Times New Roman" w:hAnsi="Times New Roman" w:cs="Times New Roman"/>
          <w:b/>
          <w:bCs/>
          <w:color w:val="000000"/>
          <w:sz w:val="28"/>
        </w:rPr>
        <w:t>__</w:t>
      </w:r>
      <w:r w:rsidR="00436738">
        <w:rPr>
          <w:rFonts w:ascii="Times New Roman" w:eastAsia="Times New Roman" w:hAnsi="Times New Roman" w:cs="Times New Roman"/>
          <w:b/>
          <w:bCs/>
          <w:color w:val="000000"/>
          <w:sz w:val="28"/>
        </w:rPr>
        <w:t>_</w:t>
      </w:r>
      <w:r w:rsidR="00436738">
        <w:rPr>
          <w:rFonts w:ascii="Times New Roman" w:eastAsia="Times New Roman" w:hAnsi="Times New Roman" w:cs="Times New Roman"/>
          <w:b/>
          <w:bCs/>
          <w:color w:val="000000"/>
          <w:sz w:val="28"/>
        </w:rPr>
        <w:softHyphen/>
      </w:r>
      <w:r w:rsidR="00436738">
        <w:rPr>
          <w:rFonts w:ascii="Times New Roman" w:eastAsia="Times New Roman" w:hAnsi="Times New Roman" w:cs="Times New Roman"/>
          <w:b/>
          <w:bCs/>
          <w:color w:val="000000"/>
          <w:sz w:val="28"/>
        </w:rPr>
        <w:softHyphen/>
        <w:t>___</w:t>
      </w:r>
      <w:r w:rsidR="00FD428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Week of _________________</w:t>
      </w:r>
    </w:p>
    <w:p w:rsidR="003A599A" w:rsidRDefault="003A599A" w:rsidP="00052BC6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65ED6" w:rsidRPr="00A65ED6" w:rsidRDefault="00A65ED6" w:rsidP="00A65ED6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 w:rsidR="003A59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  <w:r w:rsidR="003A59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ab/>
      </w:r>
    </w:p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728"/>
        <w:gridCol w:w="1672"/>
        <w:gridCol w:w="1946"/>
        <w:gridCol w:w="316"/>
        <w:gridCol w:w="1910"/>
        <w:gridCol w:w="2166"/>
      </w:tblGrid>
      <w:tr w:rsidR="006D2154" w:rsidRPr="00B6209D" w:rsidTr="00193A7B">
        <w:trPr>
          <w:gridAfter w:val="3"/>
          <w:wAfter w:w="4392" w:type="dxa"/>
        </w:trPr>
        <w:tc>
          <w:tcPr>
            <w:tcW w:w="5346" w:type="dxa"/>
            <w:gridSpan w:val="3"/>
            <w:shd w:val="clear" w:color="auto" w:fill="D9D9D9" w:themeFill="background1" w:themeFillShade="D9"/>
          </w:tcPr>
          <w:p w:rsidR="006D2154" w:rsidRPr="00B6209D" w:rsidRDefault="006D2154" w:rsidP="006D21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209D">
              <w:rPr>
                <w:rFonts w:ascii="Times New Roman" w:hAnsi="Times New Roman" w:cs="Times New Roman"/>
                <w:b/>
                <w:sz w:val="28"/>
              </w:rPr>
              <w:t>Key for Work Skills/Attitudes</w:t>
            </w:r>
          </w:p>
        </w:tc>
      </w:tr>
      <w:tr w:rsidR="00F63C54" w:rsidRPr="00B6209D" w:rsidTr="00F63C54">
        <w:tc>
          <w:tcPr>
            <w:tcW w:w="1728" w:type="dxa"/>
            <w:vAlign w:val="center"/>
          </w:tcPr>
          <w:p w:rsidR="00F63C54" w:rsidRPr="00B6209D" w:rsidRDefault="00F63C54" w:rsidP="00F63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871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6209D"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</w:rPr>
              <w:t>Exceptional</w:t>
            </w:r>
          </w:p>
        </w:tc>
        <w:tc>
          <w:tcPr>
            <w:tcW w:w="1672" w:type="dxa"/>
            <w:vAlign w:val="center"/>
          </w:tcPr>
          <w:p w:rsidR="00F63C54" w:rsidRPr="00B6209D" w:rsidRDefault="00F63C54" w:rsidP="00F63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6209D"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</w:rPr>
              <w:t>Acceptable</w:t>
            </w:r>
          </w:p>
        </w:tc>
        <w:tc>
          <w:tcPr>
            <w:tcW w:w="2262" w:type="dxa"/>
            <w:gridSpan w:val="2"/>
            <w:vAlign w:val="center"/>
          </w:tcPr>
          <w:p w:rsidR="00F63C54" w:rsidRPr="00B6209D" w:rsidRDefault="00F63C54" w:rsidP="00522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6209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Pr="00522F83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1910" w:type="dxa"/>
            <w:vAlign w:val="center"/>
          </w:tcPr>
          <w:p w:rsidR="00F63C54" w:rsidRPr="00B6209D" w:rsidRDefault="00F63C54" w:rsidP="00F63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871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B620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=</w:t>
            </w:r>
            <w:r w:rsidRPr="00B620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F83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</w:p>
        </w:tc>
        <w:tc>
          <w:tcPr>
            <w:tcW w:w="2166" w:type="dxa"/>
            <w:vAlign w:val="center"/>
          </w:tcPr>
          <w:p w:rsidR="00F63C54" w:rsidRPr="00B6209D" w:rsidRDefault="00F63C54" w:rsidP="00F63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N/O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 w:rsidRPr="00B620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2F83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</w:p>
        </w:tc>
      </w:tr>
    </w:tbl>
    <w:tbl>
      <w:tblPr>
        <w:tblpPr w:leftFromText="180" w:rightFromText="180" w:vertAnchor="text" w:horzAnchor="margin" w:tblpXSpec="center" w:tblpY="936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479"/>
        <w:gridCol w:w="1604"/>
        <w:gridCol w:w="1849"/>
        <w:gridCol w:w="2156"/>
      </w:tblGrid>
      <w:tr w:rsidR="00F63C54" w:rsidRPr="005D66AA" w:rsidTr="00436738">
        <w:trPr>
          <w:trHeight w:val="1070"/>
        </w:trPr>
        <w:tc>
          <w:tcPr>
            <w:tcW w:w="1671" w:type="dxa"/>
            <w:shd w:val="clear" w:color="auto" w:fill="D9D9D9" w:themeFill="background1" w:themeFillShade="D9"/>
            <w:noWrap/>
            <w:vAlign w:val="center"/>
            <w:hideMark/>
          </w:tcPr>
          <w:p w:rsidR="00F63C54" w:rsidRPr="007558EF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On Time Arrival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F63C54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2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Rarely on time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sometimes ready to work at shift start</w:t>
            </w:r>
          </w:p>
          <w:p w:rsidR="00F63C54" w:rsidRPr="00FC242E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63C54" w:rsidRPr="007558EF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F63C54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2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Usually on time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ready to work at shift start most of the time</w:t>
            </w:r>
          </w:p>
          <w:p w:rsidR="00C365A0" w:rsidRPr="00FC242E" w:rsidRDefault="00C365A0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63C54" w:rsidRPr="007558EF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 w:rsidR="00F63C54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2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Always on time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ready to work at shift start</w:t>
            </w:r>
          </w:p>
          <w:p w:rsidR="00F63C54" w:rsidRPr="00FC242E" w:rsidRDefault="00F63C54" w:rsidP="0043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63C54" w:rsidRPr="007558EF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58E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56" w:type="dxa"/>
            <w:vAlign w:val="center"/>
          </w:tcPr>
          <w:p w:rsidR="00F63C54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2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Always Early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Ready to Work at shift start</w:t>
            </w:r>
          </w:p>
          <w:p w:rsidR="00C365A0" w:rsidRDefault="00C365A0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63C54" w:rsidRPr="00FC242E" w:rsidRDefault="00F63C54" w:rsidP="0043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63C54" w:rsidRPr="007558EF" w:rsidRDefault="00F63C54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436738" w:rsidRPr="005D66AA" w:rsidTr="00436738">
        <w:trPr>
          <w:trHeight w:val="259"/>
        </w:trPr>
        <w:tc>
          <w:tcPr>
            <w:tcW w:w="1671" w:type="dxa"/>
            <w:shd w:val="clear" w:color="auto" w:fill="D9D9D9" w:themeFill="background1" w:themeFillShade="D9"/>
            <w:noWrap/>
            <w:vAlign w:val="center"/>
          </w:tcPr>
          <w:p w:rsidR="00436738" w:rsidRPr="007558EF" w:rsidRDefault="00436738" w:rsidP="00C3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</w:t>
            </w:r>
            <w:r w:rsidR="00C3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ttendance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436738" w:rsidRDefault="00C365A0" w:rsidP="00C3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 Call No Show during evaluation period</w:t>
            </w:r>
          </w:p>
          <w:p w:rsidR="00436738" w:rsidRPr="00FC242E" w:rsidRDefault="00436738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36738" w:rsidRPr="007558EF" w:rsidRDefault="00436738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436738" w:rsidRDefault="00C365A0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Multiple call ins during evaluation period </w:t>
            </w:r>
          </w:p>
          <w:p w:rsidR="00C365A0" w:rsidRPr="00FC242E" w:rsidRDefault="00C365A0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36738" w:rsidRPr="007558EF" w:rsidRDefault="00436738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436738" w:rsidRDefault="00C365A0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One call in during evaluation period </w:t>
            </w:r>
          </w:p>
          <w:p w:rsidR="00C365A0" w:rsidRPr="00FC242E" w:rsidRDefault="00C365A0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36738" w:rsidRPr="007558EF" w:rsidRDefault="00436738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58E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56" w:type="dxa"/>
            <w:vAlign w:val="center"/>
          </w:tcPr>
          <w:p w:rsidR="00436738" w:rsidRDefault="00C365A0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 missed shifts during evaluation period</w:t>
            </w:r>
          </w:p>
          <w:p w:rsidR="00436738" w:rsidRPr="00FC242E" w:rsidRDefault="00436738" w:rsidP="00C3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36738" w:rsidRPr="007558EF" w:rsidRDefault="00436738" w:rsidP="0043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</w:tbl>
    <w:p w:rsidR="00943E22" w:rsidRPr="00052BC6" w:rsidRDefault="00943E22" w:rsidP="00052BC6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66AA" w:rsidRDefault="005D66AA" w:rsidP="005D66AA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70F90" w:rsidRDefault="00370F90" w:rsidP="007310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370F90" w:rsidSect="009C65D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945A0" w:rsidRDefault="00F945A0" w:rsidP="005D66AA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43E22" w:rsidRDefault="00943E22" w:rsidP="005D66AA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70F90" w:rsidRDefault="00370F90" w:rsidP="005D66AA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5A0" w:rsidRDefault="00F945A0" w:rsidP="005D66AA">
      <w:pPr>
        <w:tabs>
          <w:tab w:val="left" w:pos="3595"/>
          <w:tab w:val="left" w:pos="4235"/>
          <w:tab w:val="left" w:pos="4775"/>
          <w:tab w:val="left" w:pos="5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F945A0" w:rsidSect="00052BC6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436738" w:rsidRDefault="00436738" w:rsidP="005D6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436738" w:rsidSect="009C65D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1CC4" w:rsidRDefault="00F41CC4" w:rsidP="00096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41CC4" w:rsidSect="00F41CC4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5760" w:space="288"/>
            <w:col w:w="4752"/>
          </w:cols>
          <w:docGrid w:linePitch="360"/>
        </w:sectPr>
      </w:pPr>
    </w:p>
    <w:p w:rsidR="001E0B8D" w:rsidRDefault="001E0B8D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403" w:rsidRDefault="004C2403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738" w:rsidRDefault="00436738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738" w:rsidRDefault="00436738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738" w:rsidRDefault="00436738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18B" w:rsidRDefault="00BC518B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738" w:rsidRDefault="00436738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  <w:gridCol w:w="608"/>
      </w:tblGrid>
      <w:tr w:rsidR="004C2403" w:rsidTr="00C86426">
        <w:tc>
          <w:tcPr>
            <w:tcW w:w="9828" w:type="dxa"/>
            <w:shd w:val="clear" w:color="auto" w:fill="D9D9D9" w:themeFill="background1" w:themeFillShade="D9"/>
          </w:tcPr>
          <w:p w:rsidR="003F788E" w:rsidRPr="00F503E3" w:rsidRDefault="003F788E" w:rsidP="003F788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3E3">
              <w:rPr>
                <w:rFonts w:ascii="Times New Roman" w:hAnsi="Times New Roman" w:cs="Times New Roman"/>
                <w:b/>
                <w:sz w:val="20"/>
                <w:szCs w:val="20"/>
              </w:rPr>
              <w:t>Security of Records and Station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3F788E" w:rsidRPr="00ED38C2" w:rsidRDefault="003F788E" w:rsidP="003F788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C2403" w:rsidTr="00F63C54">
        <w:tc>
          <w:tcPr>
            <w:tcW w:w="9828" w:type="dxa"/>
          </w:tcPr>
          <w:p w:rsidR="003F788E" w:rsidRPr="00F503E3" w:rsidRDefault="00F503E3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03E3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Observed.</w:t>
            </w:r>
          </w:p>
        </w:tc>
        <w:tc>
          <w:tcPr>
            <w:tcW w:w="608" w:type="dxa"/>
            <w:vAlign w:val="center"/>
          </w:tcPr>
          <w:p w:rsidR="003F788E" w:rsidRPr="0009679D" w:rsidRDefault="00F63C54" w:rsidP="00F63C54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N/O</w:t>
            </w:r>
          </w:p>
        </w:tc>
      </w:tr>
      <w:tr w:rsidR="004C2403" w:rsidTr="00F63C54">
        <w:tc>
          <w:tcPr>
            <w:tcW w:w="9828" w:type="dxa"/>
          </w:tcPr>
          <w:p w:rsidR="003F788E" w:rsidRPr="00F503E3" w:rsidRDefault="00F503E3" w:rsidP="001E7D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03E3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F63C54"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="00BA4868">
              <w:rPr>
                <w:rFonts w:ascii="Times New Roman" w:hAnsi="Times New Roman" w:cs="Times New Roman"/>
                <w:sz w:val="20"/>
                <w:szCs w:val="20"/>
              </w:rPr>
              <w:t xml:space="preserve"> – Uses systems to give information without verifying ID</w:t>
            </w:r>
            <w:r w:rsidR="00BC1B82">
              <w:rPr>
                <w:rFonts w:ascii="Times New Roman" w:hAnsi="Times New Roman" w:cs="Times New Roman"/>
                <w:sz w:val="20"/>
                <w:szCs w:val="20"/>
              </w:rPr>
              <w:t xml:space="preserve">  Allows people into </w:t>
            </w:r>
            <w:r w:rsidR="001E7DBB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BC1B82">
              <w:rPr>
                <w:rFonts w:ascii="Times New Roman" w:hAnsi="Times New Roman" w:cs="Times New Roman"/>
                <w:sz w:val="20"/>
                <w:szCs w:val="20"/>
              </w:rPr>
              <w:t xml:space="preserve"> without checking ID</w:t>
            </w:r>
          </w:p>
        </w:tc>
        <w:tc>
          <w:tcPr>
            <w:tcW w:w="608" w:type="dxa"/>
            <w:vAlign w:val="center"/>
          </w:tcPr>
          <w:p w:rsidR="003F788E" w:rsidRPr="0009679D" w:rsidRDefault="00F63C54" w:rsidP="003F788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</w:tr>
      <w:tr w:rsidR="004C2403" w:rsidTr="00F63C54">
        <w:tc>
          <w:tcPr>
            <w:tcW w:w="9828" w:type="dxa"/>
          </w:tcPr>
          <w:p w:rsidR="003F788E" w:rsidRPr="00F503E3" w:rsidRDefault="00F503E3" w:rsidP="00BA48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503E3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  <w:r w:rsidR="00BC1B82">
              <w:rPr>
                <w:rFonts w:ascii="Times New Roman" w:hAnsi="Times New Roman" w:cs="Times New Roman"/>
                <w:sz w:val="20"/>
                <w:szCs w:val="20"/>
              </w:rPr>
              <w:t xml:space="preserve"> – Vaguely familiar with security requirements.  Occasionally </w:t>
            </w:r>
            <w:r w:rsidR="00BA4868">
              <w:rPr>
                <w:rFonts w:ascii="Times New Roman" w:hAnsi="Times New Roman" w:cs="Times New Roman"/>
                <w:sz w:val="20"/>
                <w:szCs w:val="20"/>
              </w:rPr>
              <w:t>gives info without verifying ID</w:t>
            </w:r>
          </w:p>
        </w:tc>
        <w:tc>
          <w:tcPr>
            <w:tcW w:w="608" w:type="dxa"/>
            <w:vAlign w:val="center"/>
          </w:tcPr>
          <w:p w:rsidR="003F788E" w:rsidRPr="0009679D" w:rsidRDefault="003F788E" w:rsidP="003F788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09679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</w:tr>
      <w:tr w:rsidR="004C2403" w:rsidTr="00F63C54">
        <w:tc>
          <w:tcPr>
            <w:tcW w:w="9828" w:type="dxa"/>
          </w:tcPr>
          <w:p w:rsidR="003F788E" w:rsidRPr="00F503E3" w:rsidRDefault="00F63C54" w:rsidP="00F63C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="00BC1B82">
              <w:rPr>
                <w:rFonts w:ascii="Times New Roman" w:hAnsi="Times New Roman" w:cs="Times New Roman"/>
                <w:sz w:val="20"/>
                <w:szCs w:val="20"/>
              </w:rPr>
              <w:t xml:space="preserve"> – Familiar with security requirements.  Gives information only to law enforcement</w:t>
            </w:r>
            <w:r w:rsidR="00AA2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B82">
              <w:rPr>
                <w:rFonts w:ascii="Times New Roman" w:hAnsi="Times New Roman" w:cs="Times New Roman"/>
                <w:sz w:val="20"/>
                <w:szCs w:val="20"/>
              </w:rPr>
              <w:t xml:space="preserve"> personnel</w:t>
            </w:r>
          </w:p>
        </w:tc>
        <w:tc>
          <w:tcPr>
            <w:tcW w:w="608" w:type="dxa"/>
            <w:vAlign w:val="center"/>
          </w:tcPr>
          <w:p w:rsidR="003F788E" w:rsidRPr="0009679D" w:rsidRDefault="00F63C54" w:rsidP="003F788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4C2403" w:rsidTr="00F63C54">
        <w:tc>
          <w:tcPr>
            <w:tcW w:w="9828" w:type="dxa"/>
          </w:tcPr>
          <w:p w:rsidR="003F788E" w:rsidRPr="00F503E3" w:rsidRDefault="00AE7601" w:rsidP="001E7D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</w:t>
            </w:r>
            <w:r w:rsidR="00F63C54">
              <w:rPr>
                <w:rFonts w:ascii="Times New Roman" w:hAnsi="Times New Roman" w:cs="Times New Roman"/>
                <w:sz w:val="20"/>
                <w:szCs w:val="20"/>
              </w:rPr>
              <w:t>ptional</w:t>
            </w:r>
            <w:r w:rsidR="00BC1B82">
              <w:rPr>
                <w:rFonts w:ascii="Times New Roman" w:hAnsi="Times New Roman" w:cs="Times New Roman"/>
                <w:sz w:val="20"/>
                <w:szCs w:val="20"/>
              </w:rPr>
              <w:t xml:space="preserve"> – Knows requirements “chapter and verse” and routinely checks ID of persons entering </w:t>
            </w:r>
            <w:r w:rsidR="001E7DBB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</w:p>
        </w:tc>
        <w:tc>
          <w:tcPr>
            <w:tcW w:w="608" w:type="dxa"/>
            <w:vAlign w:val="center"/>
          </w:tcPr>
          <w:p w:rsidR="003F788E" w:rsidRPr="0009679D" w:rsidRDefault="00F63C54" w:rsidP="003F788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F07766" w:rsidTr="00F63C54">
        <w:tc>
          <w:tcPr>
            <w:tcW w:w="9828" w:type="dxa"/>
          </w:tcPr>
          <w:p w:rsidR="00F07766" w:rsidRDefault="001E7DBB" w:rsidP="00F0776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49530</wp:posOffset>
                      </wp:positionV>
                      <wp:extent cx="2689952" cy="88135"/>
                      <wp:effectExtent l="0" t="0" r="15240" b="2667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E2840" id="Group 6" o:spid="_x0000_s1026" style="position:absolute;margin-left:121.85pt;margin-top:3.9pt;width:211.8pt;height:6.95pt;z-index:251665408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">
                      <v:rect id="Rectangle 1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Rectangle 2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rect id="Rectangle 4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    <v:rect id="Rectangle 5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</v:group>
                  </w:pict>
                </mc:Fallback>
              </mc:AlternateContent>
            </w:r>
            <w:r w:rsidR="00F07766">
              <w:rPr>
                <w:rFonts w:ascii="Times New Roman" w:hAnsi="Times New Roman" w:cs="Times New Roman"/>
                <w:sz w:val="20"/>
                <w:szCs w:val="20"/>
              </w:rPr>
              <w:t xml:space="preserve">Competency Determined by:        Observation        Written Exam        Role Play       Verbal Assessment </w:t>
            </w:r>
          </w:p>
        </w:tc>
        <w:tc>
          <w:tcPr>
            <w:tcW w:w="608" w:type="dxa"/>
            <w:vAlign w:val="center"/>
          </w:tcPr>
          <w:p w:rsidR="00F07766" w:rsidRDefault="00F07766" w:rsidP="003F788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p w:rsidR="003F788E" w:rsidRDefault="003F788E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9828"/>
        <w:gridCol w:w="608"/>
      </w:tblGrid>
      <w:tr w:rsidR="0079366E" w:rsidTr="00C86426">
        <w:tc>
          <w:tcPr>
            <w:tcW w:w="9828" w:type="dxa"/>
            <w:shd w:val="clear" w:color="auto" w:fill="D9D9D9" w:themeFill="background1" w:themeFillShade="D9"/>
          </w:tcPr>
          <w:p w:rsidR="0079366E" w:rsidRPr="00F503E3" w:rsidRDefault="0079366E" w:rsidP="0079366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3E3">
              <w:rPr>
                <w:rFonts w:ascii="Times New Roman" w:hAnsi="Times New Roman" w:cs="Times New Roman"/>
                <w:b/>
                <w:sz w:val="20"/>
                <w:szCs w:val="20"/>
              </w:rPr>
              <w:t>Annotate/Update Duty Book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79366E" w:rsidRPr="00ED38C2" w:rsidRDefault="0079366E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79366E" w:rsidTr="0079366E">
        <w:tc>
          <w:tcPr>
            <w:tcW w:w="9828" w:type="dxa"/>
          </w:tcPr>
          <w:p w:rsidR="0079366E" w:rsidRPr="00291914" w:rsidRDefault="0079366E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Observed.</w:t>
            </w:r>
          </w:p>
        </w:tc>
        <w:tc>
          <w:tcPr>
            <w:tcW w:w="540" w:type="dxa"/>
            <w:vAlign w:val="center"/>
          </w:tcPr>
          <w:p w:rsidR="0079366E" w:rsidRPr="0009679D" w:rsidRDefault="00F63C54" w:rsidP="00F63C54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N/O</w:t>
            </w:r>
          </w:p>
        </w:tc>
      </w:tr>
      <w:tr w:rsidR="0079366E" w:rsidTr="0079366E">
        <w:tc>
          <w:tcPr>
            <w:tcW w:w="9828" w:type="dxa"/>
          </w:tcPr>
          <w:p w:rsidR="0079366E" w:rsidRPr="00AA2FC5" w:rsidRDefault="0079366E" w:rsidP="00F63C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F63C54"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43FAF">
              <w:rPr>
                <w:rFonts w:ascii="Times New Roman" w:hAnsi="Times New Roman" w:cs="Times New Roman"/>
                <w:sz w:val="20"/>
                <w:szCs w:val="20"/>
              </w:rPr>
              <w:t xml:space="preserve"> Can find the book, but needs help making annotations</w:t>
            </w:r>
          </w:p>
        </w:tc>
        <w:tc>
          <w:tcPr>
            <w:tcW w:w="540" w:type="dxa"/>
            <w:vAlign w:val="center"/>
          </w:tcPr>
          <w:p w:rsidR="0079366E" w:rsidRPr="0009679D" w:rsidRDefault="00F63C54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</w:tr>
      <w:tr w:rsidR="0079366E" w:rsidTr="0079366E">
        <w:tc>
          <w:tcPr>
            <w:tcW w:w="9828" w:type="dxa"/>
          </w:tcPr>
          <w:p w:rsidR="0079366E" w:rsidRPr="00AA2FC5" w:rsidRDefault="0079366E" w:rsidP="00643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Needs Improvement – </w:t>
            </w:r>
            <w:r w:rsidR="00643FAF">
              <w:rPr>
                <w:rFonts w:ascii="Times New Roman" w:hAnsi="Times New Roman" w:cs="Times New Roman"/>
                <w:sz w:val="20"/>
                <w:szCs w:val="20"/>
              </w:rPr>
              <w:t xml:space="preserve">Can make some annotations. Needs significant help finding units or information in book. </w:t>
            </w:r>
          </w:p>
        </w:tc>
        <w:tc>
          <w:tcPr>
            <w:tcW w:w="540" w:type="dxa"/>
            <w:vAlign w:val="center"/>
          </w:tcPr>
          <w:p w:rsidR="0079366E" w:rsidRPr="0009679D" w:rsidRDefault="0079366E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09679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</w:tr>
      <w:tr w:rsidR="0079366E" w:rsidTr="0079366E">
        <w:tc>
          <w:tcPr>
            <w:tcW w:w="9828" w:type="dxa"/>
          </w:tcPr>
          <w:p w:rsidR="0079366E" w:rsidRPr="00AA2FC5" w:rsidRDefault="00F63C54" w:rsidP="00F63C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="0079366E">
              <w:rPr>
                <w:rFonts w:ascii="Times New Roman" w:hAnsi="Times New Roman" w:cs="Times New Roman"/>
                <w:sz w:val="20"/>
                <w:szCs w:val="20"/>
              </w:rPr>
              <w:t xml:space="preserve"> – Able to make annotations </w:t>
            </w:r>
            <w:r w:rsidR="00643FAF">
              <w:rPr>
                <w:rFonts w:ascii="Times New Roman" w:hAnsi="Times New Roman" w:cs="Times New Roman"/>
                <w:sz w:val="20"/>
                <w:szCs w:val="20"/>
              </w:rPr>
              <w:t>in the book without assistance.</w:t>
            </w:r>
            <w:r w:rsidR="0079366E">
              <w:rPr>
                <w:rFonts w:ascii="Times New Roman" w:hAnsi="Times New Roman" w:cs="Times New Roman"/>
                <w:sz w:val="20"/>
                <w:szCs w:val="20"/>
              </w:rPr>
              <w:t xml:space="preserve">  May need occasional help finding something in it.</w:t>
            </w:r>
          </w:p>
        </w:tc>
        <w:tc>
          <w:tcPr>
            <w:tcW w:w="540" w:type="dxa"/>
            <w:vAlign w:val="center"/>
          </w:tcPr>
          <w:p w:rsidR="0079366E" w:rsidRPr="0009679D" w:rsidRDefault="00F63C54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79366E" w:rsidTr="0079366E">
        <w:tc>
          <w:tcPr>
            <w:tcW w:w="9828" w:type="dxa"/>
          </w:tcPr>
          <w:p w:rsidR="0079366E" w:rsidRPr="00AA2FC5" w:rsidRDefault="001E7DBB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DD53FB8" wp14:editId="28FA635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184785</wp:posOffset>
                      </wp:positionV>
                      <wp:extent cx="2689952" cy="88135"/>
                      <wp:effectExtent l="0" t="0" r="15240" b="2667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1025C" id="Group 7" o:spid="_x0000_s1026" style="position:absolute;margin-left:120.25pt;margin-top:14.55pt;width:211.8pt;height:6.95pt;z-index:251667456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">
                      <v:rect id="Rectangle 8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" filled="f" strokecolor="windowText" strokeweight="1pt"/>
                      <v:rect id="Rectangle 9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" filled="f" strokecolor="windowText" strokeweight="1pt"/>
                      <v:rect id="Rectangle 10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      <v:rect id="Rectangle 11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    </v:group>
                  </w:pict>
                </mc:Fallback>
              </mc:AlternateContent>
            </w:r>
            <w:r w:rsidR="0079366E">
              <w:rPr>
                <w:rFonts w:ascii="Times New Roman" w:hAnsi="Times New Roman" w:cs="Times New Roman"/>
                <w:sz w:val="20"/>
                <w:szCs w:val="20"/>
              </w:rPr>
              <w:t>Exce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ptional</w:t>
            </w:r>
            <w:r w:rsidR="0079366E">
              <w:rPr>
                <w:rFonts w:ascii="Times New Roman" w:hAnsi="Times New Roman" w:cs="Times New Roman"/>
                <w:sz w:val="20"/>
                <w:szCs w:val="20"/>
              </w:rPr>
              <w:t xml:space="preserve"> – Able to annotate the book unassisted and knows its contents. </w:t>
            </w:r>
          </w:p>
        </w:tc>
        <w:tc>
          <w:tcPr>
            <w:tcW w:w="540" w:type="dxa"/>
            <w:vAlign w:val="center"/>
          </w:tcPr>
          <w:p w:rsidR="0079366E" w:rsidRPr="0009679D" w:rsidRDefault="00FE7FA8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1E7DBB" w:rsidTr="0079366E">
        <w:tc>
          <w:tcPr>
            <w:tcW w:w="9828" w:type="dxa"/>
          </w:tcPr>
          <w:p w:rsidR="001E7DBB" w:rsidRDefault="001E7DBB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40" w:type="dxa"/>
            <w:vAlign w:val="center"/>
          </w:tcPr>
          <w:p w:rsidR="001E7DBB" w:rsidRDefault="001E7DBB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9828"/>
        <w:gridCol w:w="608"/>
      </w:tblGrid>
      <w:tr w:rsidR="0079366E" w:rsidTr="00C86426">
        <w:trPr>
          <w:trHeight w:val="167"/>
        </w:trPr>
        <w:tc>
          <w:tcPr>
            <w:tcW w:w="9828" w:type="dxa"/>
            <w:shd w:val="clear" w:color="auto" w:fill="D9D9D9" w:themeFill="background1" w:themeFillShade="D9"/>
          </w:tcPr>
          <w:p w:rsidR="0079366E" w:rsidRPr="00F503E3" w:rsidRDefault="00436738" w:rsidP="0079366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 Sheets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79366E" w:rsidRDefault="0079366E" w:rsidP="007936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6E" w:rsidTr="00FE7FA8">
        <w:tc>
          <w:tcPr>
            <w:tcW w:w="9828" w:type="dxa"/>
          </w:tcPr>
          <w:p w:rsidR="0079366E" w:rsidRPr="00DE506B" w:rsidRDefault="0079366E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Observed.</w:t>
            </w:r>
          </w:p>
        </w:tc>
        <w:tc>
          <w:tcPr>
            <w:tcW w:w="608" w:type="dxa"/>
            <w:vAlign w:val="center"/>
          </w:tcPr>
          <w:p w:rsidR="0079366E" w:rsidRPr="0009679D" w:rsidRDefault="00FE7FA8" w:rsidP="00FE7FA8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N/O</w:t>
            </w:r>
          </w:p>
        </w:tc>
      </w:tr>
      <w:tr w:rsidR="0079366E" w:rsidTr="00FE7FA8">
        <w:tc>
          <w:tcPr>
            <w:tcW w:w="9828" w:type="dxa"/>
          </w:tcPr>
          <w:p w:rsidR="0079366E" w:rsidRPr="00DA0AEB" w:rsidRDefault="00436738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Unacceptable - Cannot accurately fill out time sheets at all.  Needs Constant help to do so or fails to fill out on time.</w:t>
            </w:r>
          </w:p>
        </w:tc>
        <w:tc>
          <w:tcPr>
            <w:tcW w:w="608" w:type="dxa"/>
            <w:vAlign w:val="center"/>
          </w:tcPr>
          <w:p w:rsidR="0079366E" w:rsidRPr="0009679D" w:rsidRDefault="00FE7FA8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</w:tr>
      <w:tr w:rsidR="00436738" w:rsidTr="00CB4220">
        <w:tc>
          <w:tcPr>
            <w:tcW w:w="9828" w:type="dxa"/>
            <w:vAlign w:val="bottom"/>
          </w:tcPr>
          <w:p w:rsidR="00436738" w:rsidRPr="002775D2" w:rsidRDefault="00436738" w:rsidP="00436738">
            <w:pPr>
              <w:ind w:left="352" w:hanging="35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Needs improvement - Can occasionally accurately fill out time sheets without help.  Occasionally can submit on time.</w:t>
            </w:r>
          </w:p>
        </w:tc>
        <w:tc>
          <w:tcPr>
            <w:tcW w:w="608" w:type="dxa"/>
            <w:vAlign w:val="center"/>
          </w:tcPr>
          <w:p w:rsidR="00436738" w:rsidRPr="0009679D" w:rsidRDefault="00436738" w:rsidP="00436738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</w:tr>
      <w:tr w:rsidR="0079366E" w:rsidTr="00FE7FA8">
        <w:tc>
          <w:tcPr>
            <w:tcW w:w="9828" w:type="dxa"/>
          </w:tcPr>
          <w:p w:rsidR="0079366E" w:rsidRPr="00DA0AEB" w:rsidRDefault="00436738" w:rsidP="007936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Acceptable – Usually accurately fills them out without help.  Usually gets in on time.</w:t>
            </w:r>
          </w:p>
        </w:tc>
        <w:tc>
          <w:tcPr>
            <w:tcW w:w="608" w:type="dxa"/>
            <w:vAlign w:val="center"/>
          </w:tcPr>
          <w:p w:rsidR="0079366E" w:rsidRPr="0009679D" w:rsidRDefault="00FE7FA8" w:rsidP="0079366E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436738" w:rsidTr="00A92AC5">
        <w:tc>
          <w:tcPr>
            <w:tcW w:w="9828" w:type="dxa"/>
            <w:vAlign w:val="bottom"/>
          </w:tcPr>
          <w:p w:rsidR="00436738" w:rsidRPr="002775D2" w:rsidRDefault="00BF3E14" w:rsidP="00436738">
            <w:pPr>
              <w:ind w:left="352" w:hanging="35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4C018B8" wp14:editId="7881091B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178435</wp:posOffset>
                      </wp:positionV>
                      <wp:extent cx="2689860" cy="87630"/>
                      <wp:effectExtent l="0" t="0" r="15240" b="2667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860" cy="87630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33938" id="Group 12" o:spid="_x0000_s1026" style="position:absolute;margin-left:119.35pt;margin-top:14.05pt;width:211.8pt;height:6.9pt;z-index:251669504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">
                      <v:rect id="Rectangle 13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      <v:rect id="Rectangle 14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      <v:rect id="Rectangle 15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      <v:rect id="Rectangle 16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    </v:group>
                  </w:pict>
                </mc:Fallback>
              </mc:AlternateContent>
            </w:r>
            <w:r w:rsidR="00436738">
              <w:rPr>
                <w:rFonts w:ascii="Times New Roman" w:eastAsia="Times New Roman" w:hAnsi="Times New Roman" w:cs="Times New Roman"/>
                <w:color w:val="000000"/>
                <w:sz w:val="20"/>
              </w:rPr>
              <w:t>Exceptional – Accurately fills time sheets out on time.  Never needs help or prompting to do so.</w:t>
            </w:r>
          </w:p>
        </w:tc>
        <w:tc>
          <w:tcPr>
            <w:tcW w:w="608" w:type="dxa"/>
            <w:vAlign w:val="center"/>
          </w:tcPr>
          <w:p w:rsidR="00436738" w:rsidRPr="0009679D" w:rsidRDefault="00436738" w:rsidP="00436738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1E7DBB" w:rsidTr="00A92AC5">
        <w:tc>
          <w:tcPr>
            <w:tcW w:w="9828" w:type="dxa"/>
            <w:vAlign w:val="bottom"/>
          </w:tcPr>
          <w:p w:rsidR="001E7DBB" w:rsidRDefault="001E7DBB" w:rsidP="00436738">
            <w:pPr>
              <w:ind w:left="352" w:hanging="35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608" w:type="dxa"/>
            <w:vAlign w:val="center"/>
          </w:tcPr>
          <w:p w:rsidR="001E7DBB" w:rsidRDefault="001E7DBB" w:rsidP="00436738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4952" w:rsidTr="00C86426">
        <w:tc>
          <w:tcPr>
            <w:tcW w:w="11016" w:type="dxa"/>
            <w:shd w:val="clear" w:color="auto" w:fill="D9D9D9" w:themeFill="background1" w:themeFillShade="D9"/>
          </w:tcPr>
          <w:p w:rsidR="00A64952" w:rsidRPr="00A64952" w:rsidRDefault="00A64952" w:rsidP="00BC518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Comments </w:t>
            </w:r>
          </w:p>
        </w:tc>
      </w:tr>
      <w:tr w:rsidR="00A64952" w:rsidTr="00A64952">
        <w:tc>
          <w:tcPr>
            <w:tcW w:w="11016" w:type="dxa"/>
          </w:tcPr>
          <w:p w:rsidR="00A64952" w:rsidRDefault="00A64952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5A" w:rsidRDefault="004C0C5A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5A" w:rsidRDefault="004C0C5A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A5" w:rsidRDefault="00051BA5" w:rsidP="00BC51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B" w:rsidRDefault="00BC518B" w:rsidP="00BC5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BC518B" w:rsidRPr="003A1189" w:rsidTr="00051BA5">
        <w:tc>
          <w:tcPr>
            <w:tcW w:w="9828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1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Professionalism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643FAF" w:rsidP="008777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Unacceptable – </w:t>
            </w:r>
            <w:r w:rsidR="008777B1">
              <w:rPr>
                <w:rFonts w:ascii="Times New Roman" w:hAnsi="Times New Roman" w:cs="Times New Roman"/>
                <w:sz w:val="20"/>
                <w:szCs w:val="20"/>
              </w:rPr>
              <w:t>Does not follow Dress Code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Has negative attitude and is rude and disrespectful to others.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Needs Improvement – Wears appropriate attire however is unkempt in appearance.  Attitude occasionally needs adjustment.</w:t>
            </w:r>
            <w:r w:rsidR="00643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4C0C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Acceptable – Dresses appropriately.  Has good attitude and is good representative of the </w:t>
            </w:r>
            <w:r w:rsidR="004C0C5A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F3E14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4C018B8" wp14:editId="7881091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175895</wp:posOffset>
                      </wp:positionV>
                      <wp:extent cx="2689952" cy="88135"/>
                      <wp:effectExtent l="0" t="0" r="15240" b="2667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B2B1E0" id="Group 37" o:spid="_x0000_s1026" style="position:absolute;margin-left:120.25pt;margin-top:13.85pt;width:211.8pt;height:6.95pt;z-index:251679744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">
                      <v:rect id="Rectangle 38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7r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RqbvqQfIPNfAAAA//8DAFBLAQItABQABgAIAAAAIQDb4fbL7gAAAIUBAAATAAAAAAAAAAAAAAAA&#10;AAAAAABbQ29udGVudF9UeXBlc10ueG1sUEsBAi0AFAAGAAgAAAAhAFr0LFu/AAAAFQEAAAsAAAAA&#10;AAAAAAAAAAAAHwEAAF9yZWxzLy5yZWxzUEsBAi0AFAAGAAgAAAAhAH3bvuvBAAAA2wAAAA8AAAAA&#10;AAAAAAAAAAAABwIAAGRycy9kb3ducmV2LnhtbFBLBQYAAAAAAwADALcAAAD1AgAAAAA=&#10;" filled="f" strokecolor="windowText" strokeweight="1pt"/>
                      <v:rect id="Rectangle 39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" filled="f" strokecolor="windowText" strokeweight="1pt"/>
                      <v:rect id="Rectangle 40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GQ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NurwZDBAAAA2wAAAA8AAAAA&#10;AAAAAAAAAAAABwIAAGRycy9kb3ducmV2LnhtbFBLBQYAAAAAAwADALcAAAD1AgAAAAA=&#10;" filled="f" strokecolor="windowText" strokeweight="1pt"/>
                      <v:rect id="Rectangle 41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QLxAAAANsAAAAPAAAAZHJzL2Rvd25yZXYueG1sRI/BasMw&#10;EETvgf6D2EJvsZQ0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LTnZAvEAAAA2wAAAA8A&#10;AAAAAAAAAAAAAAAABwIAAGRycy9kb3ducmV2LnhtbFBLBQYAAAAAAwADALcAAAD4AgAAAAA=&#10;" filled="f" strokecolor="windowText" strokeweight="1pt"/>
                    </v:group>
                  </w:pict>
                </mc:Fallback>
              </mc:AlternateContent>
            </w:r>
            <w:r w:rsidR="00BC518B">
              <w:rPr>
                <w:rFonts w:ascii="Times New Roman" w:hAnsi="Times New Roman" w:cs="Times New Roman"/>
                <w:sz w:val="20"/>
                <w:szCs w:val="20"/>
              </w:rPr>
              <w:t>Exceptional – Dresses neatly and appropriately.  Attitude is excellent and it is passed on to others.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RPr="003A1189" w:rsidTr="00997DD3">
        <w:tc>
          <w:tcPr>
            <w:tcW w:w="9828" w:type="dxa"/>
          </w:tcPr>
          <w:p w:rsidR="001E7DBB" w:rsidRDefault="001E7DB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72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C518B" w:rsidRDefault="00BC518B" w:rsidP="00BC5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BC518B" w:rsidRPr="003A1189" w:rsidTr="00C86426">
        <w:tc>
          <w:tcPr>
            <w:tcW w:w="9828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Customer Service 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BC51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Unacceptable – Rude to outside agencies and troopers. Causes conflict with callers.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BC51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Needs Improvement – Can get along with troopers and outside </w:t>
            </w:r>
            <w:r w:rsidR="00020BCD">
              <w:rPr>
                <w:rFonts w:ascii="Times New Roman" w:hAnsi="Times New Roman" w:cs="Times New Roman"/>
                <w:sz w:val="20"/>
                <w:szCs w:val="20"/>
              </w:rPr>
              <w:t xml:space="preserve">agencies, but lacks manners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empathy at times.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346CDB" w:rsidRDefault="00BC518B" w:rsidP="00A6495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Pr="00346C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Works well with</w:t>
            </w:r>
            <w:r w:rsidR="00020BCD">
              <w:rPr>
                <w:rFonts w:ascii="Times New Roman" w:hAnsi="Times New Roman" w:cs="Times New Roman"/>
                <w:sz w:val="20"/>
                <w:szCs w:val="20"/>
              </w:rPr>
              <w:t xml:space="preserve"> troopers and outside agencies, pleasant and empathetic with callers.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F3E14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4C018B8" wp14:editId="7881091B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188595</wp:posOffset>
                      </wp:positionV>
                      <wp:extent cx="2689952" cy="88135"/>
                      <wp:effectExtent l="0" t="0" r="15240" b="2667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EAA2A" id="Group 32" o:spid="_x0000_s1026" style="position:absolute;margin-left:119.5pt;margin-top:14.85pt;width:211.8pt;height:6.95pt;z-index:251677696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">
                      <v:rect id="Rectangle 33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" filled="f" strokecolor="windowText" strokeweight="1pt"/>
                      <v:rect id="Rectangle 34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" filled="f" strokecolor="windowText" strokeweight="1pt"/>
                      <v:rect id="Rectangle 35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" filled="f" strokecolor="windowText" strokeweight="1pt"/>
                      <v:rect id="Rectangle 36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BC518B">
              <w:rPr>
                <w:rFonts w:ascii="Times New Roman" w:hAnsi="Times New Roman" w:cs="Times New Roman"/>
                <w:sz w:val="20"/>
                <w:szCs w:val="20"/>
              </w:rPr>
              <w:t>Exceptional – Works well wit</w:t>
            </w:r>
            <w:r w:rsidR="00020BCD">
              <w:rPr>
                <w:rFonts w:ascii="Times New Roman" w:hAnsi="Times New Roman" w:cs="Times New Roman"/>
                <w:sz w:val="20"/>
                <w:szCs w:val="20"/>
              </w:rPr>
              <w:t>h troopers and outside agencies, goes above and beyond to assist callers</w:t>
            </w:r>
            <w:r w:rsidR="00BC51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RPr="003A1189" w:rsidTr="00997DD3">
        <w:tc>
          <w:tcPr>
            <w:tcW w:w="9828" w:type="dxa"/>
          </w:tcPr>
          <w:p w:rsidR="001E7DBB" w:rsidRDefault="001E7DBB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72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C518B" w:rsidRDefault="00BC518B" w:rsidP="00BC5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BC518B" w:rsidRPr="003A1189" w:rsidTr="00C86426">
        <w:tc>
          <w:tcPr>
            <w:tcW w:w="9828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189">
              <w:rPr>
                <w:rFonts w:ascii="Times New Roman" w:hAnsi="Times New Roman" w:cs="Times New Roman"/>
                <w:b/>
                <w:sz w:val="20"/>
                <w:szCs w:val="20"/>
              </w:rPr>
              <w:t>Communications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 – Cannot accurately pass on information.  Doesn’t advise coworkers of actions taken on calls.  Fails to advise command staff of significant events.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Needs Improvement – Occasionally fails to advise command staff of significant events or tell coworkers of actions taken on calls.  Can pass information accurately most of the time.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 – Passes information accurately and promptly.  During the shift, keeps coworkers and command staff informed most of the time.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F3E14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4C018B8" wp14:editId="7881091B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335915</wp:posOffset>
                      </wp:positionV>
                      <wp:extent cx="2689952" cy="88135"/>
                      <wp:effectExtent l="0" t="0" r="15240" b="2667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5CD63" id="Group 27" o:spid="_x0000_s1026" style="position:absolute;margin-left:119.6pt;margin-top:26.45pt;width:211.8pt;height:6.95pt;z-index:251675648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">
                      <v:rect id="Rectangle 28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g2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RqbvqQfIPN/AAAA//8DAFBLAQItABQABgAIAAAAIQDb4fbL7gAAAIUBAAATAAAAAAAAAAAAAAAA&#10;AAAAAABbQ29udGVudF9UeXBlc10ueG1sUEsBAi0AFAAGAAgAAAAhAFr0LFu/AAAAFQEAAAsAAAAA&#10;AAAAAAAAAAAAHwEAAF9yZWxzLy5yZWxzUEsBAi0AFAAGAAgAAAAhAPgCKDbBAAAA2wAAAA8AAAAA&#10;AAAAAAAAAAAABwIAAGRycy9kb3ducmV2LnhtbFBLBQYAAAAAAwADALcAAAD1AgAAAAA=&#10;" filled="f" strokecolor="windowText" strokeweight="1pt"/>
                      <v:rect id="Rectangle 29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" filled="f" strokecolor="windowText" strokeweight="1pt"/>
                      <v:rect id="Rectangle 30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Lt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VqfvqQfIPNfAAAA//8DAFBLAQItABQABgAIAAAAIQDb4fbL7gAAAIUBAAATAAAAAAAAAAAAAAAA&#10;AAAAAABbQ29udGVudF9UeXBlc10ueG1sUEsBAi0AFAAGAAgAAAAhAFr0LFu/AAAAFQEAAAsAAAAA&#10;AAAAAAAAAAAAHwEAAF9yZWxzLy5yZWxzUEsBAi0AFAAGAAgAAAAhAIOtsu3BAAAA2wAAAA8AAAAA&#10;AAAAAAAAAAAABwIAAGRycy9kb3ducmV2LnhtbFBLBQYAAAAAAwADALcAAAD1AgAAAAA=&#10;" filled="f" strokecolor="windowText" strokeweight="1pt"/>
                      <v:rect id="Rectangle 31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BC518B">
              <w:rPr>
                <w:rFonts w:ascii="Times New Roman" w:hAnsi="Times New Roman" w:cs="Times New Roman"/>
                <w:sz w:val="20"/>
                <w:szCs w:val="20"/>
              </w:rPr>
              <w:t>Exceptional - Passes information accurately and promptly.  Always keeps coworkers and command staff informed of actions and significant events during the shift.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RPr="003A1189" w:rsidTr="00997DD3">
        <w:tc>
          <w:tcPr>
            <w:tcW w:w="9828" w:type="dxa"/>
          </w:tcPr>
          <w:p w:rsidR="001E7DBB" w:rsidRDefault="001E7DB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72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C518B" w:rsidRDefault="00BC518B" w:rsidP="00BC5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BC518B" w:rsidTr="00C86426">
        <w:tc>
          <w:tcPr>
            <w:tcW w:w="9828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189">
              <w:rPr>
                <w:rFonts w:ascii="Times New Roman" w:hAnsi="Times New Roman" w:cs="Times New Roman"/>
                <w:b/>
                <w:sz w:val="20"/>
                <w:szCs w:val="20"/>
              </w:rPr>
              <w:t>Judgment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18B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BC518B" w:rsidTr="00997DD3">
        <w:tc>
          <w:tcPr>
            <w:tcW w:w="9828" w:type="dxa"/>
          </w:tcPr>
          <w:p w:rsidR="00BC518B" w:rsidRPr="00E541D3" w:rsidRDefault="00BC518B" w:rsidP="00643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 – Unable to prior</w:t>
            </w:r>
            <w:r w:rsidR="00643FAF">
              <w:rPr>
                <w:rFonts w:ascii="Times New Roman" w:hAnsi="Times New Roman" w:cs="Times New Roman"/>
                <w:sz w:val="20"/>
                <w:szCs w:val="20"/>
              </w:rPr>
              <w:t xml:space="preserve">itize actions or make decisions. Doesn’t utilize prior knowledge and relies on others to make decisions. Constantly passing questions and calls to others.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C518B" w:rsidTr="00997DD3">
        <w:tc>
          <w:tcPr>
            <w:tcW w:w="9828" w:type="dxa"/>
          </w:tcPr>
          <w:p w:rsidR="00BC518B" w:rsidRPr="00E541D3" w:rsidRDefault="00BC518B" w:rsidP="00643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Needs Improvement – </w:t>
            </w:r>
            <w:r w:rsidR="00643FAF">
              <w:rPr>
                <w:rFonts w:ascii="Times New Roman" w:hAnsi="Times New Roman" w:cs="Times New Roman"/>
                <w:sz w:val="20"/>
                <w:szCs w:val="20"/>
              </w:rPr>
              <w:t>Can prioritize low priority calls when there isn’t much occurring at the same time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but has difficulty making decisions or</w:t>
            </w:r>
            <w:r w:rsidR="00643FAF">
              <w:rPr>
                <w:rFonts w:ascii="Times New Roman" w:hAnsi="Times New Roman" w:cs="Times New Roman"/>
                <w:sz w:val="20"/>
                <w:szCs w:val="20"/>
              </w:rPr>
              <w:t xml:space="preserve"> prioritizing when it gets busy or there are high priority calls.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C518B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 – Always able to prioritize actions and make decisions.  Can promptly assign officers even during busy times.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C518B" w:rsidTr="00997DD3">
        <w:tc>
          <w:tcPr>
            <w:tcW w:w="9828" w:type="dxa"/>
          </w:tcPr>
          <w:p w:rsidR="00BC518B" w:rsidRPr="00E541D3" w:rsidRDefault="00BF3E14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C018B8" wp14:editId="7881091B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336550</wp:posOffset>
                      </wp:positionV>
                      <wp:extent cx="2689952" cy="88135"/>
                      <wp:effectExtent l="0" t="0" r="15240" b="2667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4FB7C" id="Group 22" o:spid="_x0000_s1026" style="position:absolute;margin-left:121.85pt;margin-top:26.5pt;width:211.8pt;height:6.95pt;z-index:251673600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">
                      <v:rect id="Rectangle 23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" filled="f" strokecolor="windowText" strokeweight="1pt"/>
                      <v:rect id="Rectangle 24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IzwwAAANsAAAAPAAAAZHJzL2Rvd25yZXYueG1sRI9Pi8Iw&#10;FMTvC/sdwlvwtibqIl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eU8iM8MAAADbAAAADwAA&#10;AAAAAAAAAAAAAAAHAgAAZHJzL2Rvd25yZXYueG1sUEsFBgAAAAADAAMAtwAAAPcCAAAAAA==&#10;" filled="f" strokecolor="windowText" strokeweight="1pt"/>
                      <v:rect id="Rectangle 25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eo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FgOHqMMAAADbAAAADwAA&#10;AAAAAAAAAAAAAAAHAgAAZHJzL2Rvd25yZXYueG1sUEsFBgAAAAADAAMAtwAAAPcCAAAAAA==&#10;" filled="f" strokecolor="windowText" strokeweight="1pt"/>
                      <v:rect id="Rectangle 26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BC518B">
              <w:rPr>
                <w:rFonts w:ascii="Times New Roman" w:hAnsi="Times New Roman" w:cs="Times New Roman"/>
                <w:sz w:val="20"/>
                <w:szCs w:val="20"/>
              </w:rPr>
              <w:t>Exceptional – Never makes a bad decision and can occasionally recommend actions to supervisors while simultaneously prioritizing and coordinating actions.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Tr="00997DD3">
        <w:tc>
          <w:tcPr>
            <w:tcW w:w="9828" w:type="dxa"/>
          </w:tcPr>
          <w:p w:rsidR="001E7DBB" w:rsidRDefault="001E7DB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72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C518B" w:rsidRDefault="00BC518B" w:rsidP="00BC5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BC518B" w:rsidRPr="003A1189" w:rsidTr="00C86426">
        <w:tc>
          <w:tcPr>
            <w:tcW w:w="9828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189">
              <w:rPr>
                <w:rFonts w:ascii="Times New Roman" w:hAnsi="Times New Roman" w:cs="Times New Roman"/>
                <w:b/>
                <w:sz w:val="20"/>
                <w:szCs w:val="20"/>
              </w:rPr>
              <w:t>Interpersonal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BC518B" w:rsidRPr="003A1189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643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 – Doesn’t get along at all with coworkers.  Constantly causes conflict amongst the group.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C518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Needs Improvement – Can get along with coworkers, but sometimes causes conflict.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346CDB" w:rsidRDefault="00BC518B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Pr="00346CDB">
              <w:rPr>
                <w:rFonts w:ascii="Times New Roman" w:hAnsi="Times New Roman" w:cs="Times New Roman"/>
                <w:sz w:val="20"/>
                <w:szCs w:val="20"/>
              </w:rPr>
              <w:t xml:space="preserve"> – Can ge</w:t>
            </w:r>
            <w:r w:rsidR="00020BCD">
              <w:rPr>
                <w:rFonts w:ascii="Times New Roman" w:hAnsi="Times New Roman" w:cs="Times New Roman"/>
                <w:sz w:val="20"/>
                <w:szCs w:val="20"/>
              </w:rPr>
              <w:t xml:space="preserve">t along with coworkers without any issues. 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C518B" w:rsidRPr="003A1189" w:rsidTr="00997DD3">
        <w:tc>
          <w:tcPr>
            <w:tcW w:w="9828" w:type="dxa"/>
          </w:tcPr>
          <w:p w:rsidR="00BC518B" w:rsidRPr="00E541D3" w:rsidRDefault="00BF3E14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4C018B8" wp14:editId="7881091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190500</wp:posOffset>
                      </wp:positionV>
                      <wp:extent cx="2689952" cy="88135"/>
                      <wp:effectExtent l="0" t="0" r="15240" b="2667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F1EBC" id="Group 17" o:spid="_x0000_s1026" style="position:absolute;margin-left:118.85pt;margin-top:15pt;width:211.8pt;height:6.95pt;z-index:251671552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">
                      <v:rect id="Rectangle 18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 filled="f" strokecolor="windowText" strokeweight="1pt"/>
                      <v:rect id="Rectangle 19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      <v:rect id="Rectangle 20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      <v:rect id="Rectangle 21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BC518B">
              <w:rPr>
                <w:rFonts w:ascii="Times New Roman" w:hAnsi="Times New Roman" w:cs="Times New Roman"/>
                <w:sz w:val="20"/>
                <w:szCs w:val="20"/>
              </w:rPr>
              <w:t>Exceptional – Works well with others and is complemented by them on his/her demeanor.</w:t>
            </w:r>
          </w:p>
        </w:tc>
        <w:tc>
          <w:tcPr>
            <w:tcW w:w="572" w:type="dxa"/>
            <w:vAlign w:val="center"/>
          </w:tcPr>
          <w:p w:rsidR="00BC518B" w:rsidRPr="003A1189" w:rsidRDefault="00BC518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RPr="003A1189" w:rsidTr="00997DD3">
        <w:tc>
          <w:tcPr>
            <w:tcW w:w="9828" w:type="dxa"/>
          </w:tcPr>
          <w:p w:rsidR="001E7DBB" w:rsidRDefault="001E7DBB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72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64952" w:rsidRDefault="00A64952" w:rsidP="00BC51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4952" w:rsidTr="00C86426">
        <w:tc>
          <w:tcPr>
            <w:tcW w:w="11016" w:type="dxa"/>
            <w:shd w:val="clear" w:color="auto" w:fill="D9D9D9" w:themeFill="background1" w:themeFillShade="D9"/>
          </w:tcPr>
          <w:p w:rsidR="00A64952" w:rsidRPr="00A64952" w:rsidRDefault="00A64952" w:rsidP="00BC518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4952">
              <w:rPr>
                <w:rFonts w:ascii="Times New Roman" w:hAnsi="Times New Roman" w:cs="Times New Roman"/>
                <w:b/>
                <w:sz w:val="20"/>
                <w:szCs w:val="24"/>
              </w:rPr>
              <w:t>Comments</w:t>
            </w:r>
          </w:p>
        </w:tc>
      </w:tr>
      <w:tr w:rsidR="00A64952" w:rsidTr="00A64952">
        <w:tc>
          <w:tcPr>
            <w:tcW w:w="11016" w:type="dxa"/>
          </w:tcPr>
          <w:p w:rsidR="00A64952" w:rsidRDefault="00A64952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2" w:rsidRDefault="00A64952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952" w:rsidRPr="00E857B8" w:rsidRDefault="00A64952" w:rsidP="00A64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A64952" w:rsidTr="00C86426">
        <w:tc>
          <w:tcPr>
            <w:tcW w:w="9828" w:type="dxa"/>
            <w:shd w:val="clear" w:color="auto" w:fill="D9D9D9" w:themeFill="background1" w:themeFillShade="D9"/>
          </w:tcPr>
          <w:p w:rsidR="00A64952" w:rsidRPr="003A1189" w:rsidRDefault="00A64952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189">
              <w:rPr>
                <w:rFonts w:ascii="Times New Roman" w:hAnsi="Times New Roman" w:cs="Times New Roman"/>
                <w:b/>
                <w:sz w:val="20"/>
                <w:szCs w:val="20"/>
              </w:rPr>
              <w:t>Operate Telephones and Call Taking Technique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64952" w:rsidRPr="003A1189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52" w:rsidRPr="00E857B8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A64952" w:rsidRPr="00E857B8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 – Cannot operate phones and can’t take calls without assistance.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64952" w:rsidRPr="00E857B8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Needs Improvement – Knows the basic phone functions, but needs some assistance when it comes to taking calls from the public.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64952" w:rsidRPr="00E857B8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 – Can operate the phones, knows basic functions, and can handle most calls from the public without assistance.  Needs to refer only a few questions to others.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64952" w:rsidRPr="00E857B8" w:rsidTr="00997DD3">
        <w:tc>
          <w:tcPr>
            <w:tcW w:w="9828" w:type="dxa"/>
          </w:tcPr>
          <w:p w:rsidR="00A64952" w:rsidRPr="00E541D3" w:rsidRDefault="00BF3E14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4C018B8" wp14:editId="7881091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334645</wp:posOffset>
                      </wp:positionV>
                      <wp:extent cx="2689952" cy="88135"/>
                      <wp:effectExtent l="0" t="0" r="15240" b="2667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E8C58" id="Group 42" o:spid="_x0000_s1026" style="position:absolute;margin-left:120.25pt;margin-top:26.35pt;width:211.8pt;height:6.95pt;z-index:251681792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">
                      <v:rect id="Rectangle 43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" filled="f" strokecolor="windowText" strokeweight="1pt"/>
                      <v:rect id="Rectangle 44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eT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omE3h+ST9ALv4BAAD//wMAUEsBAi0AFAAGAAgAAAAhANvh9svuAAAAhQEAABMAAAAAAAAAAAAA&#10;AAAAAAAAAFtDb250ZW50X1R5cGVzXS54bWxQSwECLQAUAAYACAAAACEAWvQsW78AAAAVAQAACwAA&#10;AAAAAAAAAAAAAAAfAQAAX3JlbHMvLnJlbHNQSwECLQAUAAYACAAAACEApJDHk8MAAADbAAAADwAA&#10;AAAAAAAAAAAAAAAHAgAAZHJzL2Rvd25yZXYueG1sUEsFBgAAAAADAAMAtwAAAPcCAAAAAA==&#10;" filled="f" strokecolor="windowText" strokeweight="1pt"/>
                      <v:rect id="Rectangle 45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" filled="f" strokecolor="windowText" strokeweight="1pt"/>
                      <v:rect id="Rectangle 46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x/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omU3h+ST9ALv4BAAD//wMAUEsBAi0AFAAGAAgAAAAhANvh9svuAAAAhQEAABMAAAAAAAAAAAAA&#10;AAAAAAAAAFtDb250ZW50X1R5cGVzXS54bWxQSwECLQAUAAYACAAAACEAWvQsW78AAAAVAQAACwAA&#10;AAAAAAAAAAAAAAAfAQAAX3JlbHMvLnJlbHNQSwECLQAUAAYACAAAACEAOw78f8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A64952">
              <w:rPr>
                <w:rFonts w:ascii="Times New Roman" w:hAnsi="Times New Roman" w:cs="Times New Roman"/>
                <w:sz w:val="20"/>
                <w:szCs w:val="20"/>
              </w:rPr>
              <w:t xml:space="preserve">Exceptional – Knows all phone functions.  </w:t>
            </w:r>
            <w:r w:rsidR="00020BCD">
              <w:rPr>
                <w:rFonts w:ascii="Times New Roman" w:hAnsi="Times New Roman" w:cs="Times New Roman"/>
                <w:sz w:val="20"/>
                <w:szCs w:val="20"/>
              </w:rPr>
              <w:t xml:space="preserve">Able to handle all types of phone calls with next to no assistance on new questions. 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RPr="00E857B8" w:rsidTr="00997DD3">
        <w:tc>
          <w:tcPr>
            <w:tcW w:w="9828" w:type="dxa"/>
          </w:tcPr>
          <w:p w:rsidR="001E7DBB" w:rsidRDefault="001E7DBB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40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64952" w:rsidRDefault="00A64952" w:rsidP="00BC518B">
      <w:pPr>
        <w:rPr>
          <w:rFonts w:ascii="Times New Roman" w:hAnsi="Times New Roman" w:cs="Times New Roman"/>
          <w:sz w:val="24"/>
          <w:szCs w:val="24"/>
        </w:rPr>
      </w:pPr>
    </w:p>
    <w:p w:rsidR="00A64952" w:rsidRPr="004A7AAA" w:rsidRDefault="00A64952" w:rsidP="00A64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A64952" w:rsidTr="00C86426">
        <w:tc>
          <w:tcPr>
            <w:tcW w:w="9828" w:type="dxa"/>
            <w:shd w:val="clear" w:color="auto" w:fill="D9D9D9" w:themeFill="background1" w:themeFillShade="D9"/>
          </w:tcPr>
          <w:p w:rsidR="00A64952" w:rsidRPr="003A1189" w:rsidRDefault="00A64952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189">
              <w:rPr>
                <w:rFonts w:ascii="Times New Roman" w:hAnsi="Times New Roman" w:cs="Times New Roman"/>
                <w:b/>
                <w:sz w:val="20"/>
                <w:szCs w:val="20"/>
              </w:rPr>
              <w:t>CAD Operations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64952" w:rsidRPr="003A1189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52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A64952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Unsatisfactory – Unfamiliar with system operation.  Needs help to perform basic commands. (traffic stops/event entry)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64952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Needs Improvement – Familiar with some CAD functions.  Can perform basic functions such as traffic stops and event entry, but needs assistance with functions such as transferring calls to another troop area.  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64952" w:rsidTr="00997DD3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Satisfactory – Can perform most CAD functions.  Can enter events and assign officers to calls without delay.  When entering events may need to write down information first before entry.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64952" w:rsidTr="00997DD3">
        <w:tc>
          <w:tcPr>
            <w:tcW w:w="9828" w:type="dxa"/>
          </w:tcPr>
          <w:p w:rsidR="00A64952" w:rsidRPr="00E541D3" w:rsidRDefault="00BF3E14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4C018B8" wp14:editId="7881091B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190500</wp:posOffset>
                      </wp:positionV>
                      <wp:extent cx="2689952" cy="88135"/>
                      <wp:effectExtent l="0" t="0" r="15240" b="2667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9487B" id="Group 47" o:spid="_x0000_s1026" style="position:absolute;margin-left:121.85pt;margin-top:15pt;width:211.8pt;height:6.95pt;z-index:251683840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">
                      <v:rect id="Rectangle 48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2W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Y9CX9ALm7AwAA//8DAFBLAQItABQABgAIAAAAIQDb4fbL7gAAAIUBAAATAAAAAAAAAAAAAAAA&#10;AAAAAABbQ29udGVudF9UeXBlc10ueG1sUEsBAi0AFAAGAAgAAAAhAFr0LFu/AAAAFQEAAAsAAAAA&#10;AAAAAAAAAAAAHwEAAF9yZWxzLy5yZWxzUEsBAi0AFAAGAAgAAAAhACXdzZbBAAAA2wAAAA8AAAAA&#10;AAAAAAAAAAAABwIAAGRycy9kb3ducmV2LnhtbFBLBQYAAAAAAwADALcAAAD1AgAAAAA=&#10;" filled="f" strokecolor="windowText" strokeweight="1pt"/>
                      <v:rect id="Rectangle 49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" filled="f" strokecolor="windowText" strokeweight="1pt"/>
                      <v:rect id="Rectangle 50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dNwQAAANsAAAAPAAAAZHJzL2Rvd25yZXYueG1sRE/Pa8Iw&#10;FL4L+x/CG3jTxI2N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F5yV03BAAAA2wAAAA8AAAAA&#10;AAAAAAAAAAAABwIAAGRycy9kb3ducmV2LnhtbFBLBQYAAAAAAwADALcAAAD1AgAAAAA=&#10;" filled="f" strokecolor="windowText" strokeweight="1pt"/>
                      <v:rect id="Rectangle 51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LWxAAAANsAAAAPAAAAZHJzL2Rvd25yZXYueG1sRI/BasMw&#10;EETvgf6D2EJvsZSU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DE+8tbEAAAA2wAAAA8A&#10;AAAAAAAAAAAAAAAABwIAAGRycy9kb3ducmV2LnhtbFBLBQYAAAAAAwADALcAAAD4AgAAAAA=&#10;" filled="f" strokecolor="windowText" strokeweight="1pt"/>
                    </v:group>
                  </w:pict>
                </mc:Fallback>
              </mc:AlternateContent>
            </w:r>
            <w:r w:rsidR="00A64952">
              <w:rPr>
                <w:rFonts w:ascii="Times New Roman" w:hAnsi="Times New Roman" w:cs="Times New Roman"/>
                <w:sz w:val="20"/>
                <w:szCs w:val="20"/>
              </w:rPr>
              <w:t xml:space="preserve">Excellent – Can perform all CAD functions.   Can enter events and assign officers to calls without delay.  </w:t>
            </w:r>
          </w:p>
        </w:tc>
        <w:tc>
          <w:tcPr>
            <w:tcW w:w="540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Tr="00997DD3">
        <w:tc>
          <w:tcPr>
            <w:tcW w:w="9828" w:type="dxa"/>
          </w:tcPr>
          <w:p w:rsidR="001E7DBB" w:rsidRDefault="001E7DBB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40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64952" w:rsidRDefault="00A64952" w:rsidP="00BC51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9828"/>
        <w:gridCol w:w="572"/>
      </w:tblGrid>
      <w:tr w:rsidR="00A64952" w:rsidRPr="003A1189" w:rsidTr="00BF3E14">
        <w:tc>
          <w:tcPr>
            <w:tcW w:w="9828" w:type="dxa"/>
            <w:shd w:val="clear" w:color="auto" w:fill="D9D9D9" w:themeFill="background1" w:themeFillShade="D9"/>
          </w:tcPr>
          <w:p w:rsidR="00A64952" w:rsidRPr="003A1189" w:rsidRDefault="00A64952" w:rsidP="00997DD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 Responses (Reading NCIC Responses) 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A64952" w:rsidRPr="003A1189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52" w:rsidRPr="003A1189" w:rsidTr="00BF3E14">
        <w:tc>
          <w:tcPr>
            <w:tcW w:w="9828" w:type="dxa"/>
          </w:tcPr>
          <w:p w:rsidR="00A64952" w:rsidRPr="00E541D3" w:rsidRDefault="00A6495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572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N/O</w:t>
            </w:r>
          </w:p>
        </w:tc>
      </w:tr>
      <w:tr w:rsidR="00A64952" w:rsidRPr="003A1189" w:rsidTr="00BF3E14">
        <w:tc>
          <w:tcPr>
            <w:tcW w:w="9828" w:type="dxa"/>
          </w:tcPr>
          <w:p w:rsidR="00A64952" w:rsidRPr="00E541D3" w:rsidRDefault="00A64952" w:rsidP="00A6495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Unsatisfactory – Unfamiliar with response format.  Needs help reading all responses. </w:t>
            </w:r>
          </w:p>
        </w:tc>
        <w:tc>
          <w:tcPr>
            <w:tcW w:w="572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64952" w:rsidRPr="003A1189" w:rsidTr="00BF3E14">
        <w:tc>
          <w:tcPr>
            <w:tcW w:w="9828" w:type="dxa"/>
          </w:tcPr>
          <w:p w:rsidR="00A64952" w:rsidRPr="00E541D3" w:rsidRDefault="00A64952" w:rsidP="00A6495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Needs Improvement – Familiar with some CAD responses.   Can understand and read back some basic vehicle registration and driver’s license NCIC returns. </w:t>
            </w:r>
          </w:p>
        </w:tc>
        <w:tc>
          <w:tcPr>
            <w:tcW w:w="572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64952" w:rsidRPr="003A1189" w:rsidTr="00BF3E14">
        <w:tc>
          <w:tcPr>
            <w:tcW w:w="9828" w:type="dxa"/>
          </w:tcPr>
          <w:p w:rsidR="00A64952" w:rsidRPr="00E541D3" w:rsidRDefault="00A64952" w:rsidP="00A6495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Satisfactory – Can understand and read back almost all types of CAD responses. Can read back some III responses. Needs assistance from time to time with uncommon or new responses. </w:t>
            </w:r>
          </w:p>
        </w:tc>
        <w:tc>
          <w:tcPr>
            <w:tcW w:w="572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64952" w:rsidRPr="003A1189" w:rsidTr="00BF3E14">
        <w:tc>
          <w:tcPr>
            <w:tcW w:w="9828" w:type="dxa"/>
          </w:tcPr>
          <w:p w:rsidR="00A64952" w:rsidRPr="00E541D3" w:rsidRDefault="00BF3E14" w:rsidP="00FD42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4C018B8" wp14:editId="7881091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326390</wp:posOffset>
                      </wp:positionV>
                      <wp:extent cx="2689952" cy="88135"/>
                      <wp:effectExtent l="0" t="0" r="15240" b="2667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44A65E" id="Group 52" o:spid="_x0000_s1026" style="position:absolute;margin-left:118.85pt;margin-top:25.7pt;width:211.8pt;height:6.95pt;z-index:251685888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">
                      <v:rect id="Rectangle 53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" filled="f" strokecolor="windowText" strokeweight="1pt"/>
                      <v:rect id="Rectangle 54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" filled="f" strokecolor="windowText" strokeweight="1pt"/>
                      <v:rect id="Rectangle 55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" filled="f" strokecolor="windowText" strokeweight="1pt"/>
                      <v:rect id="Rectangle 56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A64952">
              <w:rPr>
                <w:rFonts w:ascii="Times New Roman" w:hAnsi="Times New Roman" w:cs="Times New Roman"/>
                <w:sz w:val="20"/>
                <w:szCs w:val="20"/>
              </w:rPr>
              <w:t xml:space="preserve">Excellent – </w:t>
            </w:r>
            <w:r w:rsidR="00FD428D">
              <w:rPr>
                <w:rFonts w:ascii="Times New Roman" w:hAnsi="Times New Roman" w:cs="Times New Roman"/>
                <w:sz w:val="20"/>
                <w:szCs w:val="20"/>
              </w:rPr>
              <w:t xml:space="preserve">Can read back responses with no assistance almost all of the time. Only needs assistance when response advises something new/unfamiliar. </w:t>
            </w:r>
          </w:p>
        </w:tc>
        <w:tc>
          <w:tcPr>
            <w:tcW w:w="572" w:type="dxa"/>
            <w:vAlign w:val="center"/>
          </w:tcPr>
          <w:p w:rsidR="00A64952" w:rsidRPr="003A1189" w:rsidRDefault="00A6495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E7DBB" w:rsidRPr="003A1189" w:rsidTr="00BF3E14">
        <w:tc>
          <w:tcPr>
            <w:tcW w:w="9828" w:type="dxa"/>
          </w:tcPr>
          <w:p w:rsidR="001E7DBB" w:rsidRDefault="001E7DBB" w:rsidP="00FD42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572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64952" w:rsidRDefault="00A64952" w:rsidP="00BC51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428D" w:rsidTr="00C86426">
        <w:tc>
          <w:tcPr>
            <w:tcW w:w="10790" w:type="dxa"/>
            <w:shd w:val="clear" w:color="auto" w:fill="D9D9D9" w:themeFill="background1" w:themeFillShade="D9"/>
          </w:tcPr>
          <w:p w:rsidR="00FD428D" w:rsidRPr="00FD428D" w:rsidRDefault="00FD428D" w:rsidP="00BC518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D428D">
              <w:rPr>
                <w:rFonts w:ascii="Times New Roman" w:hAnsi="Times New Roman" w:cs="Times New Roman"/>
                <w:b/>
                <w:sz w:val="20"/>
                <w:szCs w:val="24"/>
              </w:rPr>
              <w:t>Comments</w:t>
            </w:r>
          </w:p>
        </w:tc>
      </w:tr>
      <w:tr w:rsidR="00FD428D" w:rsidTr="00FD428D">
        <w:tc>
          <w:tcPr>
            <w:tcW w:w="10790" w:type="dxa"/>
          </w:tcPr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5A" w:rsidRDefault="004C0C5A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5A" w:rsidRDefault="004C0C5A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D" w:rsidRDefault="00FD428D" w:rsidP="00BC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014" w:rsidRDefault="00FE7FA8" w:rsidP="00BC5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9828"/>
        <w:gridCol w:w="608"/>
      </w:tblGrid>
      <w:tr w:rsidR="00733DDF" w:rsidTr="00C86426">
        <w:tc>
          <w:tcPr>
            <w:tcW w:w="9828" w:type="dxa"/>
            <w:shd w:val="clear" w:color="auto" w:fill="D9D9D9" w:themeFill="background1" w:themeFillShade="D9"/>
          </w:tcPr>
          <w:p w:rsidR="00733DDF" w:rsidRPr="00F503E3" w:rsidRDefault="00733DDF" w:rsidP="00733D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3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Radio Operations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733DDF" w:rsidRDefault="00733DDF" w:rsidP="00733D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DDF" w:rsidTr="00FE7FA8">
        <w:tc>
          <w:tcPr>
            <w:tcW w:w="9828" w:type="dxa"/>
          </w:tcPr>
          <w:p w:rsidR="00733DDF" w:rsidRPr="00E541D3" w:rsidRDefault="00733DDF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  <w:vAlign w:val="center"/>
          </w:tcPr>
          <w:p w:rsidR="00733DDF" w:rsidRPr="0009679D" w:rsidRDefault="00FE7FA8" w:rsidP="00733DDF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N/O</w:t>
            </w:r>
          </w:p>
        </w:tc>
      </w:tr>
      <w:tr w:rsidR="00733DDF" w:rsidTr="00FE7FA8">
        <w:tc>
          <w:tcPr>
            <w:tcW w:w="9828" w:type="dxa"/>
          </w:tcPr>
          <w:p w:rsidR="00733DDF" w:rsidRPr="00E541D3" w:rsidRDefault="00733DDF" w:rsidP="00136AE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36AEE">
              <w:rPr>
                <w:rFonts w:ascii="Times New Roman" w:hAnsi="Times New Roman" w:cs="Times New Roman"/>
                <w:sz w:val="20"/>
                <w:szCs w:val="20"/>
              </w:rPr>
              <w:t>Cannot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operate system.  Unfamiliar with 10 codes or radio etiquette.  </w:t>
            </w:r>
            <w:r w:rsidR="00136AEE">
              <w:rPr>
                <w:rFonts w:ascii="Times New Roman" w:hAnsi="Times New Roman" w:cs="Times New Roman"/>
                <w:sz w:val="20"/>
                <w:szCs w:val="20"/>
              </w:rPr>
              <w:t>Cannot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understand what officers say.</w:t>
            </w:r>
          </w:p>
        </w:tc>
        <w:tc>
          <w:tcPr>
            <w:tcW w:w="608" w:type="dxa"/>
            <w:vAlign w:val="center"/>
          </w:tcPr>
          <w:p w:rsidR="00733DDF" w:rsidRPr="0009679D" w:rsidRDefault="00FE7FA8" w:rsidP="00733DDF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</w:tr>
      <w:tr w:rsidR="00733DDF" w:rsidTr="00FE7FA8">
        <w:tc>
          <w:tcPr>
            <w:tcW w:w="9828" w:type="dxa"/>
          </w:tcPr>
          <w:p w:rsidR="00733DDF" w:rsidRPr="00E541D3" w:rsidRDefault="00733DDF" w:rsidP="00733D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Needs Improvement – Knows some basic functions and some 10 codes.  Sometimes understands officers.  Sometimes needs to repeat what they said because officers didn’t understand.</w:t>
            </w:r>
          </w:p>
        </w:tc>
        <w:tc>
          <w:tcPr>
            <w:tcW w:w="608" w:type="dxa"/>
            <w:vAlign w:val="center"/>
          </w:tcPr>
          <w:p w:rsidR="00733DDF" w:rsidRPr="0009679D" w:rsidRDefault="00733DDF" w:rsidP="00733DDF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09679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</w:tr>
      <w:tr w:rsidR="00733DDF" w:rsidTr="00FE7FA8">
        <w:tc>
          <w:tcPr>
            <w:tcW w:w="9828" w:type="dxa"/>
          </w:tcPr>
          <w:p w:rsidR="00733DDF" w:rsidRPr="00E541D3" w:rsidRDefault="00FE7FA8" w:rsidP="006C562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="00733DDF">
              <w:rPr>
                <w:rFonts w:ascii="Times New Roman" w:hAnsi="Times New Roman" w:cs="Times New Roman"/>
                <w:sz w:val="20"/>
                <w:szCs w:val="20"/>
              </w:rPr>
              <w:t xml:space="preserve"> – Can operate radio without assistance and speaks clearly.  Sometimes needs help with trouble shooting equipment problems.  Familiar with most 10 codes and radio etiquette and can usually understand officers.  </w:t>
            </w:r>
          </w:p>
        </w:tc>
        <w:tc>
          <w:tcPr>
            <w:tcW w:w="608" w:type="dxa"/>
            <w:vAlign w:val="center"/>
          </w:tcPr>
          <w:p w:rsidR="00733DDF" w:rsidRPr="0009679D" w:rsidRDefault="00FE7FA8" w:rsidP="00733DDF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733DDF" w:rsidTr="00FE7FA8">
        <w:tc>
          <w:tcPr>
            <w:tcW w:w="9828" w:type="dxa"/>
          </w:tcPr>
          <w:p w:rsidR="00733DDF" w:rsidRPr="00E541D3" w:rsidRDefault="00BF3E14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4C018B8" wp14:editId="7881091B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335280</wp:posOffset>
                      </wp:positionV>
                      <wp:extent cx="2689952" cy="88135"/>
                      <wp:effectExtent l="0" t="0" r="15240" b="2667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B2F9C" id="Group 67" o:spid="_x0000_s1026" style="position:absolute;margin-left:119.5pt;margin-top:26.4pt;width:211.8pt;height:6.95pt;z-index:251692032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">
                      <v:rect id="Rectangle 68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" filled="f" strokecolor="windowText" strokeweight="1pt"/>
                      <v:rect id="Rectangle 69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" filled="f" strokecolor="windowText" strokeweight="1pt"/>
                      <v:rect id="Rectangle 70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" filled="f" strokecolor="windowText" strokeweight="1pt"/>
                      <v:rect id="Rectangle 71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" filled="f" strokecolor="windowText" strokeweight="1pt"/>
                    </v:group>
                  </w:pict>
                </mc:Fallback>
              </mc:AlternateContent>
            </w:r>
            <w:r w:rsidR="00733DDF">
              <w:rPr>
                <w:rFonts w:ascii="Times New Roman" w:hAnsi="Times New Roman" w:cs="Times New Roman"/>
                <w:sz w:val="20"/>
                <w:szCs w:val="20"/>
              </w:rPr>
              <w:t>Exce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ptional</w:t>
            </w:r>
            <w:r w:rsidR="00733DDF">
              <w:rPr>
                <w:rFonts w:ascii="Times New Roman" w:hAnsi="Times New Roman" w:cs="Times New Roman"/>
                <w:sz w:val="20"/>
                <w:szCs w:val="20"/>
              </w:rPr>
              <w:t xml:space="preserve"> – Very familiar with the system and trouble shooting.  Speaks clearly and slowly without inflection and always understands officers.  Knows all the 10 codes.</w:t>
            </w:r>
          </w:p>
        </w:tc>
        <w:tc>
          <w:tcPr>
            <w:tcW w:w="608" w:type="dxa"/>
            <w:vAlign w:val="center"/>
          </w:tcPr>
          <w:p w:rsidR="00733DDF" w:rsidRPr="0009679D" w:rsidRDefault="00FE7FA8" w:rsidP="00733DDF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1E7DBB" w:rsidTr="00FE7FA8">
        <w:tc>
          <w:tcPr>
            <w:tcW w:w="9828" w:type="dxa"/>
          </w:tcPr>
          <w:p w:rsidR="001E7DBB" w:rsidRDefault="001E7DBB" w:rsidP="00020B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608" w:type="dxa"/>
            <w:vAlign w:val="center"/>
          </w:tcPr>
          <w:p w:rsidR="001E7DBB" w:rsidRDefault="001E7DBB" w:rsidP="00733DDF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p w:rsidR="00A64952" w:rsidRDefault="00A64952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952" w:rsidRDefault="00A64952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9828"/>
        <w:gridCol w:w="608"/>
      </w:tblGrid>
      <w:tr w:rsidR="00B93AE6" w:rsidTr="00C86426">
        <w:tc>
          <w:tcPr>
            <w:tcW w:w="9828" w:type="dxa"/>
            <w:shd w:val="clear" w:color="auto" w:fill="D9D9D9" w:themeFill="background1" w:themeFillShade="D9"/>
          </w:tcPr>
          <w:p w:rsidR="00B93AE6" w:rsidRPr="00F503E3" w:rsidRDefault="004C0C5A" w:rsidP="004C0C5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NCIC  </w:t>
            </w:r>
            <w:proofErr w:type="spellStart"/>
            <w:r w:rsidR="00225FF3">
              <w:rPr>
                <w:rFonts w:ascii="Times New Roman" w:hAnsi="Times New Roman" w:cs="Times New Roman"/>
                <w:b/>
                <w:sz w:val="20"/>
                <w:szCs w:val="20"/>
              </w:rPr>
              <w:t>Reformatter</w:t>
            </w:r>
            <w:proofErr w:type="spellEnd"/>
            <w:r w:rsidR="00B93AE6" w:rsidRPr="00F50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Operations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B93AE6" w:rsidRDefault="00B93AE6" w:rsidP="00B93A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E6" w:rsidTr="00FE7FA8">
        <w:tc>
          <w:tcPr>
            <w:tcW w:w="9828" w:type="dxa"/>
          </w:tcPr>
          <w:p w:rsidR="00B93AE6" w:rsidRPr="00E541D3" w:rsidRDefault="00B93AE6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  <w:vAlign w:val="center"/>
          </w:tcPr>
          <w:p w:rsidR="00B93AE6" w:rsidRPr="0009679D" w:rsidRDefault="00FE7FA8" w:rsidP="00FE7FA8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N/O</w:t>
            </w:r>
          </w:p>
        </w:tc>
      </w:tr>
      <w:tr w:rsidR="00B93AE6" w:rsidTr="00FE7FA8">
        <w:tc>
          <w:tcPr>
            <w:tcW w:w="9828" w:type="dxa"/>
          </w:tcPr>
          <w:p w:rsidR="00B93AE6" w:rsidRPr="00E541D3" w:rsidRDefault="00B93AE6" w:rsidP="004C0C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758">
              <w:rPr>
                <w:rFonts w:ascii="Times New Roman" w:hAnsi="Times New Roman" w:cs="Times New Roman"/>
                <w:sz w:val="20"/>
                <w:szCs w:val="20"/>
              </w:rPr>
              <w:t xml:space="preserve">– Unfamiliar with system operation.  Needs help to perform basic commands and use </w:t>
            </w:r>
            <w:proofErr w:type="spellStart"/>
            <w:r w:rsidR="00225FF3">
              <w:rPr>
                <w:rFonts w:ascii="Times New Roman" w:hAnsi="Times New Roman" w:cs="Times New Roman"/>
                <w:sz w:val="20"/>
                <w:szCs w:val="20"/>
              </w:rPr>
              <w:t>Reformatter</w:t>
            </w:r>
            <w:proofErr w:type="spellEnd"/>
            <w:r w:rsidR="00225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758">
              <w:rPr>
                <w:rFonts w:ascii="Times New Roman" w:hAnsi="Times New Roman" w:cs="Times New Roman"/>
                <w:sz w:val="20"/>
                <w:szCs w:val="20"/>
              </w:rPr>
              <w:t>forms.</w:t>
            </w:r>
          </w:p>
        </w:tc>
        <w:tc>
          <w:tcPr>
            <w:tcW w:w="608" w:type="dxa"/>
            <w:vAlign w:val="center"/>
          </w:tcPr>
          <w:p w:rsidR="00B93AE6" w:rsidRPr="0009679D" w:rsidRDefault="00FE7FA8" w:rsidP="00B93AE6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</w:tr>
      <w:tr w:rsidR="00B93AE6" w:rsidTr="00FE7FA8">
        <w:tc>
          <w:tcPr>
            <w:tcW w:w="9828" w:type="dxa"/>
          </w:tcPr>
          <w:p w:rsidR="00B93AE6" w:rsidRPr="00E541D3" w:rsidRDefault="00B93AE6" w:rsidP="004C0C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Needs Improvement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 xml:space="preserve">Familiar </w:t>
            </w:r>
            <w:r w:rsidR="00225FF3">
              <w:rPr>
                <w:rFonts w:ascii="Times New Roman" w:hAnsi="Times New Roman" w:cs="Times New Roman"/>
                <w:sz w:val="20"/>
                <w:szCs w:val="20"/>
              </w:rPr>
              <w:t xml:space="preserve">with some functions and </w:t>
            </w:r>
            <w:proofErr w:type="spellStart"/>
            <w:r w:rsidR="00225FF3">
              <w:rPr>
                <w:rFonts w:ascii="Times New Roman" w:hAnsi="Times New Roman" w:cs="Times New Roman"/>
                <w:sz w:val="20"/>
                <w:szCs w:val="20"/>
              </w:rPr>
              <w:t>Reformatter</w:t>
            </w:r>
            <w:proofErr w:type="spellEnd"/>
            <w:r w:rsidR="00225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>forms.  Unfamiliar with manual commands.</w:t>
            </w:r>
          </w:p>
        </w:tc>
        <w:tc>
          <w:tcPr>
            <w:tcW w:w="608" w:type="dxa"/>
            <w:vAlign w:val="center"/>
          </w:tcPr>
          <w:p w:rsidR="00B93AE6" w:rsidRPr="0009679D" w:rsidRDefault="00B93AE6" w:rsidP="00B93AE6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09679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</w:tr>
      <w:tr w:rsidR="00B93AE6" w:rsidTr="00FE7FA8">
        <w:tc>
          <w:tcPr>
            <w:tcW w:w="9828" w:type="dxa"/>
          </w:tcPr>
          <w:p w:rsidR="00B93AE6" w:rsidRPr="00E541D3" w:rsidRDefault="00FE7FA8" w:rsidP="004C0C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="00B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 xml:space="preserve">Knows most functions and </w:t>
            </w:r>
            <w:proofErr w:type="spellStart"/>
            <w:r w:rsidR="00225FF3">
              <w:rPr>
                <w:rFonts w:ascii="Times New Roman" w:hAnsi="Times New Roman" w:cs="Times New Roman"/>
                <w:sz w:val="20"/>
                <w:szCs w:val="20"/>
              </w:rPr>
              <w:t>Reformatter</w:t>
            </w:r>
            <w:proofErr w:type="spellEnd"/>
            <w:r w:rsidR="00225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>forms and can enter some things manually.</w:t>
            </w:r>
          </w:p>
        </w:tc>
        <w:tc>
          <w:tcPr>
            <w:tcW w:w="608" w:type="dxa"/>
            <w:vAlign w:val="center"/>
          </w:tcPr>
          <w:p w:rsidR="00B93AE6" w:rsidRPr="0009679D" w:rsidRDefault="00FE7FA8" w:rsidP="00B93AE6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B93AE6" w:rsidTr="00FE7FA8">
        <w:tc>
          <w:tcPr>
            <w:tcW w:w="9828" w:type="dxa"/>
          </w:tcPr>
          <w:p w:rsidR="00B93AE6" w:rsidRPr="00E541D3" w:rsidRDefault="00BF3E14" w:rsidP="004C0C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4C018B8" wp14:editId="7881091B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180340</wp:posOffset>
                      </wp:positionV>
                      <wp:extent cx="2689952" cy="88135"/>
                      <wp:effectExtent l="0" t="0" r="15240" b="2667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2CA6C" id="Group 62" o:spid="_x0000_s1026" style="position:absolute;margin-left:119.6pt;margin-top:14.2pt;width:211.8pt;height:6.95pt;z-index:251689984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">
                      <v:rect id="Rectangle 63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" filled="f" strokecolor="windowText" strokeweight="1pt"/>
                      <v:rect id="Rectangle 64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vz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qmE3h+ST9ALv4BAAD//wMAUEsBAi0AFAAGAAgAAAAhANvh9svuAAAAhQEAABMAAAAAAAAAAAAA&#10;AAAAAAAAAFtDb250ZW50X1R5cGVzXS54bWxQSwECLQAUAAYACAAAACEAWvQsW78AAAAVAQAACwAA&#10;AAAAAAAAAAAAAAAfAQAAX3JlbHMvLnJlbHNQSwECLQAUAAYACAAAACEA7yWb88MAAADbAAAADwAA&#10;AAAAAAAAAAAAAAAHAgAAZHJzL2Rvd25yZXYueG1sUEsFBgAAAAADAAMAtwAAAPcCAAAAAA==&#10;" filled="f" strokecolor="windowText" strokeweight="1pt"/>
                      <v:rect id="Rectangle 65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" filled="f" strokecolor="windowText" strokeweight="1pt"/>
                      <v:rect id="Rectangle 66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B93AE6">
              <w:rPr>
                <w:rFonts w:ascii="Times New Roman" w:hAnsi="Times New Roman" w:cs="Times New Roman"/>
                <w:sz w:val="20"/>
                <w:szCs w:val="20"/>
              </w:rPr>
              <w:t>Exce</w:t>
            </w:r>
            <w:r w:rsidR="00FE7FA8">
              <w:rPr>
                <w:rFonts w:ascii="Times New Roman" w:hAnsi="Times New Roman" w:cs="Times New Roman"/>
                <w:sz w:val="20"/>
                <w:szCs w:val="20"/>
              </w:rPr>
              <w:t>ptional</w:t>
            </w:r>
            <w:r w:rsidR="00B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 xml:space="preserve">Knows most functions and </w:t>
            </w:r>
            <w:proofErr w:type="spellStart"/>
            <w:r w:rsidR="00225FF3">
              <w:rPr>
                <w:rFonts w:ascii="Times New Roman" w:hAnsi="Times New Roman" w:cs="Times New Roman"/>
                <w:sz w:val="20"/>
                <w:szCs w:val="20"/>
              </w:rPr>
              <w:t>Reformatter</w:t>
            </w:r>
            <w:proofErr w:type="spellEnd"/>
            <w:r w:rsidR="00225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E84">
              <w:rPr>
                <w:rFonts w:ascii="Times New Roman" w:hAnsi="Times New Roman" w:cs="Times New Roman"/>
                <w:sz w:val="20"/>
                <w:szCs w:val="20"/>
              </w:rPr>
              <w:t>forms and can do most things manually if needed.</w:t>
            </w:r>
          </w:p>
        </w:tc>
        <w:tc>
          <w:tcPr>
            <w:tcW w:w="608" w:type="dxa"/>
            <w:vAlign w:val="center"/>
          </w:tcPr>
          <w:p w:rsidR="00B93AE6" w:rsidRPr="0009679D" w:rsidRDefault="00FE7FA8" w:rsidP="00B93AE6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1E7DBB" w:rsidTr="00FE7FA8">
        <w:tc>
          <w:tcPr>
            <w:tcW w:w="9828" w:type="dxa"/>
          </w:tcPr>
          <w:p w:rsidR="001E7DBB" w:rsidRDefault="001E7DBB" w:rsidP="00FE7F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608" w:type="dxa"/>
            <w:vAlign w:val="center"/>
          </w:tcPr>
          <w:p w:rsidR="001E7DBB" w:rsidRDefault="001E7DBB" w:rsidP="00B93AE6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p w:rsidR="00542014" w:rsidRDefault="00542014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3CE2" w:rsidRDefault="00C83CE2" w:rsidP="00C83C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9828"/>
        <w:gridCol w:w="608"/>
      </w:tblGrid>
      <w:tr w:rsidR="00C83CE2" w:rsidTr="00BF3E14">
        <w:tc>
          <w:tcPr>
            <w:tcW w:w="9828" w:type="dxa"/>
            <w:shd w:val="clear" w:color="auto" w:fill="D9D9D9" w:themeFill="background1" w:themeFillShade="D9"/>
          </w:tcPr>
          <w:p w:rsidR="00C83CE2" w:rsidRPr="00F503E3" w:rsidRDefault="00C83CE2" w:rsidP="00C83CE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3E3">
              <w:rPr>
                <w:rFonts w:ascii="Times New Roman" w:hAnsi="Times New Roman" w:cs="Times New Roman"/>
                <w:b/>
                <w:sz w:val="20"/>
                <w:szCs w:val="20"/>
              </w:rPr>
              <w:t>NCIC/OMNIXX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APPLICATIONS 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C83CE2" w:rsidRDefault="00C83CE2" w:rsidP="00997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E2" w:rsidTr="00BF3E14">
        <w:tc>
          <w:tcPr>
            <w:tcW w:w="9828" w:type="dxa"/>
          </w:tcPr>
          <w:p w:rsidR="00C83CE2" w:rsidRPr="00E541D3" w:rsidRDefault="00C83CE2" w:rsidP="00997D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Observed.</w:t>
            </w:r>
          </w:p>
        </w:tc>
        <w:tc>
          <w:tcPr>
            <w:tcW w:w="608" w:type="dxa"/>
            <w:vAlign w:val="center"/>
          </w:tcPr>
          <w:p w:rsidR="00C83CE2" w:rsidRPr="0009679D" w:rsidRDefault="00C83CE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N/O</w:t>
            </w:r>
          </w:p>
        </w:tc>
      </w:tr>
      <w:tr w:rsidR="00C83CE2" w:rsidTr="00BF3E14">
        <w:tc>
          <w:tcPr>
            <w:tcW w:w="9828" w:type="dxa"/>
          </w:tcPr>
          <w:p w:rsidR="00C83CE2" w:rsidRPr="00E541D3" w:rsidRDefault="00C83CE2" w:rsidP="00C83C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Unacceptable – Unfamiliar with system operation.  Needs help to perform more routine functions. i.e. Hit Confirmation Requests, Towed Vehicle Entries </w:t>
            </w:r>
          </w:p>
        </w:tc>
        <w:tc>
          <w:tcPr>
            <w:tcW w:w="608" w:type="dxa"/>
            <w:vAlign w:val="center"/>
          </w:tcPr>
          <w:p w:rsidR="00C83CE2" w:rsidRPr="0009679D" w:rsidRDefault="00C83CE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</w:tr>
      <w:tr w:rsidR="00C83CE2" w:rsidTr="00BF3E14">
        <w:tc>
          <w:tcPr>
            <w:tcW w:w="9828" w:type="dxa"/>
          </w:tcPr>
          <w:p w:rsidR="00C83CE2" w:rsidRPr="00E541D3" w:rsidRDefault="00C83CE2" w:rsidP="00C83C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Needs Improvement – Familiar with some functions and applications. Unable to complete any tasks without assistance. </w:t>
            </w:r>
          </w:p>
        </w:tc>
        <w:tc>
          <w:tcPr>
            <w:tcW w:w="608" w:type="dxa"/>
            <w:vAlign w:val="center"/>
          </w:tcPr>
          <w:p w:rsidR="00C83CE2" w:rsidRPr="0009679D" w:rsidRDefault="00C83CE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09679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</w:tr>
      <w:tr w:rsidR="00C83CE2" w:rsidTr="00BF3E14">
        <w:tc>
          <w:tcPr>
            <w:tcW w:w="9828" w:type="dxa"/>
          </w:tcPr>
          <w:p w:rsidR="00C83CE2" w:rsidRPr="00E541D3" w:rsidRDefault="00C83CE2" w:rsidP="00C83C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Acceptable – Knows most how to complete many applications with limited assistance. </w:t>
            </w:r>
          </w:p>
        </w:tc>
        <w:tc>
          <w:tcPr>
            <w:tcW w:w="608" w:type="dxa"/>
            <w:vAlign w:val="center"/>
          </w:tcPr>
          <w:p w:rsidR="00C83CE2" w:rsidRPr="0009679D" w:rsidRDefault="00C83CE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C83CE2" w:rsidTr="00BF3E14">
        <w:tc>
          <w:tcPr>
            <w:tcW w:w="9828" w:type="dxa"/>
          </w:tcPr>
          <w:p w:rsidR="00C83CE2" w:rsidRPr="00E541D3" w:rsidRDefault="00BF3E14" w:rsidP="00C83C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4C018B8" wp14:editId="7881091B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190500</wp:posOffset>
                      </wp:positionV>
                      <wp:extent cx="2689952" cy="88135"/>
                      <wp:effectExtent l="0" t="0" r="15240" b="2667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52" cy="88135"/>
                                <a:chOff x="0" y="0"/>
                                <a:chExt cx="2689952" cy="88135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9144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18669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590800" y="0"/>
                                  <a:ext cx="99152" cy="8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AEBA5" id="Group 57" o:spid="_x0000_s1026" style="position:absolute;margin-left:120.35pt;margin-top:15pt;width:211.8pt;height:6.95pt;z-index:251687936;mso-width-relative:margin;mso-height-relative:margin" coordsize="2689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">
                      <v:rect id="Rectangle 58" o:spid="_x0000_s1027" style="position:absolute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" filled="f" strokecolor="windowText" strokeweight="1pt"/>
                      <v:rect id="Rectangle 59" o:spid="_x0000_s1028" style="position:absolute;left:9144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" filled="f" strokecolor="windowText" strokeweight="1pt"/>
                      <v:rect id="Rectangle 60" o:spid="_x0000_s1029" style="position:absolute;left:18669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" filled="f" strokecolor="windowText" strokeweight="1pt"/>
                      <v:rect id="Rectangle 61" o:spid="_x0000_s1030" style="position:absolute;left:25908;width:991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C83CE2">
              <w:rPr>
                <w:rFonts w:ascii="Times New Roman" w:hAnsi="Times New Roman" w:cs="Times New Roman"/>
                <w:sz w:val="20"/>
                <w:szCs w:val="20"/>
              </w:rPr>
              <w:t xml:space="preserve">Exceptional – Knows how to complete almost all tasks/applications independently with little to no assistance. </w:t>
            </w:r>
          </w:p>
        </w:tc>
        <w:tc>
          <w:tcPr>
            <w:tcW w:w="608" w:type="dxa"/>
            <w:vAlign w:val="center"/>
          </w:tcPr>
          <w:p w:rsidR="00C83CE2" w:rsidRPr="0009679D" w:rsidRDefault="00C83CE2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1E7DBB" w:rsidTr="00BF3E14">
        <w:tc>
          <w:tcPr>
            <w:tcW w:w="9828" w:type="dxa"/>
          </w:tcPr>
          <w:p w:rsidR="001E7DBB" w:rsidRDefault="001E7DBB" w:rsidP="00C83C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 Determined by:       Observation        Written Exam        Role Play       Verbal Assessment</w:t>
            </w:r>
          </w:p>
        </w:tc>
        <w:tc>
          <w:tcPr>
            <w:tcW w:w="608" w:type="dxa"/>
            <w:vAlign w:val="center"/>
          </w:tcPr>
          <w:p w:rsidR="001E7DBB" w:rsidRDefault="001E7DBB" w:rsidP="00997DD3">
            <w:pPr>
              <w:ind w:left="172" w:hanging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p w:rsidR="00A64952" w:rsidRDefault="00A64952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952" w:rsidRDefault="00A64952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5621" w:rsidTr="00C86426">
        <w:tc>
          <w:tcPr>
            <w:tcW w:w="10790" w:type="dxa"/>
            <w:shd w:val="clear" w:color="auto" w:fill="D9D9D9" w:themeFill="background1" w:themeFillShade="D9"/>
          </w:tcPr>
          <w:p w:rsidR="006C5621" w:rsidRPr="006C5621" w:rsidRDefault="006C5621" w:rsidP="00F548E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21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6C5621" w:rsidTr="006C5621">
        <w:tc>
          <w:tcPr>
            <w:tcW w:w="10790" w:type="dxa"/>
          </w:tcPr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014" w:rsidRDefault="00542014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EF6" w:rsidRDefault="00427EF6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621" w:rsidRDefault="006C5621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5621" w:rsidTr="006C5621">
        <w:tc>
          <w:tcPr>
            <w:tcW w:w="10790" w:type="dxa"/>
            <w:shd w:val="clear" w:color="auto" w:fill="D9D9D9" w:themeFill="background1" w:themeFillShade="D9"/>
          </w:tcPr>
          <w:p w:rsidR="006C5621" w:rsidRPr="006C5621" w:rsidRDefault="006C5621" w:rsidP="00F548E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Overall </w:t>
            </w:r>
            <w:r w:rsidRPr="006C5621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6C5621" w:rsidTr="006C5621">
        <w:tc>
          <w:tcPr>
            <w:tcW w:w="10790" w:type="dxa"/>
          </w:tcPr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21" w:rsidRDefault="006C5621" w:rsidP="00F54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621" w:rsidRDefault="006C5621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7C17" w:rsidRDefault="00787C1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8028"/>
        <w:gridCol w:w="2340"/>
      </w:tblGrid>
      <w:tr w:rsidR="00CC0DB2" w:rsidTr="00CC0DB2">
        <w:tc>
          <w:tcPr>
            <w:tcW w:w="8028" w:type="dxa"/>
            <w:shd w:val="clear" w:color="auto" w:fill="D9D9D9" w:themeFill="background1" w:themeFillShade="D9"/>
          </w:tcPr>
          <w:p w:rsidR="00CC0DB2" w:rsidRPr="00AF4D5E" w:rsidRDefault="00CC0DB2" w:rsidP="00CC0D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OVERALL SCORE</w:t>
            </w:r>
          </w:p>
        </w:tc>
        <w:tc>
          <w:tcPr>
            <w:tcW w:w="2340" w:type="dxa"/>
          </w:tcPr>
          <w:p w:rsidR="00CC0DB2" w:rsidRPr="00AF4D5E" w:rsidRDefault="00CC0DB2" w:rsidP="00CC0D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</w:tr>
    </w:tbl>
    <w:p w:rsidR="00787C17" w:rsidRDefault="00787C1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1D8B" w:rsidRDefault="008A1D8B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1D8B" w:rsidTr="008A1D8B">
        <w:tc>
          <w:tcPr>
            <w:tcW w:w="11016" w:type="dxa"/>
            <w:shd w:val="clear" w:color="auto" w:fill="D9D9D9" w:themeFill="background1" w:themeFillShade="D9"/>
          </w:tcPr>
          <w:p w:rsidR="008A1D8B" w:rsidRPr="00F548E2" w:rsidRDefault="008A1D8B" w:rsidP="008A1D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 Ratings</w:t>
            </w:r>
          </w:p>
        </w:tc>
      </w:tr>
    </w:tbl>
    <w:p w:rsidR="00787C17" w:rsidRDefault="00787C1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7C17" w:rsidRDefault="00787C1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3C67" w:rsidRDefault="00973C6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178"/>
        <w:gridCol w:w="1530"/>
        <w:gridCol w:w="990"/>
      </w:tblGrid>
      <w:tr w:rsidR="00F77E96" w:rsidRPr="00F548E2" w:rsidTr="00F77E96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F77E96" w:rsidRPr="005345BC" w:rsidRDefault="00F77E96" w:rsidP="00F77E9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BC">
              <w:rPr>
                <w:rFonts w:ascii="Times New Roman" w:hAnsi="Times New Roman" w:cs="Times New Roman"/>
                <w:b/>
                <w:sz w:val="20"/>
                <w:szCs w:val="20"/>
              </w:rPr>
              <w:t>Past Evaluation Scores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F77E96" w:rsidRPr="005345B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B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77E96" w:rsidRPr="005345B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BC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2178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7E96" w:rsidRPr="00320E6C" w:rsidRDefault="00F77E96" w:rsidP="00F77E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77E96" w:rsidRPr="00320E6C" w:rsidRDefault="00F77E96" w:rsidP="00F77E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3816"/>
        <w:gridCol w:w="679"/>
        <w:gridCol w:w="761"/>
      </w:tblGrid>
      <w:tr w:rsidR="00F77E96" w:rsidRPr="00320E6C" w:rsidTr="00F77E96">
        <w:tc>
          <w:tcPr>
            <w:tcW w:w="381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77E96" w:rsidRPr="00320E6C" w:rsidRDefault="00F77E96" w:rsidP="00F77E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Quiz Scores During Training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  <w:shd w:val="clear" w:color="auto" w:fill="D9D9D9" w:themeFill="background1" w:themeFillShade="D9"/>
          </w:tcPr>
          <w:p w:rsidR="00F77E96" w:rsidRPr="008E7D5D" w:rsidRDefault="00F77E96" w:rsidP="00F77E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Quiz Title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:rsidR="00F77E96" w:rsidRPr="008E7D5D" w:rsidRDefault="00F77E96" w:rsidP="00F77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D5D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F77E96" w:rsidRPr="008E7D5D" w:rsidRDefault="00F77E96" w:rsidP="00F77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D5D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8A5451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Codes</w:t>
            </w: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8A5451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Security of the Station and Records</w:t>
            </w: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3D6D42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Geography</w:t>
            </w: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5E5F3A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 Procedures</w:t>
            </w: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5E5F3A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Equipment Overview and Misc. Topics</w:t>
            </w: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E935EC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Practice NCIC Certification test</w:t>
            </w: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E935EC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Telephone Operation and Call Taking</w:t>
            </w: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F77E96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F77E96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E96" w:rsidRPr="00320E6C" w:rsidTr="00F77E96">
        <w:tc>
          <w:tcPr>
            <w:tcW w:w="3816" w:type="dxa"/>
          </w:tcPr>
          <w:p w:rsidR="00F77E96" w:rsidRPr="00320E6C" w:rsidRDefault="00F77E96" w:rsidP="00F77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77E96" w:rsidRPr="00320E6C" w:rsidRDefault="00F77E96" w:rsidP="00F7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C67" w:rsidRDefault="00973C6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EF6" w:rsidRDefault="00427EF6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3C67" w:rsidRPr="003A1189" w:rsidRDefault="00973C67" w:rsidP="00F548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73C67" w:rsidRDefault="00973C6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367" w:rsidRDefault="00431367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D09" w:rsidRDefault="00FA5D09" w:rsidP="00F5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E48" w:rsidRPr="00856896" w:rsidRDefault="00433E48" w:rsidP="00856896">
      <w:pPr>
        <w:pStyle w:val="NoSpacing"/>
      </w:pPr>
    </w:p>
    <w:p w:rsidR="00D07C1C" w:rsidRPr="00856896" w:rsidRDefault="00D07C1C" w:rsidP="00856896">
      <w:pPr>
        <w:pStyle w:val="NoSpacing"/>
        <w:sectPr w:rsidR="00D07C1C" w:rsidRPr="00856896" w:rsidSect="009C65D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A2CC2" w:rsidRDefault="004A2CC2" w:rsidP="00D20B91">
      <w:pPr>
        <w:rPr>
          <w:rFonts w:ascii="Times New Roman" w:hAnsi="Times New Roman" w:cs="Times New Roman"/>
        </w:rPr>
      </w:pPr>
    </w:p>
    <w:p w:rsidR="00A50662" w:rsidRDefault="00A50662" w:rsidP="00A50662">
      <w:pPr>
        <w:rPr>
          <w:rFonts w:ascii="Times New Roman" w:hAnsi="Times New Roman" w:cs="Times New Roman"/>
        </w:rPr>
      </w:pPr>
    </w:p>
    <w:p w:rsidR="00772DC1" w:rsidRDefault="00772DC1" w:rsidP="00856896">
      <w:pPr>
        <w:rPr>
          <w:rFonts w:ascii="Times New Roman" w:hAnsi="Times New Roman" w:cs="Times New Roman"/>
        </w:rPr>
      </w:pPr>
    </w:p>
    <w:p w:rsidR="006C5621" w:rsidRDefault="006C5621" w:rsidP="00856896">
      <w:pPr>
        <w:rPr>
          <w:rFonts w:ascii="Times New Roman" w:hAnsi="Times New Roman" w:cs="Times New Roman"/>
        </w:rPr>
      </w:pPr>
    </w:p>
    <w:p w:rsidR="006C5621" w:rsidRPr="00C068A8" w:rsidRDefault="006C5621" w:rsidP="00856896">
      <w:pPr>
        <w:rPr>
          <w:rFonts w:ascii="Times New Roman" w:hAnsi="Times New Roman" w:cs="Times New Roman"/>
        </w:rPr>
      </w:pPr>
      <w:r w:rsidRPr="006C5621">
        <w:rPr>
          <w:rFonts w:ascii="Times New Roman" w:hAnsi="Times New Roman" w:cs="Times New Roman"/>
          <w:b/>
        </w:rPr>
        <w:t xml:space="preserve">CTO </w:t>
      </w:r>
      <w:proofErr w:type="gramStart"/>
      <w:r w:rsidRPr="006C5621">
        <w:rPr>
          <w:rFonts w:ascii="Times New Roman" w:hAnsi="Times New Roman" w:cs="Times New Roman"/>
          <w:b/>
        </w:rPr>
        <w:t>Signature: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ab/>
      </w:r>
      <w:r w:rsidRPr="006C5621">
        <w:rPr>
          <w:rFonts w:ascii="Times New Roman" w:hAnsi="Times New Roman" w:cs="Times New Roman"/>
          <w:b/>
        </w:rPr>
        <w:t>Trainee Signature:</w:t>
      </w:r>
      <w:r>
        <w:rPr>
          <w:rFonts w:ascii="Times New Roman" w:hAnsi="Times New Roman" w:cs="Times New Roman"/>
        </w:rPr>
        <w:t xml:space="preserve">____________________    </w:t>
      </w:r>
      <w:r w:rsidRPr="006C5621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</w:rPr>
        <w:t>_________</w:t>
      </w:r>
    </w:p>
    <w:sectPr w:rsidR="006C5621" w:rsidRPr="00C068A8" w:rsidSect="009C65D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24E5"/>
    <w:multiLevelType w:val="hybridMultilevel"/>
    <w:tmpl w:val="327AED16"/>
    <w:lvl w:ilvl="0" w:tplc="3B20CC04">
      <w:start w:val="1"/>
      <w:numFmt w:val="bullet"/>
      <w:lvlText w:val=" "/>
      <w:lvlJc w:val="left"/>
      <w:pPr>
        <w:ind w:left="1080" w:hanging="360"/>
      </w:pPr>
      <w:rPr>
        <w:rFonts w:ascii="Impact" w:hAnsi="Impac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02730"/>
    <w:multiLevelType w:val="hybridMultilevel"/>
    <w:tmpl w:val="B0821B54"/>
    <w:lvl w:ilvl="0" w:tplc="934C3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735F"/>
    <w:multiLevelType w:val="hybridMultilevel"/>
    <w:tmpl w:val="B51450B4"/>
    <w:lvl w:ilvl="0" w:tplc="F7A41142">
      <w:start w:val="1"/>
      <w:numFmt w:val="bullet"/>
      <w:lvlText w:val="+"/>
      <w:lvlJc w:val="left"/>
      <w:pPr>
        <w:ind w:left="1080" w:hanging="360"/>
      </w:pPr>
      <w:rPr>
        <w:rFonts w:ascii="Impact" w:hAnsi="Impac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D2EA5"/>
    <w:multiLevelType w:val="hybridMultilevel"/>
    <w:tmpl w:val="687E0A2A"/>
    <w:lvl w:ilvl="0" w:tplc="6220EC94">
      <w:start w:val="1"/>
      <w:numFmt w:val="bullet"/>
      <w:lvlText w:val="–"/>
      <w:lvlJc w:val="left"/>
      <w:pPr>
        <w:ind w:left="1080" w:hanging="360"/>
      </w:pPr>
      <w:rPr>
        <w:rFonts w:ascii="Impact" w:hAnsi="Impac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80AF5"/>
    <w:multiLevelType w:val="hybridMultilevel"/>
    <w:tmpl w:val="8CA042F2"/>
    <w:lvl w:ilvl="0" w:tplc="38F6809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1BC8"/>
    <w:multiLevelType w:val="hybridMultilevel"/>
    <w:tmpl w:val="F1BA13FA"/>
    <w:lvl w:ilvl="0" w:tplc="F42CD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C1E0A"/>
    <w:multiLevelType w:val="hybridMultilevel"/>
    <w:tmpl w:val="52CA6756"/>
    <w:lvl w:ilvl="0" w:tplc="040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5D5677D1"/>
    <w:multiLevelType w:val="hybridMultilevel"/>
    <w:tmpl w:val="C65C6AFA"/>
    <w:lvl w:ilvl="0" w:tplc="38F6809E">
      <w:numFmt w:val="bullet"/>
      <w:lvlText w:val=""/>
      <w:lvlJc w:val="left"/>
      <w:pPr>
        <w:ind w:left="7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7CF4713B"/>
    <w:multiLevelType w:val="hybridMultilevel"/>
    <w:tmpl w:val="FF646894"/>
    <w:lvl w:ilvl="0" w:tplc="9D5A1E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31466"/>
    <w:multiLevelType w:val="hybridMultilevel"/>
    <w:tmpl w:val="9E661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5E"/>
    <w:rsid w:val="00011B7E"/>
    <w:rsid w:val="00015853"/>
    <w:rsid w:val="00020BCD"/>
    <w:rsid w:val="00032069"/>
    <w:rsid w:val="00044F91"/>
    <w:rsid w:val="00050EC8"/>
    <w:rsid w:val="00051BA5"/>
    <w:rsid w:val="00052BC6"/>
    <w:rsid w:val="0005585D"/>
    <w:rsid w:val="00055A89"/>
    <w:rsid w:val="00055F79"/>
    <w:rsid w:val="00057D76"/>
    <w:rsid w:val="00070813"/>
    <w:rsid w:val="00080F1F"/>
    <w:rsid w:val="00082C55"/>
    <w:rsid w:val="0009455C"/>
    <w:rsid w:val="0009679D"/>
    <w:rsid w:val="000B18FF"/>
    <w:rsid w:val="000C30D3"/>
    <w:rsid w:val="000C341B"/>
    <w:rsid w:val="000F0FB7"/>
    <w:rsid w:val="00105882"/>
    <w:rsid w:val="00106484"/>
    <w:rsid w:val="00114F64"/>
    <w:rsid w:val="00136AEE"/>
    <w:rsid w:val="00142E41"/>
    <w:rsid w:val="00154BC2"/>
    <w:rsid w:val="001704C9"/>
    <w:rsid w:val="00193A7B"/>
    <w:rsid w:val="001A1678"/>
    <w:rsid w:val="001A537E"/>
    <w:rsid w:val="001A5D9C"/>
    <w:rsid w:val="001C0DD1"/>
    <w:rsid w:val="001C2272"/>
    <w:rsid w:val="001C4883"/>
    <w:rsid w:val="001D4F1E"/>
    <w:rsid w:val="001E0B8D"/>
    <w:rsid w:val="001E3730"/>
    <w:rsid w:val="001E51CF"/>
    <w:rsid w:val="001E7DBB"/>
    <w:rsid w:val="001F352F"/>
    <w:rsid w:val="00204EB1"/>
    <w:rsid w:val="0022372A"/>
    <w:rsid w:val="00225FF3"/>
    <w:rsid w:val="0024371A"/>
    <w:rsid w:val="00247449"/>
    <w:rsid w:val="00257DEC"/>
    <w:rsid w:val="002613CF"/>
    <w:rsid w:val="00262D09"/>
    <w:rsid w:val="0026505E"/>
    <w:rsid w:val="002662CA"/>
    <w:rsid w:val="00270E6A"/>
    <w:rsid w:val="00274C5B"/>
    <w:rsid w:val="002775D2"/>
    <w:rsid w:val="002833BB"/>
    <w:rsid w:val="00286348"/>
    <w:rsid w:val="0028757C"/>
    <w:rsid w:val="00291914"/>
    <w:rsid w:val="002A1C39"/>
    <w:rsid w:val="002A7E9A"/>
    <w:rsid w:val="002B7AAC"/>
    <w:rsid w:val="002E06E5"/>
    <w:rsid w:val="002E37FC"/>
    <w:rsid w:val="002E7E8F"/>
    <w:rsid w:val="002F11E3"/>
    <w:rsid w:val="002F4CCB"/>
    <w:rsid w:val="00305AB3"/>
    <w:rsid w:val="00320E6C"/>
    <w:rsid w:val="003269BE"/>
    <w:rsid w:val="00331656"/>
    <w:rsid w:val="00337D88"/>
    <w:rsid w:val="00345694"/>
    <w:rsid w:val="00346CDB"/>
    <w:rsid w:val="003675B1"/>
    <w:rsid w:val="00370F90"/>
    <w:rsid w:val="00371A4B"/>
    <w:rsid w:val="00391209"/>
    <w:rsid w:val="003A1189"/>
    <w:rsid w:val="003A1D2A"/>
    <w:rsid w:val="003A52C8"/>
    <w:rsid w:val="003A599A"/>
    <w:rsid w:val="003B1871"/>
    <w:rsid w:val="003B3220"/>
    <w:rsid w:val="003B63CE"/>
    <w:rsid w:val="003D6D42"/>
    <w:rsid w:val="003E0BD6"/>
    <w:rsid w:val="003E14C7"/>
    <w:rsid w:val="003F6396"/>
    <w:rsid w:val="003F788E"/>
    <w:rsid w:val="00401A1F"/>
    <w:rsid w:val="00405E69"/>
    <w:rsid w:val="00420533"/>
    <w:rsid w:val="00427EF6"/>
    <w:rsid w:val="00431367"/>
    <w:rsid w:val="00432D54"/>
    <w:rsid w:val="00433E48"/>
    <w:rsid w:val="00436738"/>
    <w:rsid w:val="004410CC"/>
    <w:rsid w:val="00472BFB"/>
    <w:rsid w:val="00495C98"/>
    <w:rsid w:val="004A2CC2"/>
    <w:rsid w:val="004A7AAA"/>
    <w:rsid w:val="004B3437"/>
    <w:rsid w:val="004C0C5A"/>
    <w:rsid w:val="004C2403"/>
    <w:rsid w:val="004E4B5C"/>
    <w:rsid w:val="004F71A7"/>
    <w:rsid w:val="00501847"/>
    <w:rsid w:val="0052019C"/>
    <w:rsid w:val="00522F83"/>
    <w:rsid w:val="00523915"/>
    <w:rsid w:val="00532C4F"/>
    <w:rsid w:val="005334B9"/>
    <w:rsid w:val="005345BC"/>
    <w:rsid w:val="00542014"/>
    <w:rsid w:val="00553F81"/>
    <w:rsid w:val="0057513D"/>
    <w:rsid w:val="00592463"/>
    <w:rsid w:val="0059643F"/>
    <w:rsid w:val="005A33D0"/>
    <w:rsid w:val="005C6882"/>
    <w:rsid w:val="005D66AA"/>
    <w:rsid w:val="005E11B3"/>
    <w:rsid w:val="005E36C7"/>
    <w:rsid w:val="005E5F3A"/>
    <w:rsid w:val="005F5E78"/>
    <w:rsid w:val="00603A7B"/>
    <w:rsid w:val="00617500"/>
    <w:rsid w:val="006217BB"/>
    <w:rsid w:val="00643FAF"/>
    <w:rsid w:val="006522F5"/>
    <w:rsid w:val="00674672"/>
    <w:rsid w:val="00685C09"/>
    <w:rsid w:val="00692209"/>
    <w:rsid w:val="006B4169"/>
    <w:rsid w:val="006B5238"/>
    <w:rsid w:val="006B7820"/>
    <w:rsid w:val="006C5621"/>
    <w:rsid w:val="006D091E"/>
    <w:rsid w:val="006D2154"/>
    <w:rsid w:val="006E36AC"/>
    <w:rsid w:val="006F701D"/>
    <w:rsid w:val="00710939"/>
    <w:rsid w:val="00727C71"/>
    <w:rsid w:val="007310F7"/>
    <w:rsid w:val="00732082"/>
    <w:rsid w:val="007327F0"/>
    <w:rsid w:val="00733DDF"/>
    <w:rsid w:val="00734E25"/>
    <w:rsid w:val="007355C3"/>
    <w:rsid w:val="007413A2"/>
    <w:rsid w:val="007476F1"/>
    <w:rsid w:val="007558EF"/>
    <w:rsid w:val="00772DC1"/>
    <w:rsid w:val="00787C17"/>
    <w:rsid w:val="0079366E"/>
    <w:rsid w:val="007A2BBD"/>
    <w:rsid w:val="007A7408"/>
    <w:rsid w:val="007B4183"/>
    <w:rsid w:val="007B4471"/>
    <w:rsid w:val="007D00C6"/>
    <w:rsid w:val="007D67BA"/>
    <w:rsid w:val="007E29EB"/>
    <w:rsid w:val="007F123E"/>
    <w:rsid w:val="00802DAB"/>
    <w:rsid w:val="00814EAC"/>
    <w:rsid w:val="0082770E"/>
    <w:rsid w:val="00833042"/>
    <w:rsid w:val="00856896"/>
    <w:rsid w:val="00874A37"/>
    <w:rsid w:val="008777B1"/>
    <w:rsid w:val="00877826"/>
    <w:rsid w:val="008A1D8B"/>
    <w:rsid w:val="008A526C"/>
    <w:rsid w:val="008A5451"/>
    <w:rsid w:val="008C51AC"/>
    <w:rsid w:val="008E7D5D"/>
    <w:rsid w:val="00905A6B"/>
    <w:rsid w:val="00907EA2"/>
    <w:rsid w:val="00923089"/>
    <w:rsid w:val="00926428"/>
    <w:rsid w:val="00941057"/>
    <w:rsid w:val="00943E22"/>
    <w:rsid w:val="00944F9A"/>
    <w:rsid w:val="009561D0"/>
    <w:rsid w:val="0097212F"/>
    <w:rsid w:val="00973C67"/>
    <w:rsid w:val="00977A62"/>
    <w:rsid w:val="00984F06"/>
    <w:rsid w:val="00992B89"/>
    <w:rsid w:val="009C65DA"/>
    <w:rsid w:val="009E3AB2"/>
    <w:rsid w:val="009E50CD"/>
    <w:rsid w:val="009F57EA"/>
    <w:rsid w:val="00A1153B"/>
    <w:rsid w:val="00A316C6"/>
    <w:rsid w:val="00A4342B"/>
    <w:rsid w:val="00A50662"/>
    <w:rsid w:val="00A62AC4"/>
    <w:rsid w:val="00A64952"/>
    <w:rsid w:val="00A65ED6"/>
    <w:rsid w:val="00A72092"/>
    <w:rsid w:val="00A81283"/>
    <w:rsid w:val="00A97AA5"/>
    <w:rsid w:val="00AA2FC5"/>
    <w:rsid w:val="00AB0313"/>
    <w:rsid w:val="00AE635A"/>
    <w:rsid w:val="00AE7601"/>
    <w:rsid w:val="00AF4D5E"/>
    <w:rsid w:val="00B15298"/>
    <w:rsid w:val="00B2186B"/>
    <w:rsid w:val="00B27F02"/>
    <w:rsid w:val="00B30F13"/>
    <w:rsid w:val="00B33E84"/>
    <w:rsid w:val="00B550F3"/>
    <w:rsid w:val="00B57D0D"/>
    <w:rsid w:val="00B6209D"/>
    <w:rsid w:val="00B70FFB"/>
    <w:rsid w:val="00B83663"/>
    <w:rsid w:val="00B93AE6"/>
    <w:rsid w:val="00BA4868"/>
    <w:rsid w:val="00BA51E3"/>
    <w:rsid w:val="00BA7B2A"/>
    <w:rsid w:val="00BA7CEE"/>
    <w:rsid w:val="00BB3608"/>
    <w:rsid w:val="00BC1B82"/>
    <w:rsid w:val="00BC518B"/>
    <w:rsid w:val="00BF3E14"/>
    <w:rsid w:val="00C00B0D"/>
    <w:rsid w:val="00C068A8"/>
    <w:rsid w:val="00C16078"/>
    <w:rsid w:val="00C21245"/>
    <w:rsid w:val="00C33DCA"/>
    <w:rsid w:val="00C365A0"/>
    <w:rsid w:val="00C55655"/>
    <w:rsid w:val="00C7052A"/>
    <w:rsid w:val="00C83CE2"/>
    <w:rsid w:val="00C86426"/>
    <w:rsid w:val="00C91B9F"/>
    <w:rsid w:val="00CB5827"/>
    <w:rsid w:val="00CB65C6"/>
    <w:rsid w:val="00CC0DB2"/>
    <w:rsid w:val="00CD55DD"/>
    <w:rsid w:val="00CE2097"/>
    <w:rsid w:val="00CE3E82"/>
    <w:rsid w:val="00CE7172"/>
    <w:rsid w:val="00CF1923"/>
    <w:rsid w:val="00CF2808"/>
    <w:rsid w:val="00CF2D10"/>
    <w:rsid w:val="00CF7CF9"/>
    <w:rsid w:val="00D02634"/>
    <w:rsid w:val="00D0640E"/>
    <w:rsid w:val="00D07C1C"/>
    <w:rsid w:val="00D16107"/>
    <w:rsid w:val="00D20B91"/>
    <w:rsid w:val="00D31525"/>
    <w:rsid w:val="00D359E2"/>
    <w:rsid w:val="00D3600B"/>
    <w:rsid w:val="00D402A5"/>
    <w:rsid w:val="00D467AF"/>
    <w:rsid w:val="00D718FD"/>
    <w:rsid w:val="00D721FC"/>
    <w:rsid w:val="00D87AA2"/>
    <w:rsid w:val="00DA0AEB"/>
    <w:rsid w:val="00DB0AFC"/>
    <w:rsid w:val="00DE3ADA"/>
    <w:rsid w:val="00DE506B"/>
    <w:rsid w:val="00DF0FBF"/>
    <w:rsid w:val="00E10BEB"/>
    <w:rsid w:val="00E12DF6"/>
    <w:rsid w:val="00E20027"/>
    <w:rsid w:val="00E51852"/>
    <w:rsid w:val="00E541D3"/>
    <w:rsid w:val="00E74AA6"/>
    <w:rsid w:val="00E80017"/>
    <w:rsid w:val="00E857B8"/>
    <w:rsid w:val="00E92F4B"/>
    <w:rsid w:val="00E935EC"/>
    <w:rsid w:val="00EA3CF7"/>
    <w:rsid w:val="00EB21A6"/>
    <w:rsid w:val="00EB4ECC"/>
    <w:rsid w:val="00EC11E5"/>
    <w:rsid w:val="00EC75D8"/>
    <w:rsid w:val="00ED38C2"/>
    <w:rsid w:val="00EE231B"/>
    <w:rsid w:val="00EE5667"/>
    <w:rsid w:val="00F07766"/>
    <w:rsid w:val="00F13B43"/>
    <w:rsid w:val="00F27502"/>
    <w:rsid w:val="00F3521F"/>
    <w:rsid w:val="00F41CC4"/>
    <w:rsid w:val="00F503E3"/>
    <w:rsid w:val="00F50758"/>
    <w:rsid w:val="00F548E2"/>
    <w:rsid w:val="00F63C54"/>
    <w:rsid w:val="00F76B60"/>
    <w:rsid w:val="00F77E96"/>
    <w:rsid w:val="00F816F1"/>
    <w:rsid w:val="00F945A0"/>
    <w:rsid w:val="00F96B11"/>
    <w:rsid w:val="00FA150B"/>
    <w:rsid w:val="00FA5D09"/>
    <w:rsid w:val="00FB0B2F"/>
    <w:rsid w:val="00FC242E"/>
    <w:rsid w:val="00FD428D"/>
    <w:rsid w:val="00FE2B2A"/>
    <w:rsid w:val="00FE348E"/>
    <w:rsid w:val="00FE7FA8"/>
    <w:rsid w:val="00FF0B1C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9AEEE-88BF-4F8D-A81B-54AD7CF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6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0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abcock\Application%20Data\Microsoft\Templates\School%20Progress%20Report%20for%202nd%20Gra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3A67-6F77-4D44-A704-E40F8549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Progress Report for 2nd Grade</Template>
  <TotalTime>1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Pell</dc:creator>
  <cp:lastModifiedBy>Halcyon Frank</cp:lastModifiedBy>
  <cp:revision>3</cp:revision>
  <cp:lastPrinted>2017-11-02T06:37:00Z</cp:lastPrinted>
  <dcterms:created xsi:type="dcterms:W3CDTF">2019-04-28T01:43:00Z</dcterms:created>
  <dcterms:modified xsi:type="dcterms:W3CDTF">2019-04-28T01:43:00Z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TC300021541033</vt:lpwstr>
  </property>
</Properties>
</file>