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5C9D" w14:textId="6EC7073A" w:rsidR="00847944" w:rsidRPr="0047263A" w:rsidRDefault="00DB3D91" w:rsidP="00DB3D91">
      <w:pPr>
        <w:pStyle w:val="af6"/>
        <w:rPr>
          <w:rFonts w:hint="eastAsia"/>
          <w:i/>
          <w:color w:val="333333"/>
          <w:sz w:val="20"/>
          <w:szCs w:val="18"/>
          <w:lang w:eastAsia="ja-JP"/>
        </w:rPr>
      </w:pPr>
      <w:r>
        <w:rPr>
          <w:rFonts w:asciiTheme="majorHAnsi" w:hAnsiTheme="majorHAnsi" w:cstheme="majorHAnsi"/>
          <w:b/>
          <w:noProof/>
          <w:color w:val="4472C4" w:themeColor="accent1"/>
          <w:sz w:val="56"/>
          <w:szCs w:val="32"/>
        </w:rPr>
        <w:t xml:space="preserve">       </w:t>
      </w:r>
      <w:r w:rsidR="00213A59">
        <w:rPr>
          <w:rFonts w:ascii="ＭＳ 明朝" w:eastAsia="ＭＳ 明朝" w:hAnsi="ＭＳ 明朝" w:cs="ＭＳ 明朝" w:hint="eastAsia"/>
          <w:b/>
          <w:noProof/>
          <w:color w:val="4472C4" w:themeColor="accent1"/>
          <w:sz w:val="56"/>
          <w:szCs w:val="32"/>
          <w:lang w:eastAsia="ja-JP"/>
        </w:rPr>
        <w:t>プロジェクト計画書</w:t>
      </w:r>
    </w:p>
    <w:p w14:paraId="46C5B845" w14:textId="77777777" w:rsidR="00F025C9" w:rsidRPr="00413811" w:rsidRDefault="00F025C9" w:rsidP="00756402">
      <w:pPr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2615"/>
        <w:gridCol w:w="1062"/>
        <w:gridCol w:w="1217"/>
        <w:gridCol w:w="16"/>
        <w:gridCol w:w="2808"/>
        <w:gridCol w:w="4550"/>
      </w:tblGrid>
      <w:tr w:rsidR="007C6084" w:rsidRPr="00413811" w14:paraId="7F55411B" w14:textId="77777777" w:rsidTr="00213A59">
        <w:trPr>
          <w:trHeight w:val="43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2A3B029D" w14:textId="48FDC167" w:rsidR="00F025C9" w:rsidRPr="00413811" w:rsidRDefault="00213A59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lang w:eastAsia="ja-JP"/>
              </w:rPr>
              <w:t>プロジェクト名</w:t>
            </w:r>
          </w:p>
        </w:tc>
        <w:tc>
          <w:tcPr>
            <w:tcW w:w="4910" w:type="dxa"/>
            <w:gridSpan w:val="4"/>
            <w:vAlign w:val="center"/>
          </w:tcPr>
          <w:p w14:paraId="34E008D1" w14:textId="77777777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EEAF6" w:themeFill="accent5" w:themeFillTint="33"/>
            <w:vAlign w:val="center"/>
          </w:tcPr>
          <w:p w14:paraId="11BF1438" w14:textId="47850F25" w:rsidR="00F025C9" w:rsidRPr="00413811" w:rsidRDefault="00213A59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sz w:val="20"/>
                <w:szCs w:val="20"/>
                <w:lang w:eastAsia="ja-JP"/>
              </w:rPr>
              <w:t>プロジェクトマネージャー</w:t>
            </w:r>
          </w:p>
        </w:tc>
        <w:tc>
          <w:tcPr>
            <w:tcW w:w="4550" w:type="dxa"/>
            <w:vAlign w:val="center"/>
          </w:tcPr>
          <w:p w14:paraId="6A775719" w14:textId="77777777" w:rsidR="00F025C9" w:rsidRPr="00413811" w:rsidRDefault="00F025C9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7C6084" w:rsidRPr="00413811" w14:paraId="2B9CE005" w14:textId="77777777" w:rsidTr="00213A59">
        <w:trPr>
          <w:trHeight w:val="43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3175AE81" w14:textId="33FCA94E" w:rsidR="007C6084" w:rsidRPr="00413811" w:rsidRDefault="00213A59" w:rsidP="00D97445">
            <w:pPr>
              <w:jc w:val="right"/>
              <w:rPr>
                <w:rFonts w:asciiTheme="majorHAnsi" w:hAnsiTheme="majorHAnsi" w:cstheme="majorHAnsi" w:hint="eastAsia"/>
                <w:b/>
                <w:noProof/>
                <w:color w:val="000000" w:themeColor="text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lang w:eastAsia="ja-JP"/>
              </w:rPr>
              <w:t>場所</w:t>
            </w:r>
          </w:p>
        </w:tc>
        <w:tc>
          <w:tcPr>
            <w:tcW w:w="4910" w:type="dxa"/>
            <w:gridSpan w:val="4"/>
            <w:vAlign w:val="center"/>
          </w:tcPr>
          <w:p w14:paraId="0AB451D3" w14:textId="77777777" w:rsidR="007C6084" w:rsidRPr="00413811" w:rsidRDefault="007C6084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DEEAF6" w:themeFill="accent5" w:themeFillTint="33"/>
            <w:vAlign w:val="center"/>
          </w:tcPr>
          <w:p w14:paraId="42B3BFA7" w14:textId="5C14CF95" w:rsidR="007C6084" w:rsidRPr="00413811" w:rsidRDefault="00213A59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noProof/>
                <w:color w:val="000000" w:themeColor="text1"/>
                <w:lang w:eastAsia="ja-JP"/>
              </w:rPr>
              <w:t>プロジェクト成果物</w:t>
            </w:r>
          </w:p>
        </w:tc>
        <w:tc>
          <w:tcPr>
            <w:tcW w:w="4550" w:type="dxa"/>
            <w:vAlign w:val="center"/>
          </w:tcPr>
          <w:p w14:paraId="04CC45C2" w14:textId="77777777" w:rsidR="007C6084" w:rsidRPr="00413811" w:rsidRDefault="007C6084" w:rsidP="007C6084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F025C9" w:rsidRPr="00413811" w14:paraId="0A76A438" w14:textId="77777777" w:rsidTr="00213A59">
        <w:trPr>
          <w:trHeight w:val="43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B688B18" w14:textId="7ECC8338" w:rsidR="00F025C9" w:rsidRPr="00413811" w:rsidRDefault="00213A59" w:rsidP="00D97445">
            <w:pPr>
              <w:jc w:val="right"/>
              <w:rPr>
                <w:rFonts w:asciiTheme="majorHAnsi" w:hAnsiTheme="majorHAnsi" w:cstheme="majorHAnsi" w:hint="eastAsia"/>
                <w:b/>
                <w:noProof/>
                <w:color w:val="000000" w:themeColor="text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lang w:eastAsia="ja-JP"/>
              </w:rPr>
              <w:t>プロジェクトスコープ</w:t>
            </w:r>
          </w:p>
        </w:tc>
        <w:tc>
          <w:tcPr>
            <w:tcW w:w="12268" w:type="dxa"/>
            <w:gridSpan w:val="6"/>
            <w:vAlign w:val="center"/>
          </w:tcPr>
          <w:p w14:paraId="54ACF66D" w14:textId="77777777" w:rsidR="00F025C9" w:rsidRPr="00413811" w:rsidRDefault="00F025C9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09D9553D" w14:textId="77777777" w:rsidTr="00213A59">
        <w:trPr>
          <w:trHeight w:val="43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ECE93F8" w14:textId="2CB1D4CC" w:rsidR="005C6CFA" w:rsidRPr="00413811" w:rsidRDefault="00213A59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lang w:eastAsia="ja-JP"/>
              </w:rPr>
              <w:t>企業</w:t>
            </w:r>
          </w:p>
        </w:tc>
        <w:tc>
          <w:tcPr>
            <w:tcW w:w="12268" w:type="dxa"/>
            <w:gridSpan w:val="6"/>
            <w:vAlign w:val="center"/>
          </w:tcPr>
          <w:p w14:paraId="360F73C6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5D04DC8E" w14:textId="77777777" w:rsidTr="00213A59">
        <w:trPr>
          <w:trHeight w:val="43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FBCA34D" w14:textId="33D961B7" w:rsidR="005C6CFA" w:rsidRPr="00413811" w:rsidRDefault="00213A59" w:rsidP="00213A59">
            <w:pPr>
              <w:wordWrap w:val="0"/>
              <w:jc w:val="right"/>
              <w:rPr>
                <w:rFonts w:asciiTheme="majorHAnsi" w:hAnsiTheme="majorHAnsi" w:cstheme="majorHAnsi" w:hint="eastAsia"/>
                <w:b/>
                <w:noProof/>
                <w:color w:val="000000" w:themeColor="text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lang w:eastAsia="ja-JP"/>
              </w:rPr>
              <w:t>企業担当者</w:t>
            </w:r>
          </w:p>
        </w:tc>
        <w:tc>
          <w:tcPr>
            <w:tcW w:w="12268" w:type="dxa"/>
            <w:gridSpan w:val="6"/>
            <w:vAlign w:val="center"/>
          </w:tcPr>
          <w:p w14:paraId="22D19319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C6CFA" w:rsidRPr="00413811" w14:paraId="73184602" w14:textId="77777777" w:rsidTr="00213A59">
        <w:trPr>
          <w:trHeight w:val="43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3975E15D" w14:textId="5924C6B5" w:rsidR="005C6CFA" w:rsidRPr="00413811" w:rsidRDefault="00213A59" w:rsidP="00D97445">
            <w:pPr>
              <w:jc w:val="right"/>
              <w:rPr>
                <w:rFonts w:asciiTheme="majorHAnsi" w:hAnsiTheme="majorHAnsi" w:cstheme="majorHAnsi" w:hint="eastAsia"/>
                <w:b/>
                <w:noProof/>
                <w:color w:val="000000" w:themeColor="text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lang w:eastAsia="ja-JP"/>
              </w:rPr>
              <w:t>メールアドレス</w:t>
            </w:r>
          </w:p>
        </w:tc>
        <w:tc>
          <w:tcPr>
            <w:tcW w:w="12268" w:type="dxa"/>
            <w:gridSpan w:val="6"/>
            <w:vAlign w:val="center"/>
          </w:tcPr>
          <w:p w14:paraId="7A539216" w14:textId="77777777" w:rsidR="005C6CFA" w:rsidRPr="00413811" w:rsidRDefault="005C6CFA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97445" w:rsidRPr="00413811" w14:paraId="08CAD6BA" w14:textId="77777777" w:rsidTr="00213A59">
        <w:trPr>
          <w:trHeight w:val="43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A06BB80" w14:textId="61A35220" w:rsidR="00D97445" w:rsidRPr="00413811" w:rsidRDefault="00213A59" w:rsidP="00D97445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lang w:eastAsia="ja-JP"/>
              </w:rPr>
              <w:t>法人電話番号</w:t>
            </w:r>
          </w:p>
        </w:tc>
        <w:tc>
          <w:tcPr>
            <w:tcW w:w="4894" w:type="dxa"/>
            <w:gridSpan w:val="3"/>
            <w:vAlign w:val="center"/>
          </w:tcPr>
          <w:p w14:paraId="7B17E5BF" w14:textId="77777777" w:rsidR="00D97445" w:rsidRPr="00413811" w:rsidRDefault="00D97445" w:rsidP="00D97445">
            <w:pPr>
              <w:jc w:val="right"/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shd w:val="clear" w:color="auto" w:fill="DEEAF6" w:themeFill="accent5" w:themeFillTint="33"/>
            <w:vAlign w:val="center"/>
          </w:tcPr>
          <w:p w14:paraId="5ED5BD68" w14:textId="7CC4A7BF" w:rsidR="00D97445" w:rsidRPr="00413811" w:rsidRDefault="00213A59" w:rsidP="00D97445">
            <w:pPr>
              <w:jc w:val="right"/>
              <w:rPr>
                <w:rFonts w:asciiTheme="majorHAnsi" w:hAnsiTheme="majorHAnsi" w:cstheme="majorHAnsi" w:hint="eastAsia"/>
                <w:bCs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noProof/>
                <w:color w:val="000000" w:themeColor="text1"/>
                <w:sz w:val="20"/>
                <w:szCs w:val="20"/>
                <w:lang w:eastAsia="ja-JP"/>
              </w:rPr>
              <w:t>個人電話番号</w:t>
            </w:r>
          </w:p>
        </w:tc>
        <w:tc>
          <w:tcPr>
            <w:tcW w:w="4550" w:type="dxa"/>
            <w:vAlign w:val="center"/>
          </w:tcPr>
          <w:p w14:paraId="6F541C34" w14:textId="458E31C3" w:rsidR="00D97445" w:rsidRPr="00413811" w:rsidRDefault="00D97445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6709B0" w:rsidRPr="00413811" w14:paraId="15ECB038" w14:textId="77777777" w:rsidTr="00213A59">
        <w:trPr>
          <w:gridAfter w:val="3"/>
          <w:wAfter w:w="7374" w:type="dxa"/>
          <w:trHeight w:val="43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486AC0C" w14:textId="589BDCEC" w:rsidR="006709B0" w:rsidRPr="00413811" w:rsidRDefault="00213A59" w:rsidP="00F025C9">
            <w:pPr>
              <w:jc w:val="righ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lang w:eastAsia="ja-JP"/>
              </w:rPr>
              <w:t>開始日</w:t>
            </w:r>
          </w:p>
        </w:tc>
        <w:tc>
          <w:tcPr>
            <w:tcW w:w="2615" w:type="dxa"/>
            <w:vAlign w:val="center"/>
          </w:tcPr>
          <w:p w14:paraId="3D830893" w14:textId="77777777" w:rsidR="006709B0" w:rsidRPr="00413811" w:rsidRDefault="006709B0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  <w:r w:rsidRPr="00413811"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  <w:t>00/00/0000</w:t>
            </w:r>
          </w:p>
        </w:tc>
        <w:tc>
          <w:tcPr>
            <w:tcW w:w="1062" w:type="dxa"/>
            <w:shd w:val="clear" w:color="auto" w:fill="DEEAF6" w:themeFill="accent5" w:themeFillTint="33"/>
            <w:vAlign w:val="center"/>
          </w:tcPr>
          <w:p w14:paraId="66ECBC6D" w14:textId="7E88CFFE" w:rsidR="006709B0" w:rsidRPr="007C6084" w:rsidRDefault="00213A59" w:rsidP="00F025C9">
            <w:pPr>
              <w:jc w:val="right"/>
              <w:rPr>
                <w:rFonts w:asciiTheme="majorHAnsi" w:hAnsiTheme="majorHAnsi" w:cstheme="majorHAnsi" w:hint="eastAsia"/>
                <w:b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color w:val="000000" w:themeColor="text1"/>
                <w:sz w:val="20"/>
                <w:szCs w:val="20"/>
                <w:lang w:eastAsia="ja-JP"/>
              </w:rPr>
              <w:t>終了日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3059750" w14:textId="77777777" w:rsidR="006709B0" w:rsidRPr="00413811" w:rsidRDefault="006709B0" w:rsidP="00F025C9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</w:pPr>
            <w:r w:rsidRPr="00413811">
              <w:rPr>
                <w:rFonts w:asciiTheme="majorHAnsi" w:hAnsiTheme="majorHAnsi" w:cstheme="majorHAnsi"/>
                <w:bCs/>
                <w:noProof/>
                <w:color w:val="000000" w:themeColor="text1"/>
                <w:sz w:val="20"/>
                <w:szCs w:val="20"/>
              </w:rPr>
              <w:t>00/00/0000</w:t>
            </w:r>
          </w:p>
        </w:tc>
      </w:tr>
    </w:tbl>
    <w:p w14:paraId="34311A67" w14:textId="77777777" w:rsidR="00F025C9" w:rsidRPr="00413811" w:rsidRDefault="00F025C9" w:rsidP="00756402">
      <w:pPr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p w14:paraId="5ACEB4E3" w14:textId="77777777" w:rsidR="00B460B2" w:rsidRPr="00413811" w:rsidRDefault="00B460B2" w:rsidP="00587470">
      <w:pPr>
        <w:ind w:left="-90"/>
        <w:rPr>
          <w:rFonts w:asciiTheme="majorHAnsi" w:hAnsiTheme="majorHAnsi" w:cstheme="majorHAnsi"/>
          <w:b/>
          <w:noProof/>
          <w:color w:val="808080" w:themeColor="background1" w:themeShade="80"/>
          <w:sz w:val="10"/>
          <w:szCs w:val="10"/>
        </w:rPr>
      </w:pPr>
    </w:p>
    <w:tbl>
      <w:tblPr>
        <w:tblW w:w="143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5"/>
        <w:gridCol w:w="5473"/>
        <w:gridCol w:w="2466"/>
        <w:gridCol w:w="1234"/>
        <w:gridCol w:w="1234"/>
        <w:gridCol w:w="1166"/>
        <w:gridCol w:w="1902"/>
      </w:tblGrid>
      <w:tr w:rsidR="00E50442" w:rsidRPr="00413811" w14:paraId="6E06F669" w14:textId="77777777" w:rsidTr="00E50442">
        <w:trPr>
          <w:trHeight w:val="528"/>
        </w:trPr>
        <w:tc>
          <w:tcPr>
            <w:tcW w:w="895" w:type="dxa"/>
            <w:shd w:val="clear" w:color="auto" w:fill="DEEAF6" w:themeFill="accent5" w:themeFillTint="33"/>
            <w:vAlign w:val="center"/>
            <w:hideMark/>
          </w:tcPr>
          <w:p w14:paraId="46FE4FA4" w14:textId="0363A8BC" w:rsidR="00F025C9" w:rsidRPr="001F7510" w:rsidRDefault="00213A5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項番</w:t>
            </w:r>
          </w:p>
        </w:tc>
        <w:tc>
          <w:tcPr>
            <w:tcW w:w="5473" w:type="dxa"/>
            <w:shd w:val="clear" w:color="auto" w:fill="DEEAF6" w:themeFill="accent5" w:themeFillTint="33"/>
            <w:vAlign w:val="center"/>
            <w:hideMark/>
          </w:tcPr>
          <w:p w14:paraId="254224FD" w14:textId="7A2AEE78" w:rsidR="00F025C9" w:rsidRPr="001F7510" w:rsidRDefault="00213A5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活動</w:t>
            </w:r>
            <w:r>
              <w:rPr>
                <w:rFonts w:ascii="ＭＳ 明朝" w:eastAsia="ＭＳ 明朝" w:hAnsi="ＭＳ 明朝" w:cs="ＭＳ 明朝"/>
                <w:b/>
                <w:bCs/>
                <w:color w:val="000000" w:themeColor="text1"/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タスク内容</w:t>
            </w:r>
          </w:p>
        </w:tc>
        <w:tc>
          <w:tcPr>
            <w:tcW w:w="2466" w:type="dxa"/>
            <w:shd w:val="clear" w:color="auto" w:fill="DEEAF6" w:themeFill="accent5" w:themeFillTint="33"/>
            <w:vAlign w:val="center"/>
            <w:hideMark/>
          </w:tcPr>
          <w:p w14:paraId="7591D2A7" w14:textId="24B1295D" w:rsidR="00F025C9" w:rsidRPr="001F7510" w:rsidRDefault="00213A59" w:rsidP="00F025C9">
            <w:pPr>
              <w:rPr>
                <w:rFonts w:asciiTheme="majorHAnsi" w:eastAsia="Times New Roman" w:hAnsiTheme="majorHAnsi" w:cstheme="majorHAnsi" w:hint="eastAsia"/>
                <w:b/>
                <w:bCs/>
                <w:color w:val="000000" w:themeColor="text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アサインメンバー</w:t>
            </w:r>
            <w:r>
              <w:rPr>
                <w:rFonts w:ascii="ＭＳ 明朝" w:eastAsia="ＭＳ 明朝" w:hAnsi="ＭＳ 明朝" w:cs="ＭＳ 明朝"/>
                <w:b/>
                <w:bCs/>
                <w:color w:val="000000" w:themeColor="text1"/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担当者</w:t>
            </w:r>
          </w:p>
        </w:tc>
        <w:tc>
          <w:tcPr>
            <w:tcW w:w="1234" w:type="dxa"/>
            <w:shd w:val="clear" w:color="auto" w:fill="DEEAF6" w:themeFill="accent5" w:themeFillTint="33"/>
            <w:vAlign w:val="center"/>
            <w:hideMark/>
          </w:tcPr>
          <w:p w14:paraId="764B3B37" w14:textId="07E0C43C" w:rsidR="00F025C9" w:rsidRPr="001F7510" w:rsidRDefault="00213A59" w:rsidP="00F025C9">
            <w:pPr>
              <w:rPr>
                <w:rFonts w:asciiTheme="majorHAnsi" w:eastAsia="Times New Roman" w:hAnsiTheme="majorHAnsi" w:cstheme="majorHAnsi" w:hint="eastAsia"/>
                <w:b/>
                <w:bCs/>
                <w:color w:val="000000" w:themeColor="text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開始日</w:t>
            </w:r>
          </w:p>
        </w:tc>
        <w:tc>
          <w:tcPr>
            <w:tcW w:w="1234" w:type="dxa"/>
            <w:shd w:val="clear" w:color="auto" w:fill="DEEAF6" w:themeFill="accent5" w:themeFillTint="33"/>
            <w:vAlign w:val="center"/>
            <w:hideMark/>
          </w:tcPr>
          <w:p w14:paraId="3F2B9235" w14:textId="43CE219E" w:rsidR="00F025C9" w:rsidRPr="001F7510" w:rsidRDefault="00213A5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終了日</w:t>
            </w:r>
          </w:p>
        </w:tc>
        <w:tc>
          <w:tcPr>
            <w:tcW w:w="1166" w:type="dxa"/>
            <w:shd w:val="clear" w:color="auto" w:fill="DEEAF6" w:themeFill="accent5" w:themeFillTint="33"/>
            <w:vAlign w:val="center"/>
            <w:hideMark/>
          </w:tcPr>
          <w:p w14:paraId="0594E462" w14:textId="4307C3CD" w:rsidR="00F025C9" w:rsidRPr="001F7510" w:rsidRDefault="00213A5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期日</w:t>
            </w:r>
          </w:p>
        </w:tc>
        <w:tc>
          <w:tcPr>
            <w:tcW w:w="1902" w:type="dxa"/>
            <w:shd w:val="clear" w:color="auto" w:fill="DEEAF6" w:themeFill="accent5" w:themeFillTint="33"/>
            <w:vAlign w:val="center"/>
          </w:tcPr>
          <w:p w14:paraId="3C0A3102" w14:textId="1801A298" w:rsidR="00F025C9" w:rsidRPr="001F7510" w:rsidRDefault="00213A59" w:rsidP="00F025C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lang w:eastAsia="ja-JP"/>
              </w:rPr>
              <w:t>ステータス</w:t>
            </w:r>
          </w:p>
        </w:tc>
      </w:tr>
      <w:tr w:rsidR="00F025C9" w:rsidRPr="00413811" w14:paraId="5B6BB736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C280E70" w14:textId="77777777" w:rsidR="00F025C9" w:rsidRPr="00413811" w:rsidRDefault="00F025C9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7BE8E9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4702D2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E80771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165DCC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BD3072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19C5FC4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39D3CD5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E606BC8" w14:textId="77777777" w:rsidR="00F025C9" w:rsidRPr="00413811" w:rsidRDefault="00F025C9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auto" w:fill="auto"/>
            <w:vAlign w:val="center"/>
          </w:tcPr>
          <w:p w14:paraId="6413B75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36D5CB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58AF00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E285AE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D33EF5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C70AE1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0BA9F0FB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0D79A846" w14:textId="77C0410D" w:rsidR="00EB124F" w:rsidRPr="00413811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0F39503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4C6E5B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D68270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FAE073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256BFE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50E2B9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2336DF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5980B358" w14:textId="77777777" w:rsidR="00EB124F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118E9378" w14:textId="14A2FB63" w:rsidR="00EB124F" w:rsidRPr="00EB124F" w:rsidRDefault="00EB124F" w:rsidP="00EB124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473" w:type="dxa"/>
            <w:shd w:val="clear" w:color="auto" w:fill="auto"/>
            <w:vAlign w:val="center"/>
          </w:tcPr>
          <w:p w14:paraId="25BC249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3DD5291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59769C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CC2814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CE6C6F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C6C4F84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6CAB4C5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4A0E95F7" w14:textId="69D08515" w:rsidR="00EB124F" w:rsidRPr="00413811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C9BFA8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6E6BFB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D54E16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C58599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47153D7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7AAA271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D34775E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5D5D92AB" w14:textId="77777777" w:rsidR="00EB124F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029D7AE8" w14:textId="5783D024" w:rsidR="00EB124F" w:rsidRPr="00EB124F" w:rsidRDefault="00EB124F" w:rsidP="00EB124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6E80D824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FF0D05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474B24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BE83B7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73F014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71FE22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005AAD6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70D432A1" w14:textId="1A2FE33B" w:rsidR="00EB124F" w:rsidRPr="00413811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7A7306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3F8475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6D6AF39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50D01E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F0E35A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F2E5AB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4D1B8813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4A28E1F2" w14:textId="77777777" w:rsidR="00EB124F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31BAB4CA" w14:textId="307E23D4" w:rsidR="00EB124F" w:rsidRPr="00EB124F" w:rsidRDefault="00EB124F" w:rsidP="00EB124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62B66C9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B70E8D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5A0A5D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F06217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93F74B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26DE5F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749BF9B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344010DB" w14:textId="1D70EC5D" w:rsidR="00EB124F" w:rsidRPr="00413811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8D364C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0CDB0C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E03D2F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3C1B75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9A4111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62FD8C7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6069CAF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1EC80739" w14:textId="6C2AB3C1" w:rsidR="00EB124F" w:rsidRPr="00413811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AC9E77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EC12D8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3FB51C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B7C332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6C42BE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ED5F02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2947C09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559C9A02" w14:textId="2F68C5DF" w:rsidR="00EB124F" w:rsidRPr="00413811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3CD199D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E5C828A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E08AE30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E0F6146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F137B3D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96BD7EF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24EF4E0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40B36539" w14:textId="64F912B0" w:rsidR="00EB124F" w:rsidRPr="00413811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3D3F20C9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39D99A22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BFADF6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25905C1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7C3E6B7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1AEAB5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025C9" w:rsidRPr="00413811" w14:paraId="3105CE4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  <w:hideMark/>
          </w:tcPr>
          <w:p w14:paraId="0B90D882" w14:textId="323E1D8A" w:rsidR="00EB124F" w:rsidRPr="00413811" w:rsidRDefault="00EB124F" w:rsidP="00EB124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ECEB0AB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A5C67DC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60957A8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F74C815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1E2CB7CE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4941C13" w14:textId="77777777" w:rsidR="00F025C9" w:rsidRPr="00413811" w:rsidRDefault="00F025C9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36E18223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9AB5454" w14:textId="503722B9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CCEEB2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091F88A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9C9B6C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A75906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B32EF9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2C1EDBC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4985D82B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7EB2548D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1A6290B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257BC0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AD59E8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02E90A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570560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1A1DC1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C9B6AF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5F037D79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3F16CE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7FEB29C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BAFF93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8F9698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353690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1F1998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5C9CF622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3D3A4C6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29651C9E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2707A75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BAAF16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7FB8C2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83C93B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6FB2A9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5625F6B5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3AB6BBFF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0F56EDC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4ED5B8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70DC9777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9AB9921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71E6C3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52A6307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1E03899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0E5F16E0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70FD55F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41D775E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1D2763C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20E9D70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05BA89A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603FFD2B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118F7E1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439214E1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637E264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38F4EA5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6CE3D6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1159A2A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44C814A0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4ACC1005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65896" w:rsidRPr="00413811" w14:paraId="0D2448CC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08DB05F7" w14:textId="77777777" w:rsidR="00A65896" w:rsidRPr="00413811" w:rsidRDefault="00A65896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580995D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41886D4F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29D65873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F0C0B12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C117C78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35E0D3A6" w14:textId="77777777" w:rsidR="00A65896" w:rsidRPr="00413811" w:rsidRDefault="00A65896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77211A20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633020D1" w14:textId="1E8C6B5F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867DD5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3A4437A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5FBD817A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041CFD3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672ADCED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726A67E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2447A8F8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6607ED39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924A34F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6D99F45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63FF4B1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E9AF59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39CD03D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0919225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31C9F6ED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160EB902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4DDC338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13B2A06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46C09D1B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66580127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5931280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4DD9A634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7C4F" w:rsidRPr="00413811" w14:paraId="1ED019DC" w14:textId="77777777" w:rsidTr="00E50442">
        <w:trPr>
          <w:trHeight w:val="576"/>
        </w:trPr>
        <w:tc>
          <w:tcPr>
            <w:tcW w:w="895" w:type="dxa"/>
            <w:shd w:val="clear" w:color="auto" w:fill="E2EFD9" w:themeFill="accent6" w:themeFillTint="33"/>
            <w:vAlign w:val="center"/>
          </w:tcPr>
          <w:p w14:paraId="7F2F78B4" w14:textId="77777777" w:rsidR="00567C4F" w:rsidRPr="00413811" w:rsidRDefault="00567C4F" w:rsidP="00A6589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shd w:val="clear" w:color="000000" w:fill="FFFFFF"/>
            <w:vAlign w:val="center"/>
          </w:tcPr>
          <w:p w14:paraId="5B369CAE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 w14:paraId="5925B2D3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164A2CE9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34" w:type="dxa"/>
            <w:shd w:val="clear" w:color="000000" w:fill="F2F2F2"/>
            <w:vAlign w:val="center"/>
          </w:tcPr>
          <w:p w14:paraId="36A99B78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6" w:type="dxa"/>
            <w:shd w:val="clear" w:color="000000" w:fill="EAEEF3"/>
            <w:vAlign w:val="center"/>
          </w:tcPr>
          <w:p w14:paraId="23BE269C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2" w:type="dxa"/>
            <w:shd w:val="clear" w:color="000000" w:fill="EAEEF3"/>
            <w:vAlign w:val="center"/>
          </w:tcPr>
          <w:p w14:paraId="50DBE43F" w14:textId="77777777" w:rsidR="00567C4F" w:rsidRPr="00413811" w:rsidRDefault="00567C4F" w:rsidP="00F025C9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46C68D26" w14:textId="1A1078A4" w:rsidR="00822784" w:rsidRPr="00413811" w:rsidRDefault="00822784" w:rsidP="00B460B2">
      <w:pPr>
        <w:rPr>
          <w:rFonts w:asciiTheme="majorHAnsi" w:hAnsiTheme="majorHAnsi" w:cstheme="majorHAnsi"/>
          <w:b/>
          <w:noProof/>
          <w:color w:val="808080" w:themeColor="background1" w:themeShade="80"/>
          <w:sz w:val="36"/>
        </w:rPr>
        <w:sectPr w:rsidR="00822784" w:rsidRPr="00413811" w:rsidSect="00436154">
          <w:footerReference w:type="even" r:id="rId11"/>
          <w:footerReference w:type="default" r:id="rId12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AE8A067" w14:textId="304D6F4C" w:rsidR="00822784" w:rsidRDefault="00822784" w:rsidP="000F465F">
      <w:pPr>
        <w:rPr>
          <w:rFonts w:ascii="ＭＳ ゴシック" w:eastAsia="ＭＳ ゴシック" w:hAnsi="ＭＳ ゴシック" w:cs="ＭＳ ゴシック"/>
          <w:i/>
          <w:iCs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i/>
          <w:iCs/>
          <w:sz w:val="20"/>
          <w:szCs w:val="20"/>
          <w:lang w:eastAsia="ja-JP"/>
        </w:rPr>
        <w:lastRenderedPageBreak/>
        <w:t>著作権が適用されています。</w:t>
      </w:r>
    </w:p>
    <w:p w14:paraId="25B37EEB" w14:textId="26729919" w:rsidR="00822784" w:rsidRPr="00822784" w:rsidRDefault="00822784" w:rsidP="000F465F">
      <w:pPr>
        <w:rPr>
          <w:rFonts w:ascii="ＭＳ ゴシック" w:eastAsia="ＭＳ ゴシック" w:hAnsi="ＭＳ ゴシック" w:cs="ＭＳ ゴシック" w:hint="eastAsia"/>
          <w:i/>
          <w:iCs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i/>
          <w:iCs/>
          <w:sz w:val="20"/>
          <w:szCs w:val="20"/>
          <w:lang w:eastAsia="ja-JP"/>
        </w:rPr>
        <w:t>第三者に情報が漏洩しないようにお願いいたします（</w:t>
      </w:r>
      <w:proofErr w:type="spellStart"/>
      <w:r>
        <w:rPr>
          <w:rFonts w:ascii="ＭＳ ゴシック" w:eastAsia="ＭＳ ゴシック" w:hAnsi="ＭＳ ゴシック" w:cs="ＭＳ ゴシック"/>
          <w:i/>
          <w:iCs/>
          <w:sz w:val="20"/>
          <w:szCs w:val="20"/>
          <w:lang w:eastAsia="ja-JP"/>
        </w:rPr>
        <w:t>Selucrehs</w:t>
      </w:r>
      <w:proofErr w:type="spellEnd"/>
      <w:r>
        <w:rPr>
          <w:rFonts w:ascii="ＭＳ ゴシック" w:eastAsia="ＭＳ ゴシック" w:hAnsi="ＭＳ ゴシック" w:cs="ＭＳ ゴシック" w:hint="eastAsia"/>
          <w:i/>
          <w:iCs/>
          <w:sz w:val="20"/>
          <w:szCs w:val="20"/>
          <w:lang w:eastAsia="ja-JP"/>
        </w:rPr>
        <w:t>運営局）</w:t>
      </w:r>
    </w:p>
    <w:sectPr w:rsidR="00822784" w:rsidRPr="00822784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1EE8" w14:textId="77777777" w:rsidR="00FA0C2D" w:rsidRDefault="00FA0C2D" w:rsidP="00D4300C">
      <w:r>
        <w:separator/>
      </w:r>
    </w:p>
  </w:endnote>
  <w:endnote w:type="continuationSeparator" w:id="0">
    <w:p w14:paraId="68B56DFB" w14:textId="77777777" w:rsidR="00FA0C2D" w:rsidRDefault="00FA0C2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114843355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4AE7B6E8" w14:textId="77777777" w:rsidR="00D7230F" w:rsidRDefault="00D7230F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660B54D" w14:textId="77777777" w:rsidR="00D7230F" w:rsidRDefault="00D7230F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660D" w14:textId="77777777" w:rsidR="00213A59" w:rsidRDefault="00213A59" w:rsidP="00BA1CA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7866" w14:textId="77777777" w:rsidR="00FA0C2D" w:rsidRDefault="00FA0C2D" w:rsidP="00D4300C">
      <w:r>
        <w:separator/>
      </w:r>
    </w:p>
  </w:footnote>
  <w:footnote w:type="continuationSeparator" w:id="0">
    <w:p w14:paraId="0269A76B" w14:textId="77777777" w:rsidR="00FA0C2D" w:rsidRDefault="00FA0C2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35920"/>
    <w:multiLevelType w:val="multilevel"/>
    <w:tmpl w:val="6D7496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7297D"/>
    <w:multiLevelType w:val="hybridMultilevel"/>
    <w:tmpl w:val="A7364EF8"/>
    <w:lvl w:ilvl="0" w:tplc="89C03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E2A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343D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B83E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EA34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35E733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1CC2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B41C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ECCEA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13615"/>
    <w:multiLevelType w:val="hybridMultilevel"/>
    <w:tmpl w:val="12EA07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36"/>
  </w:num>
  <w:num w:numId="13">
    <w:abstractNumId w:val="35"/>
  </w:num>
  <w:num w:numId="14">
    <w:abstractNumId w:val="20"/>
  </w:num>
  <w:num w:numId="15">
    <w:abstractNumId w:val="16"/>
  </w:num>
  <w:num w:numId="16">
    <w:abstractNumId w:val="23"/>
  </w:num>
  <w:num w:numId="17">
    <w:abstractNumId w:val="30"/>
  </w:num>
  <w:num w:numId="18">
    <w:abstractNumId w:val="29"/>
  </w:num>
  <w:num w:numId="19">
    <w:abstractNumId w:val="13"/>
  </w:num>
  <w:num w:numId="20">
    <w:abstractNumId w:val="14"/>
  </w:num>
  <w:num w:numId="21">
    <w:abstractNumId w:val="26"/>
  </w:num>
  <w:num w:numId="22">
    <w:abstractNumId w:val="17"/>
  </w:num>
  <w:num w:numId="23">
    <w:abstractNumId w:val="15"/>
  </w:num>
  <w:num w:numId="24">
    <w:abstractNumId w:val="10"/>
  </w:num>
  <w:num w:numId="25">
    <w:abstractNumId w:val="27"/>
  </w:num>
  <w:num w:numId="26">
    <w:abstractNumId w:val="28"/>
  </w:num>
  <w:num w:numId="27">
    <w:abstractNumId w:val="34"/>
  </w:num>
  <w:num w:numId="28">
    <w:abstractNumId w:val="38"/>
  </w:num>
  <w:num w:numId="29">
    <w:abstractNumId w:val="18"/>
  </w:num>
  <w:num w:numId="30">
    <w:abstractNumId w:val="32"/>
  </w:num>
  <w:num w:numId="31">
    <w:abstractNumId w:val="11"/>
  </w:num>
  <w:num w:numId="32">
    <w:abstractNumId w:val="33"/>
  </w:num>
  <w:num w:numId="33">
    <w:abstractNumId w:val="22"/>
  </w:num>
  <w:num w:numId="34">
    <w:abstractNumId w:val="39"/>
  </w:num>
  <w:num w:numId="35">
    <w:abstractNumId w:val="19"/>
  </w:num>
  <w:num w:numId="36">
    <w:abstractNumId w:val="12"/>
  </w:num>
  <w:num w:numId="37">
    <w:abstractNumId w:val="21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C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3579"/>
    <w:rsid w:val="000D5F7F"/>
    <w:rsid w:val="000E139B"/>
    <w:rsid w:val="000E7AF5"/>
    <w:rsid w:val="000F465F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5BF"/>
    <w:rsid w:val="001A6E4B"/>
    <w:rsid w:val="001B1353"/>
    <w:rsid w:val="001C28B8"/>
    <w:rsid w:val="001C7751"/>
    <w:rsid w:val="001D1964"/>
    <w:rsid w:val="001E63C8"/>
    <w:rsid w:val="001F7510"/>
    <w:rsid w:val="00213A59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6564"/>
    <w:rsid w:val="002F2C0D"/>
    <w:rsid w:val="002F39CD"/>
    <w:rsid w:val="00303C60"/>
    <w:rsid w:val="00311CF4"/>
    <w:rsid w:val="00341A03"/>
    <w:rsid w:val="00343CF7"/>
    <w:rsid w:val="0036274A"/>
    <w:rsid w:val="0036595F"/>
    <w:rsid w:val="003739FB"/>
    <w:rsid w:val="003758D7"/>
    <w:rsid w:val="00376B04"/>
    <w:rsid w:val="0039247C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3F7F70"/>
    <w:rsid w:val="00400C0D"/>
    <w:rsid w:val="00413811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63A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1681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67C4F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C6CFA"/>
    <w:rsid w:val="005D6028"/>
    <w:rsid w:val="005E2CD8"/>
    <w:rsid w:val="005E5BF6"/>
    <w:rsid w:val="005F5ABE"/>
    <w:rsid w:val="005F76AF"/>
    <w:rsid w:val="00607A0A"/>
    <w:rsid w:val="00614981"/>
    <w:rsid w:val="00620174"/>
    <w:rsid w:val="00621956"/>
    <w:rsid w:val="00623C56"/>
    <w:rsid w:val="00626A50"/>
    <w:rsid w:val="00664BC7"/>
    <w:rsid w:val="006709B0"/>
    <w:rsid w:val="0067736C"/>
    <w:rsid w:val="00687F2B"/>
    <w:rsid w:val="00691977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C6084"/>
    <w:rsid w:val="007D72F0"/>
    <w:rsid w:val="007F08AA"/>
    <w:rsid w:val="007F3EB8"/>
    <w:rsid w:val="0080195E"/>
    <w:rsid w:val="0081690B"/>
    <w:rsid w:val="00822784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0725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5896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150C1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97445"/>
    <w:rsid w:val="00DA3D45"/>
    <w:rsid w:val="00DB1AE1"/>
    <w:rsid w:val="00DB3D9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44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124F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A0C2D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953FE"/>
  <w15:docId w15:val="{F3F01BDD-9664-485A-A7F3-4048F2E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aliases w:val="Method123 sub heading,2,Level 2 Heading,h2,Numbered indent 2,ni2,Hanging 2 Indent,numbered indent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aliases w:val="h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aliases w:val="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aliases w:val="5"/>
    <w:basedOn w:val="a"/>
    <w:next w:val="a"/>
    <w:link w:val="50"/>
    <w:qFormat/>
    <w:rsid w:val="00422668"/>
    <w:pPr>
      <w:jc w:val="center"/>
      <w:outlineLvl w:val="4"/>
    </w:pPr>
    <w:rPr>
      <w:rFonts w:asciiTheme="majorHAnsi" w:hAnsiTheme="majorHAnsi"/>
      <w:b/>
    </w:rPr>
  </w:style>
  <w:style w:type="paragraph" w:styleId="6">
    <w:name w:val="heading 6"/>
    <w:aliases w:val="6"/>
    <w:basedOn w:val="a"/>
    <w:next w:val="a"/>
    <w:link w:val="60"/>
    <w:semiHidden/>
    <w:unhideWhenUsed/>
    <w:qFormat/>
    <w:rsid w:val="0047263A"/>
    <w:pPr>
      <w:tabs>
        <w:tab w:val="num" w:pos="1152"/>
      </w:tabs>
      <w:spacing w:before="100" w:beforeAutospacing="1" w:after="100" w:afterAutospacing="1" w:line="288" w:lineRule="auto"/>
      <w:ind w:left="1152" w:hanging="1152"/>
      <w:outlineLvl w:val="5"/>
    </w:pPr>
    <w:rPr>
      <w:rFonts w:ascii="Times New Roman" w:eastAsia="Times New Roman" w:hAnsi="Times New Roman"/>
      <w:i/>
      <w:sz w:val="20"/>
      <w:szCs w:val="20"/>
      <w:lang w:val="en-NZ"/>
    </w:rPr>
  </w:style>
  <w:style w:type="paragraph" w:styleId="7">
    <w:name w:val="heading 7"/>
    <w:basedOn w:val="a"/>
    <w:next w:val="a"/>
    <w:link w:val="70"/>
    <w:semiHidden/>
    <w:unhideWhenUsed/>
    <w:qFormat/>
    <w:rsid w:val="0047263A"/>
    <w:pPr>
      <w:tabs>
        <w:tab w:val="num" w:pos="1296"/>
      </w:tabs>
      <w:spacing w:before="100" w:beforeAutospacing="1" w:after="100" w:afterAutospacing="1" w:line="288" w:lineRule="auto"/>
      <w:ind w:left="1296" w:hanging="1296"/>
      <w:outlineLvl w:val="6"/>
    </w:pPr>
    <w:rPr>
      <w:rFonts w:ascii="Tahoma" w:eastAsia="Times New Roman" w:hAnsi="Tahoma"/>
      <w:sz w:val="20"/>
      <w:szCs w:val="20"/>
      <w:lang w:val="en-NZ"/>
    </w:rPr>
  </w:style>
  <w:style w:type="paragraph" w:styleId="8">
    <w:name w:val="heading 8"/>
    <w:basedOn w:val="a"/>
    <w:next w:val="a"/>
    <w:link w:val="80"/>
    <w:semiHidden/>
    <w:unhideWhenUsed/>
    <w:qFormat/>
    <w:rsid w:val="0047263A"/>
    <w:pPr>
      <w:tabs>
        <w:tab w:val="num" w:pos="1440"/>
      </w:tabs>
      <w:spacing w:before="100" w:beforeAutospacing="1" w:after="100" w:afterAutospacing="1" w:line="288" w:lineRule="auto"/>
      <w:ind w:left="1440" w:hanging="1440"/>
      <w:outlineLvl w:val="7"/>
    </w:pPr>
    <w:rPr>
      <w:rFonts w:ascii="Tahoma" w:eastAsia="Times New Roman" w:hAnsi="Tahoma"/>
      <w:i/>
      <w:sz w:val="20"/>
      <w:szCs w:val="20"/>
      <w:lang w:val="en-NZ"/>
    </w:rPr>
  </w:style>
  <w:style w:type="paragraph" w:styleId="9">
    <w:name w:val="heading 9"/>
    <w:basedOn w:val="a"/>
    <w:next w:val="a"/>
    <w:link w:val="90"/>
    <w:semiHidden/>
    <w:unhideWhenUsed/>
    <w:qFormat/>
    <w:rsid w:val="0047263A"/>
    <w:pPr>
      <w:tabs>
        <w:tab w:val="num" w:pos="1584"/>
      </w:tabs>
      <w:spacing w:before="100" w:beforeAutospacing="1" w:after="100" w:afterAutospacing="1" w:line="288" w:lineRule="auto"/>
      <w:ind w:left="1584" w:hanging="1584"/>
      <w:outlineLvl w:val="8"/>
    </w:pPr>
    <w:rPr>
      <w:rFonts w:ascii="Tahoma" w:eastAsia="Times New Roman" w:hAnsi="Tahoma"/>
      <w:b/>
      <w:i/>
      <w:szCs w:val="20"/>
      <w:lang w:val="en-N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h3 (文字)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customStyle="1" w:styleId="40">
    <w:name w:val="見出し 4 (文字)"/>
    <w:aliases w:val="4 (文字)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customStyle="1" w:styleId="50">
    <w:name w:val="見出し 5 (文字)"/>
    <w:aliases w:val="5 (文字)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customStyle="1" w:styleId="a6">
    <w:name w:val="日付 (文字)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a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Web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a">
    <w:name w:val="Title"/>
    <w:basedOn w:val="a"/>
    <w:next w:val="a"/>
    <w:link w:val="ab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ab">
    <w:name w:val="表題 (文字)"/>
    <w:basedOn w:val="a0"/>
    <w:link w:val="aa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c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d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見出し 1 (文字)"/>
    <w:basedOn w:val="a0"/>
    <w:link w:val="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customStyle="1" w:styleId="af2">
    <w:name w:val="ヘッダー (文字)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iPriority w:val="99"/>
    <w:unhideWhenUsed/>
    <w:rsid w:val="00027FE5"/>
    <w:pPr>
      <w:tabs>
        <w:tab w:val="center" w:pos="4680"/>
        <w:tab w:val="right" w:pos="9360"/>
      </w:tabs>
    </w:pPr>
  </w:style>
  <w:style w:type="character" w:customStyle="1" w:styleId="af4">
    <w:name w:val="フッター (文字)"/>
    <w:basedOn w:val="a0"/>
    <w:link w:val="af3"/>
    <w:uiPriority w:val="99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character" w:customStyle="1" w:styleId="60">
    <w:name w:val="見出し 6 (文字)"/>
    <w:aliases w:val="6 (文字)"/>
    <w:basedOn w:val="a0"/>
    <w:link w:val="6"/>
    <w:semiHidden/>
    <w:rsid w:val="0047263A"/>
    <w:rPr>
      <w:i/>
      <w:lang w:val="en-NZ"/>
    </w:rPr>
  </w:style>
  <w:style w:type="character" w:customStyle="1" w:styleId="70">
    <w:name w:val="見出し 7 (文字)"/>
    <w:basedOn w:val="a0"/>
    <w:link w:val="7"/>
    <w:semiHidden/>
    <w:rsid w:val="0047263A"/>
    <w:rPr>
      <w:rFonts w:ascii="Tahoma" w:hAnsi="Tahoma"/>
      <w:lang w:val="en-NZ"/>
    </w:rPr>
  </w:style>
  <w:style w:type="character" w:customStyle="1" w:styleId="80">
    <w:name w:val="見出し 8 (文字)"/>
    <w:basedOn w:val="a0"/>
    <w:link w:val="8"/>
    <w:semiHidden/>
    <w:rsid w:val="0047263A"/>
    <w:rPr>
      <w:rFonts w:ascii="Tahoma" w:hAnsi="Tahoma"/>
      <w:i/>
      <w:lang w:val="en-NZ"/>
    </w:rPr>
  </w:style>
  <w:style w:type="character" w:customStyle="1" w:styleId="90">
    <w:name w:val="見出し 9 (文字)"/>
    <w:basedOn w:val="a0"/>
    <w:link w:val="9"/>
    <w:semiHidden/>
    <w:rsid w:val="0047263A"/>
    <w:rPr>
      <w:rFonts w:ascii="Tahoma" w:hAnsi="Tahoma"/>
      <w:b/>
      <w:i/>
      <w:sz w:val="18"/>
      <w:lang w:val="en-NZ"/>
    </w:rPr>
  </w:style>
  <w:style w:type="paragraph" w:styleId="af6">
    <w:name w:val="Body Text"/>
    <w:basedOn w:val="a"/>
    <w:link w:val="af7"/>
    <w:unhideWhenUsed/>
    <w:rsid w:val="0047263A"/>
    <w:rPr>
      <w:rFonts w:ascii="Arial" w:eastAsia="Times New Roman" w:hAnsi="Arial"/>
      <w:sz w:val="22"/>
      <w:szCs w:val="20"/>
      <w:lang w:val="en-NZ"/>
    </w:rPr>
  </w:style>
  <w:style w:type="character" w:customStyle="1" w:styleId="af7">
    <w:name w:val="本文 (文字)"/>
    <w:basedOn w:val="a0"/>
    <w:link w:val="af6"/>
    <w:rsid w:val="0047263A"/>
    <w:rPr>
      <w:rFonts w:ascii="Arial" w:hAnsi="Arial"/>
      <w:sz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.lewis\Downloads\IC-Simple-Project-Plan-Template-10646_WORD%20(1)-to%20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C:\Users\mario.lewis\Downloads\IC-Simple-Project-Plan-Template-10646_WORD (1)-to use.dotx</Template>
  <TotalTime>80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Microsoft Corporation</Company>
  <LinksUpToDate>false</LinksUpToDate>
  <CharactersWithSpaces>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Lewis A</dc:creator>
  <cp:keywords/>
  <dc:description/>
  <cp:lastModifiedBy>佐藤 伸太郎</cp:lastModifiedBy>
  <cp:revision>9</cp:revision>
  <cp:lastPrinted>2018-12-11T20:33:00Z</cp:lastPrinted>
  <dcterms:created xsi:type="dcterms:W3CDTF">2022-03-14T18:22:00Z</dcterms:created>
  <dcterms:modified xsi:type="dcterms:W3CDTF">2022-08-16T14:43:00Z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