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3F9F3" w14:textId="77777777" w:rsidR="004E171B" w:rsidRDefault="004E171B" w:rsidP="004E171B">
      <w:pPr>
        <w:rPr>
          <w:rFonts w:ascii="Book Antiqua" w:hAnsi="Book Antiqua"/>
          <w:bCs/>
          <w:i/>
          <w:sz w:val="24"/>
        </w:rPr>
      </w:pPr>
    </w:p>
    <w:p w14:paraId="29789A19" w14:textId="77777777" w:rsidR="00812EF1" w:rsidRDefault="00A134B2" w:rsidP="00812EF1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Student Practicum</w:t>
      </w:r>
      <w:r w:rsidR="00812EF1">
        <w:rPr>
          <w:rFonts w:ascii="Book Antiqua" w:hAnsi="Book Antiqua"/>
          <w:b/>
          <w:bCs/>
          <w:sz w:val="28"/>
          <w:szCs w:val="28"/>
        </w:rPr>
        <w:t xml:space="preserve"> </w:t>
      </w:r>
      <w:r w:rsidR="00812EF1" w:rsidRPr="00812EF1">
        <w:rPr>
          <w:rFonts w:ascii="Book Antiqua" w:hAnsi="Book Antiqua"/>
          <w:b/>
          <w:bCs/>
          <w:sz w:val="28"/>
          <w:szCs w:val="28"/>
        </w:rPr>
        <w:t>Responsibilities</w:t>
      </w:r>
    </w:p>
    <w:p w14:paraId="12BC7B1D" w14:textId="77777777" w:rsidR="00812EF1" w:rsidRPr="00812EF1" w:rsidRDefault="00812EF1" w:rsidP="00812EF1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63CBCCB1" w14:textId="77777777" w:rsidR="00A134B2" w:rsidRPr="0012701B" w:rsidRDefault="00A134B2" w:rsidP="00A134B2">
      <w:pPr>
        <w:numPr>
          <w:ilvl w:val="0"/>
          <w:numId w:val="13"/>
        </w:numPr>
        <w:rPr>
          <w:rFonts w:cs="Tahoma"/>
          <w:sz w:val="24"/>
        </w:rPr>
      </w:pPr>
      <w:r w:rsidRPr="009A5129">
        <w:rPr>
          <w:rFonts w:cs="Tahoma"/>
          <w:sz w:val="24"/>
        </w:rPr>
        <w:t xml:space="preserve">To finalize arrangements </w:t>
      </w:r>
      <w:r w:rsidRPr="0012701B">
        <w:rPr>
          <w:rFonts w:cs="Tahoma"/>
          <w:sz w:val="24"/>
        </w:rPr>
        <w:t>with a facility</w:t>
      </w:r>
      <w:r w:rsidR="0084062A">
        <w:rPr>
          <w:rFonts w:cs="Tahoma"/>
          <w:sz w:val="24"/>
        </w:rPr>
        <w:t xml:space="preserve"> and Practicum Supervisor</w:t>
      </w:r>
      <w:r w:rsidRPr="0012701B">
        <w:rPr>
          <w:rFonts w:cs="Tahoma"/>
          <w:sz w:val="24"/>
        </w:rPr>
        <w:t xml:space="preserve"> for completing Practicum Assignments </w:t>
      </w:r>
    </w:p>
    <w:p w14:paraId="1C78953E" w14:textId="77777777" w:rsidR="00A134B2" w:rsidRPr="009A5129" w:rsidRDefault="00A134B2" w:rsidP="00A134B2">
      <w:pPr>
        <w:ind w:left="720"/>
        <w:rPr>
          <w:rFonts w:cs="Tahoma"/>
          <w:sz w:val="24"/>
        </w:rPr>
      </w:pPr>
    </w:p>
    <w:p w14:paraId="5902376D" w14:textId="77777777" w:rsidR="00A134B2" w:rsidRPr="009A5129" w:rsidRDefault="00A134B2" w:rsidP="00A134B2">
      <w:pPr>
        <w:numPr>
          <w:ilvl w:val="0"/>
          <w:numId w:val="13"/>
        </w:numPr>
        <w:rPr>
          <w:rFonts w:cs="Tahoma"/>
          <w:sz w:val="24"/>
        </w:rPr>
      </w:pPr>
      <w:r w:rsidRPr="009A5129">
        <w:rPr>
          <w:rFonts w:cs="Tahoma"/>
          <w:sz w:val="24"/>
        </w:rPr>
        <w:t>To develop goals in conjunction with the practicum supervisor and instructor.</w:t>
      </w:r>
    </w:p>
    <w:p w14:paraId="45152A83" w14:textId="77777777" w:rsidR="00A134B2" w:rsidRPr="009A5129" w:rsidRDefault="00A134B2" w:rsidP="00A134B2">
      <w:pPr>
        <w:ind w:left="720"/>
        <w:rPr>
          <w:rFonts w:cs="Tahoma"/>
          <w:sz w:val="24"/>
        </w:rPr>
      </w:pPr>
    </w:p>
    <w:p w14:paraId="580CBC3B" w14:textId="77777777" w:rsidR="00A134B2" w:rsidRPr="009A5129" w:rsidRDefault="00A134B2" w:rsidP="00A134B2">
      <w:pPr>
        <w:numPr>
          <w:ilvl w:val="0"/>
          <w:numId w:val="13"/>
        </w:numPr>
        <w:rPr>
          <w:rFonts w:cs="Tahoma"/>
          <w:sz w:val="24"/>
        </w:rPr>
      </w:pPr>
      <w:r w:rsidRPr="009A5129">
        <w:rPr>
          <w:rFonts w:cs="Tahoma"/>
          <w:sz w:val="24"/>
        </w:rPr>
        <w:t>To meet weekly with the practicum supervisor a minimum of 30</w:t>
      </w:r>
      <w:r w:rsidRPr="002823D4">
        <w:rPr>
          <w:rFonts w:cs="Tahoma"/>
          <w:sz w:val="24"/>
        </w:rPr>
        <w:t xml:space="preserve"> minutes to discuss concerns, </w:t>
      </w:r>
      <w:r w:rsidRPr="009A5129">
        <w:rPr>
          <w:rFonts w:cs="Tahoma"/>
          <w:sz w:val="24"/>
        </w:rPr>
        <w:t>learning objectives</w:t>
      </w:r>
      <w:r w:rsidRPr="002823D4">
        <w:rPr>
          <w:rFonts w:cs="Tahoma"/>
          <w:sz w:val="24"/>
        </w:rPr>
        <w:t xml:space="preserve"> and practicum assignments</w:t>
      </w:r>
      <w:r w:rsidRPr="009A5129">
        <w:rPr>
          <w:rFonts w:cs="Tahoma"/>
          <w:sz w:val="24"/>
        </w:rPr>
        <w:t>.</w:t>
      </w:r>
    </w:p>
    <w:p w14:paraId="7B9DF8B3" w14:textId="77777777" w:rsidR="00A134B2" w:rsidRPr="009A5129" w:rsidRDefault="00A134B2" w:rsidP="00A134B2">
      <w:pPr>
        <w:ind w:left="720"/>
        <w:rPr>
          <w:rFonts w:cs="Tahoma"/>
          <w:sz w:val="24"/>
        </w:rPr>
      </w:pPr>
    </w:p>
    <w:p w14:paraId="765ADFFD" w14:textId="77777777" w:rsidR="00A134B2" w:rsidRPr="009A5129" w:rsidRDefault="00A134B2" w:rsidP="00A134B2">
      <w:pPr>
        <w:numPr>
          <w:ilvl w:val="0"/>
          <w:numId w:val="13"/>
        </w:numPr>
        <w:rPr>
          <w:rFonts w:cs="Tahoma"/>
          <w:sz w:val="24"/>
        </w:rPr>
      </w:pPr>
      <w:r w:rsidRPr="009A5129">
        <w:rPr>
          <w:rFonts w:cs="Tahoma"/>
          <w:sz w:val="24"/>
        </w:rPr>
        <w:t>To maintain a journal of practicum experience.</w:t>
      </w:r>
    </w:p>
    <w:p w14:paraId="174FDB95" w14:textId="77777777" w:rsidR="00A134B2" w:rsidRPr="009A5129" w:rsidRDefault="00A134B2" w:rsidP="00A134B2">
      <w:pPr>
        <w:ind w:left="720"/>
        <w:rPr>
          <w:rFonts w:cs="Tahoma"/>
          <w:sz w:val="24"/>
        </w:rPr>
      </w:pPr>
    </w:p>
    <w:p w14:paraId="6DA7A18B" w14:textId="77777777" w:rsidR="00A134B2" w:rsidRPr="009A5129" w:rsidRDefault="00A134B2" w:rsidP="00A134B2">
      <w:pPr>
        <w:numPr>
          <w:ilvl w:val="0"/>
          <w:numId w:val="13"/>
        </w:numPr>
        <w:rPr>
          <w:rFonts w:cs="Tahoma"/>
          <w:sz w:val="24"/>
        </w:rPr>
      </w:pPr>
      <w:r w:rsidRPr="0012701B">
        <w:rPr>
          <w:rFonts w:cs="Tahoma"/>
          <w:sz w:val="24"/>
        </w:rPr>
        <w:t>To complete the “Practicum Experience Time L</w:t>
      </w:r>
      <w:r w:rsidRPr="009A5129">
        <w:rPr>
          <w:rFonts w:cs="Tahoma"/>
          <w:sz w:val="24"/>
        </w:rPr>
        <w:t>og</w:t>
      </w:r>
      <w:r w:rsidRPr="0012701B">
        <w:rPr>
          <w:rFonts w:cs="Tahoma"/>
          <w:sz w:val="24"/>
        </w:rPr>
        <w:t>” for</w:t>
      </w:r>
      <w:r w:rsidRPr="009A5129">
        <w:rPr>
          <w:rFonts w:cs="Tahoma"/>
          <w:sz w:val="24"/>
        </w:rPr>
        <w:t xml:space="preserve"> track</w:t>
      </w:r>
      <w:r w:rsidRPr="002823D4">
        <w:rPr>
          <w:rFonts w:cs="Tahoma"/>
          <w:sz w:val="24"/>
        </w:rPr>
        <w:t>ing</w:t>
      </w:r>
      <w:r w:rsidRPr="009A5129">
        <w:rPr>
          <w:rFonts w:cs="Tahoma"/>
          <w:sz w:val="24"/>
        </w:rPr>
        <w:t xml:space="preserve"> practical hours </w:t>
      </w:r>
      <w:r w:rsidRPr="002823D4">
        <w:rPr>
          <w:rFonts w:cs="Tahoma"/>
          <w:sz w:val="24"/>
        </w:rPr>
        <w:t>of</w:t>
      </w:r>
      <w:r w:rsidRPr="009A5129">
        <w:rPr>
          <w:rFonts w:cs="Tahoma"/>
          <w:sz w:val="24"/>
        </w:rPr>
        <w:t xml:space="preserve"> the course.</w:t>
      </w:r>
    </w:p>
    <w:p w14:paraId="52ED3719" w14:textId="77777777" w:rsidR="00A134B2" w:rsidRPr="009A5129" w:rsidRDefault="00A134B2" w:rsidP="00A134B2">
      <w:pPr>
        <w:ind w:left="720"/>
        <w:rPr>
          <w:rFonts w:cs="Tahoma"/>
          <w:sz w:val="24"/>
        </w:rPr>
      </w:pPr>
    </w:p>
    <w:p w14:paraId="71679F9B" w14:textId="77777777" w:rsidR="00A134B2" w:rsidRDefault="00A134B2" w:rsidP="00A134B2">
      <w:pPr>
        <w:numPr>
          <w:ilvl w:val="0"/>
          <w:numId w:val="13"/>
        </w:numPr>
        <w:rPr>
          <w:rFonts w:cs="Tahoma"/>
          <w:sz w:val="24"/>
        </w:rPr>
      </w:pPr>
      <w:r w:rsidRPr="009A5129">
        <w:rPr>
          <w:rFonts w:cs="Tahoma"/>
          <w:sz w:val="24"/>
        </w:rPr>
        <w:t xml:space="preserve">To function as a responsible professional in carrying out assignments </w:t>
      </w:r>
    </w:p>
    <w:p w14:paraId="2F63023C" w14:textId="77777777" w:rsidR="00A134B2" w:rsidRPr="009A5129" w:rsidRDefault="00A134B2" w:rsidP="00A134B2">
      <w:pPr>
        <w:ind w:left="720"/>
        <w:rPr>
          <w:rFonts w:cs="Tahoma"/>
          <w:sz w:val="24"/>
        </w:rPr>
      </w:pPr>
      <w:r w:rsidRPr="009A5129">
        <w:rPr>
          <w:rFonts w:cs="Tahoma"/>
          <w:sz w:val="24"/>
        </w:rPr>
        <w:t>and developing relationships with co-workers, supervisors and the residents.</w:t>
      </w:r>
    </w:p>
    <w:p w14:paraId="04597445" w14:textId="77777777" w:rsidR="00A134B2" w:rsidRPr="009A5129" w:rsidRDefault="00A134B2" w:rsidP="00A134B2">
      <w:pPr>
        <w:ind w:left="720"/>
        <w:rPr>
          <w:rFonts w:cs="Tahoma"/>
          <w:sz w:val="24"/>
        </w:rPr>
      </w:pPr>
    </w:p>
    <w:p w14:paraId="76CE1E94" w14:textId="77777777" w:rsidR="00A134B2" w:rsidRPr="009A5129" w:rsidRDefault="00A134B2" w:rsidP="00A134B2">
      <w:pPr>
        <w:numPr>
          <w:ilvl w:val="0"/>
          <w:numId w:val="13"/>
        </w:numPr>
        <w:rPr>
          <w:rFonts w:cs="Tahoma"/>
          <w:sz w:val="24"/>
        </w:rPr>
      </w:pPr>
      <w:r w:rsidRPr="009A5129">
        <w:rPr>
          <w:rFonts w:cs="Tahoma"/>
          <w:sz w:val="24"/>
        </w:rPr>
        <w:t>To participate in</w:t>
      </w:r>
      <w:r w:rsidRPr="0012701B">
        <w:rPr>
          <w:rFonts w:cs="Tahoma"/>
          <w:sz w:val="24"/>
        </w:rPr>
        <w:t xml:space="preserve"> the final evaluation with the p</w:t>
      </w:r>
      <w:r w:rsidRPr="009A5129">
        <w:rPr>
          <w:rFonts w:cs="Tahoma"/>
          <w:sz w:val="24"/>
        </w:rPr>
        <w:t xml:space="preserve">racticum </w:t>
      </w:r>
      <w:r w:rsidR="0084062A">
        <w:rPr>
          <w:rFonts w:cs="Tahoma"/>
          <w:sz w:val="24"/>
        </w:rPr>
        <w:t>Supervisor</w:t>
      </w:r>
      <w:r w:rsidRPr="009A5129">
        <w:rPr>
          <w:rFonts w:cs="Tahoma"/>
          <w:sz w:val="24"/>
        </w:rPr>
        <w:t xml:space="preserve">; as a basis for the final written evaluation of the </w:t>
      </w:r>
      <w:r w:rsidRPr="002823D4">
        <w:rPr>
          <w:rFonts w:cs="Tahoma"/>
          <w:sz w:val="24"/>
        </w:rPr>
        <w:t>s</w:t>
      </w:r>
      <w:r w:rsidRPr="009A5129">
        <w:rPr>
          <w:rFonts w:cs="Tahoma"/>
          <w:sz w:val="24"/>
        </w:rPr>
        <w:t>tudent practicum placement experience.</w:t>
      </w:r>
    </w:p>
    <w:p w14:paraId="5C7817B7" w14:textId="77777777" w:rsidR="00A134B2" w:rsidRPr="009A5129" w:rsidRDefault="00A134B2" w:rsidP="00A134B2">
      <w:pPr>
        <w:ind w:firstLine="720"/>
        <w:rPr>
          <w:rFonts w:cs="Tahoma"/>
          <w:sz w:val="24"/>
        </w:rPr>
      </w:pPr>
    </w:p>
    <w:p w14:paraId="06329C61" w14:textId="77777777" w:rsidR="00A134B2" w:rsidRPr="009A5129" w:rsidRDefault="00A134B2" w:rsidP="00A134B2">
      <w:pPr>
        <w:numPr>
          <w:ilvl w:val="0"/>
          <w:numId w:val="14"/>
        </w:numPr>
        <w:rPr>
          <w:rFonts w:cs="Tahoma"/>
          <w:sz w:val="24"/>
        </w:rPr>
      </w:pPr>
      <w:r w:rsidRPr="009A5129">
        <w:rPr>
          <w:rFonts w:cs="Tahoma"/>
          <w:sz w:val="24"/>
        </w:rPr>
        <w:t>To complete an evaluation of the overall course experience in the designated time frame, upon completion of the course.</w:t>
      </w:r>
    </w:p>
    <w:p w14:paraId="5EA5E0FF" w14:textId="77777777" w:rsidR="00A134B2" w:rsidRDefault="00A134B2" w:rsidP="00A134B2"/>
    <w:p w14:paraId="1CB5737A" w14:textId="77777777" w:rsidR="00A134B2" w:rsidRDefault="00A134B2" w:rsidP="00A134B2"/>
    <w:p w14:paraId="781BC4D1" w14:textId="77777777" w:rsidR="00A134B2" w:rsidRDefault="00A134B2" w:rsidP="00A134B2"/>
    <w:p w14:paraId="5C5A7A4A" w14:textId="77777777" w:rsidR="00A134B2" w:rsidRDefault="00A134B2" w:rsidP="00A134B2">
      <w:pPr>
        <w:jc w:val="center"/>
        <w:rPr>
          <w:rFonts w:ascii="Constantia" w:hAnsi="Constantia"/>
          <w:b/>
          <w:sz w:val="24"/>
        </w:rPr>
      </w:pPr>
      <w:r w:rsidRPr="00057E27">
        <w:rPr>
          <w:rFonts w:ascii="Constantia" w:hAnsi="Constantia"/>
          <w:b/>
          <w:sz w:val="24"/>
        </w:rPr>
        <w:t>Acknowledgement of Responsibilitie</w:t>
      </w:r>
      <w:r>
        <w:rPr>
          <w:rFonts w:ascii="Constantia" w:hAnsi="Constantia"/>
          <w:b/>
          <w:sz w:val="24"/>
        </w:rPr>
        <w:t>s</w:t>
      </w:r>
    </w:p>
    <w:p w14:paraId="1612462C" w14:textId="77777777" w:rsidR="00A134B2" w:rsidRDefault="00A134B2" w:rsidP="00A134B2">
      <w:pPr>
        <w:jc w:val="center"/>
        <w:rPr>
          <w:rFonts w:ascii="Constantia" w:hAnsi="Constantia"/>
          <w:b/>
          <w:sz w:val="22"/>
          <w:szCs w:val="22"/>
        </w:rPr>
      </w:pPr>
    </w:p>
    <w:p w14:paraId="561ABEEE" w14:textId="77777777" w:rsidR="00A134B2" w:rsidRPr="00A134B2" w:rsidRDefault="00A134B2" w:rsidP="00A134B2">
      <w:pPr>
        <w:jc w:val="center"/>
        <w:rPr>
          <w:rFonts w:ascii="Times New Roman" w:hAnsi="Times New Roman"/>
          <w:bCs/>
          <w:i/>
          <w:sz w:val="22"/>
          <w:szCs w:val="22"/>
        </w:rPr>
      </w:pPr>
      <w:r w:rsidRPr="00A134B2">
        <w:rPr>
          <w:rFonts w:ascii="Times New Roman" w:hAnsi="Times New Roman"/>
          <w:bCs/>
          <w:i/>
          <w:sz w:val="22"/>
          <w:szCs w:val="22"/>
        </w:rPr>
        <w:t xml:space="preserve">This is to acknowledge that I have read, discussed, understand and agree to the terms </w:t>
      </w:r>
      <w:r>
        <w:rPr>
          <w:rFonts w:ascii="Times New Roman" w:hAnsi="Times New Roman"/>
          <w:bCs/>
          <w:i/>
          <w:sz w:val="22"/>
          <w:szCs w:val="22"/>
        </w:rPr>
        <w:t>of</w:t>
      </w:r>
      <w:r w:rsidRPr="00A134B2">
        <w:rPr>
          <w:rFonts w:ascii="Times New Roman" w:hAnsi="Times New Roman"/>
          <w:bCs/>
          <w:i/>
          <w:sz w:val="22"/>
          <w:szCs w:val="22"/>
        </w:rPr>
        <w:t xml:space="preserve"> being a student of MEPAP course. I agree to work with a Practicum </w:t>
      </w:r>
      <w:r w:rsidR="0084062A">
        <w:rPr>
          <w:rFonts w:ascii="Times New Roman" w:hAnsi="Times New Roman"/>
          <w:bCs/>
          <w:i/>
          <w:sz w:val="22"/>
          <w:szCs w:val="22"/>
        </w:rPr>
        <w:t>Supervisor</w:t>
      </w:r>
      <w:r w:rsidRPr="00A134B2">
        <w:rPr>
          <w:rFonts w:ascii="Times New Roman" w:hAnsi="Times New Roman"/>
          <w:bCs/>
          <w:i/>
          <w:sz w:val="22"/>
          <w:szCs w:val="22"/>
        </w:rPr>
        <w:t xml:space="preserve">, </w:t>
      </w:r>
      <w:r>
        <w:rPr>
          <w:rFonts w:ascii="Times New Roman" w:hAnsi="Times New Roman"/>
          <w:bCs/>
          <w:i/>
          <w:sz w:val="22"/>
          <w:szCs w:val="22"/>
        </w:rPr>
        <w:t>who</w:t>
      </w:r>
      <w:r w:rsidRPr="00A134B2">
        <w:rPr>
          <w:rFonts w:ascii="Times New Roman" w:hAnsi="Times New Roman"/>
          <w:bCs/>
          <w:i/>
          <w:sz w:val="22"/>
          <w:szCs w:val="22"/>
        </w:rPr>
        <w:t xml:space="preserve"> will assist me with my Practicum Assignments for the MEPAP course. </w:t>
      </w:r>
    </w:p>
    <w:p w14:paraId="5B1B8C19" w14:textId="77777777" w:rsidR="00812EF1" w:rsidRDefault="00812EF1" w:rsidP="00812EF1">
      <w:pPr>
        <w:rPr>
          <w:rFonts w:ascii="Times New Roman" w:hAnsi="Times New Roman"/>
          <w:bCs/>
          <w:sz w:val="24"/>
        </w:rPr>
      </w:pPr>
    </w:p>
    <w:p w14:paraId="4ADA7A8A" w14:textId="77777777" w:rsidR="00812EF1" w:rsidRDefault="00812EF1" w:rsidP="00812EF1">
      <w:pPr>
        <w:spacing w:line="480" w:lineRule="auto"/>
        <w:jc w:val="center"/>
        <w:rPr>
          <w:rFonts w:ascii="Constantia" w:hAnsi="Constantia"/>
          <w:bCs/>
        </w:rPr>
      </w:pPr>
      <w:r>
        <w:rPr>
          <w:rFonts w:ascii="Constantia" w:hAnsi="Constantia"/>
          <w:bCs/>
        </w:rPr>
        <w:t>Print Name</w:t>
      </w:r>
      <w:r w:rsidRPr="00090611">
        <w:rPr>
          <w:rFonts w:ascii="Constantia" w:hAnsi="Constantia"/>
          <w:bCs/>
        </w:rPr>
        <w:t xml:space="preserve"> ____________</w:t>
      </w:r>
      <w:r>
        <w:rPr>
          <w:rFonts w:ascii="Constantia" w:hAnsi="Constantia"/>
          <w:bCs/>
        </w:rPr>
        <w:t>________</w:t>
      </w:r>
      <w:r w:rsidRPr="00090611">
        <w:rPr>
          <w:rFonts w:ascii="Constantia" w:hAnsi="Constantia"/>
          <w:bCs/>
        </w:rPr>
        <w:t>________________________________</w:t>
      </w:r>
      <w:r>
        <w:rPr>
          <w:rFonts w:ascii="Constantia" w:hAnsi="Constantia"/>
          <w:bCs/>
        </w:rPr>
        <w:t>______________</w:t>
      </w:r>
    </w:p>
    <w:p w14:paraId="3A9BE9B5" w14:textId="77777777" w:rsidR="00812EF1" w:rsidRPr="00090611" w:rsidRDefault="00812EF1" w:rsidP="00812EF1">
      <w:pPr>
        <w:spacing w:line="480" w:lineRule="auto"/>
        <w:jc w:val="center"/>
        <w:rPr>
          <w:rFonts w:ascii="Constantia" w:hAnsi="Constantia"/>
          <w:bCs/>
        </w:rPr>
      </w:pPr>
      <w:r>
        <w:rPr>
          <w:rFonts w:ascii="Constantia" w:hAnsi="Constantia"/>
          <w:bCs/>
        </w:rPr>
        <w:t>Signature____________________________________________________________________</w:t>
      </w:r>
    </w:p>
    <w:p w14:paraId="0A619BF9" w14:textId="77777777" w:rsidR="00812EF1" w:rsidRPr="00090611" w:rsidRDefault="00812EF1" w:rsidP="00812EF1">
      <w:pPr>
        <w:spacing w:line="480" w:lineRule="auto"/>
        <w:jc w:val="center"/>
        <w:rPr>
          <w:rFonts w:ascii="Constantia" w:hAnsi="Constantia"/>
          <w:bCs/>
          <w:sz w:val="18"/>
          <w:szCs w:val="18"/>
        </w:rPr>
      </w:pPr>
      <w:r w:rsidRPr="00090611">
        <w:rPr>
          <w:rFonts w:ascii="Constantia" w:hAnsi="Constantia"/>
          <w:bCs/>
        </w:rPr>
        <w:t>Title ____________________________________________________</w:t>
      </w:r>
      <w:r w:rsidRPr="00090611">
        <w:rPr>
          <w:rFonts w:ascii="Constantia" w:hAnsi="Constantia"/>
          <w:bCs/>
          <w:sz w:val="18"/>
          <w:szCs w:val="18"/>
        </w:rPr>
        <w:t xml:space="preserve"> Date </w:t>
      </w:r>
      <w:r w:rsidRPr="00090611">
        <w:rPr>
          <w:rFonts w:ascii="Constantia" w:hAnsi="Constantia"/>
          <w:bCs/>
        </w:rPr>
        <w:t>_______________</w:t>
      </w:r>
    </w:p>
    <w:p w14:paraId="5DA9636A" w14:textId="62A9318E" w:rsidR="00812EF1" w:rsidRPr="00090611" w:rsidRDefault="00FF7293" w:rsidP="00812EF1">
      <w:pPr>
        <w:spacing w:line="480" w:lineRule="auto"/>
        <w:jc w:val="center"/>
        <w:rPr>
          <w:rFonts w:ascii="Constantia" w:hAnsi="Constantia"/>
          <w:bCs/>
        </w:rPr>
      </w:pPr>
      <w:r>
        <w:rPr>
          <w:rFonts w:ascii="Constantia" w:hAnsi="Constantia"/>
          <w:bCs/>
        </w:rPr>
        <w:t xml:space="preserve"> </w:t>
      </w:r>
      <w:r w:rsidR="00812EF1" w:rsidRPr="00090611">
        <w:rPr>
          <w:rFonts w:ascii="Constantia" w:hAnsi="Constantia"/>
          <w:bCs/>
        </w:rPr>
        <w:t>Facility</w:t>
      </w:r>
      <w:r w:rsidR="00812EF1">
        <w:rPr>
          <w:rFonts w:ascii="Constantia" w:hAnsi="Constantia"/>
          <w:bCs/>
        </w:rPr>
        <w:t xml:space="preserve"> ____________________</w:t>
      </w:r>
      <w:r w:rsidR="00812EF1" w:rsidRPr="00090611">
        <w:rPr>
          <w:rFonts w:ascii="Constantia" w:hAnsi="Constantia"/>
          <w:bCs/>
        </w:rPr>
        <w:t>__________________________________</w:t>
      </w:r>
      <w:r w:rsidR="00812EF1">
        <w:rPr>
          <w:rFonts w:ascii="Constantia" w:hAnsi="Constantia"/>
          <w:bCs/>
        </w:rPr>
        <w:t>_</w:t>
      </w:r>
      <w:r w:rsidR="00812EF1" w:rsidRPr="00090611">
        <w:rPr>
          <w:rFonts w:ascii="Constantia" w:hAnsi="Constantia"/>
          <w:bCs/>
        </w:rPr>
        <w:t>_______________</w:t>
      </w:r>
    </w:p>
    <w:p w14:paraId="4657D00B" w14:textId="401E0174" w:rsidR="000E6B96" w:rsidRPr="00A134B2" w:rsidRDefault="00FF7293" w:rsidP="00FF7293">
      <w:pPr>
        <w:spacing w:line="480" w:lineRule="auto"/>
        <w:rPr>
          <w:rFonts w:ascii="Constantia" w:hAnsi="Constantia"/>
          <w:sz w:val="24"/>
        </w:rPr>
      </w:pPr>
      <w:r>
        <w:rPr>
          <w:rFonts w:ascii="Constantia" w:hAnsi="Constantia"/>
          <w:bCs/>
        </w:rPr>
        <w:t xml:space="preserve">                        </w:t>
      </w:r>
      <w:r w:rsidR="00812EF1" w:rsidRPr="00090611">
        <w:rPr>
          <w:rFonts w:ascii="Constantia" w:hAnsi="Constantia"/>
          <w:bCs/>
        </w:rPr>
        <w:t>Email ______________________________________________________________________</w:t>
      </w:r>
      <w:r>
        <w:rPr>
          <w:rFonts w:ascii="Constantia" w:hAnsi="Constantia"/>
          <w:bCs/>
        </w:rPr>
        <w:t>_</w:t>
      </w:r>
      <w:bookmarkStart w:id="0" w:name="_GoBack"/>
      <w:bookmarkEnd w:id="0"/>
    </w:p>
    <w:sectPr w:rsidR="000E6B96" w:rsidRPr="00A134B2" w:rsidSect="0013340F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C2C71" w14:textId="77777777" w:rsidR="004A6D1D" w:rsidRDefault="004A6D1D" w:rsidP="0005478D">
      <w:r>
        <w:separator/>
      </w:r>
    </w:p>
  </w:endnote>
  <w:endnote w:type="continuationSeparator" w:id="0">
    <w:p w14:paraId="4553940C" w14:textId="77777777" w:rsidR="004A6D1D" w:rsidRDefault="004A6D1D" w:rsidP="0005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032BA" w14:textId="77777777" w:rsidR="00812EF1" w:rsidRPr="00812EF1" w:rsidRDefault="00812EF1" w:rsidP="00812EF1">
    <w:pPr>
      <w:tabs>
        <w:tab w:val="center" w:pos="4680"/>
        <w:tab w:val="right" w:pos="9360"/>
      </w:tabs>
      <w:jc w:val="center"/>
      <w:rPr>
        <w:rFonts w:asciiTheme="minorHAnsi" w:hAnsiTheme="minorHAnsi"/>
        <w:color w:val="808080"/>
        <w:sz w:val="18"/>
        <w:szCs w:val="18"/>
      </w:rPr>
    </w:pPr>
    <w:r w:rsidRPr="00812EF1">
      <w:rPr>
        <w:rFonts w:asciiTheme="minorHAnsi" w:hAnsiTheme="minorHAnsi"/>
        <w:color w:val="808080"/>
        <w:sz w:val="18"/>
        <w:szCs w:val="18"/>
      </w:rPr>
      <w:t>© 2004. All Rights Reserved. Modifying or supplementing this copyrighted NCCAP document is strictly prohibited without the prior written consent of NCCAP</w:t>
    </w:r>
  </w:p>
  <w:p w14:paraId="7EC6EF05" w14:textId="77777777" w:rsidR="00D01009" w:rsidRPr="00E15A65" w:rsidRDefault="00D01009" w:rsidP="00E15A65">
    <w:pPr>
      <w:pStyle w:val="Footer"/>
      <w:jc w:val="center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1AF17" w14:textId="77777777" w:rsidR="004A6D1D" w:rsidRDefault="004A6D1D" w:rsidP="0005478D">
      <w:r>
        <w:separator/>
      </w:r>
    </w:p>
  </w:footnote>
  <w:footnote w:type="continuationSeparator" w:id="0">
    <w:p w14:paraId="0F124FBC" w14:textId="77777777" w:rsidR="004A6D1D" w:rsidRDefault="004A6D1D" w:rsidP="0005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A937" w14:textId="77777777" w:rsidR="002C3BE5" w:rsidRDefault="00812EF1" w:rsidP="002C3BE5">
    <w:pPr>
      <w:pStyle w:val="Header"/>
      <w:jc w:val="center"/>
    </w:pPr>
    <w:r>
      <w:rPr>
        <w:noProof/>
      </w:rPr>
      <w:drawing>
        <wp:inline distT="0" distB="0" distL="0" distR="0" wp14:anchorId="0C7C23F4" wp14:editId="117C0682">
          <wp:extent cx="6400800" cy="1280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with Slogan Header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DD4B02"/>
    <w:multiLevelType w:val="hybridMultilevel"/>
    <w:tmpl w:val="880A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1745"/>
    <w:multiLevelType w:val="hybridMultilevel"/>
    <w:tmpl w:val="1FA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1C88"/>
    <w:multiLevelType w:val="hybridMultilevel"/>
    <w:tmpl w:val="22AC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3A83"/>
    <w:multiLevelType w:val="hybridMultilevel"/>
    <w:tmpl w:val="B49A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4A67"/>
    <w:multiLevelType w:val="hybridMultilevel"/>
    <w:tmpl w:val="DD88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720F"/>
    <w:multiLevelType w:val="hybridMultilevel"/>
    <w:tmpl w:val="F6C8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90E2C"/>
    <w:multiLevelType w:val="hybridMultilevel"/>
    <w:tmpl w:val="B3B6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26FA5"/>
    <w:multiLevelType w:val="hybridMultilevel"/>
    <w:tmpl w:val="D74029C0"/>
    <w:lvl w:ilvl="0" w:tplc="53B0003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625A3"/>
    <w:multiLevelType w:val="hybridMultilevel"/>
    <w:tmpl w:val="1D862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B32869"/>
    <w:multiLevelType w:val="hybridMultilevel"/>
    <w:tmpl w:val="E114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22C62"/>
    <w:multiLevelType w:val="hybridMultilevel"/>
    <w:tmpl w:val="B1E4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01FFE"/>
    <w:multiLevelType w:val="hybridMultilevel"/>
    <w:tmpl w:val="B1325EE8"/>
    <w:lvl w:ilvl="0" w:tplc="53B0003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76110E"/>
    <w:multiLevelType w:val="hybridMultilevel"/>
    <w:tmpl w:val="969C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21064"/>
    <w:multiLevelType w:val="hybridMultilevel"/>
    <w:tmpl w:val="83E2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37D63"/>
    <w:multiLevelType w:val="hybridMultilevel"/>
    <w:tmpl w:val="0B089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17"/>
  </w:num>
  <w:num w:numId="9">
    <w:abstractNumId w:val="16"/>
  </w:num>
  <w:num w:numId="10">
    <w:abstractNumId w:val="15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19"/>
  </w:num>
  <w:num w:numId="16">
    <w:abstractNumId w:val="6"/>
  </w:num>
  <w:num w:numId="17">
    <w:abstractNumId w:val="18"/>
  </w:num>
  <w:num w:numId="18">
    <w:abstractNumId w:val="1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F4"/>
    <w:rsid w:val="00007320"/>
    <w:rsid w:val="0003411D"/>
    <w:rsid w:val="0005478D"/>
    <w:rsid w:val="00057E27"/>
    <w:rsid w:val="00061EE8"/>
    <w:rsid w:val="000734D5"/>
    <w:rsid w:val="000854CC"/>
    <w:rsid w:val="00090611"/>
    <w:rsid w:val="000A642C"/>
    <w:rsid w:val="000C4CCC"/>
    <w:rsid w:val="000D2526"/>
    <w:rsid w:val="000E1305"/>
    <w:rsid w:val="000E22A6"/>
    <w:rsid w:val="000E6B96"/>
    <w:rsid w:val="00111687"/>
    <w:rsid w:val="0012701B"/>
    <w:rsid w:val="0013340F"/>
    <w:rsid w:val="00154C1D"/>
    <w:rsid w:val="00175F6E"/>
    <w:rsid w:val="0017637C"/>
    <w:rsid w:val="00185CD0"/>
    <w:rsid w:val="001B28C4"/>
    <w:rsid w:val="001E267D"/>
    <w:rsid w:val="00214118"/>
    <w:rsid w:val="00215FB1"/>
    <w:rsid w:val="00245014"/>
    <w:rsid w:val="00251A2D"/>
    <w:rsid w:val="00254006"/>
    <w:rsid w:val="002541DF"/>
    <w:rsid w:val="002654AF"/>
    <w:rsid w:val="00270976"/>
    <w:rsid w:val="002823D4"/>
    <w:rsid w:val="0029353C"/>
    <w:rsid w:val="002A20A4"/>
    <w:rsid w:val="002B162B"/>
    <w:rsid w:val="002C3BE5"/>
    <w:rsid w:val="002D2E38"/>
    <w:rsid w:val="002D42B5"/>
    <w:rsid w:val="002E6F49"/>
    <w:rsid w:val="00311244"/>
    <w:rsid w:val="0031524C"/>
    <w:rsid w:val="003558A2"/>
    <w:rsid w:val="00365FE3"/>
    <w:rsid w:val="003C4BC3"/>
    <w:rsid w:val="003D4594"/>
    <w:rsid w:val="00403D8F"/>
    <w:rsid w:val="004442A4"/>
    <w:rsid w:val="00445A1A"/>
    <w:rsid w:val="00453565"/>
    <w:rsid w:val="00473F90"/>
    <w:rsid w:val="00480D42"/>
    <w:rsid w:val="00484887"/>
    <w:rsid w:val="004A6D1D"/>
    <w:rsid w:val="004B4F83"/>
    <w:rsid w:val="004E171B"/>
    <w:rsid w:val="005067CA"/>
    <w:rsid w:val="005661D0"/>
    <w:rsid w:val="00567802"/>
    <w:rsid w:val="00586AF4"/>
    <w:rsid w:val="00594382"/>
    <w:rsid w:val="005C3039"/>
    <w:rsid w:val="00654EC6"/>
    <w:rsid w:val="00664F41"/>
    <w:rsid w:val="00665DCF"/>
    <w:rsid w:val="006B07C0"/>
    <w:rsid w:val="006D6D9B"/>
    <w:rsid w:val="007217F8"/>
    <w:rsid w:val="00763B80"/>
    <w:rsid w:val="00795454"/>
    <w:rsid w:val="007A655B"/>
    <w:rsid w:val="007C645B"/>
    <w:rsid w:val="007C6748"/>
    <w:rsid w:val="007F7576"/>
    <w:rsid w:val="00812EF1"/>
    <w:rsid w:val="008269DE"/>
    <w:rsid w:val="00836470"/>
    <w:rsid w:val="0084062A"/>
    <w:rsid w:val="00854AB8"/>
    <w:rsid w:val="00855E3E"/>
    <w:rsid w:val="00870FDE"/>
    <w:rsid w:val="008810B7"/>
    <w:rsid w:val="00883A02"/>
    <w:rsid w:val="008D1930"/>
    <w:rsid w:val="008D1BC9"/>
    <w:rsid w:val="008D6BF4"/>
    <w:rsid w:val="008E7785"/>
    <w:rsid w:val="008F53FD"/>
    <w:rsid w:val="0090290E"/>
    <w:rsid w:val="0091690F"/>
    <w:rsid w:val="00925A6E"/>
    <w:rsid w:val="0094245C"/>
    <w:rsid w:val="009E7840"/>
    <w:rsid w:val="009F7B49"/>
    <w:rsid w:val="00A134B2"/>
    <w:rsid w:val="00A44538"/>
    <w:rsid w:val="00A53559"/>
    <w:rsid w:val="00A5545F"/>
    <w:rsid w:val="00A90F8C"/>
    <w:rsid w:val="00A95B05"/>
    <w:rsid w:val="00A969BA"/>
    <w:rsid w:val="00AB3ABC"/>
    <w:rsid w:val="00AF71AE"/>
    <w:rsid w:val="00B1229F"/>
    <w:rsid w:val="00B6096E"/>
    <w:rsid w:val="00B60F8B"/>
    <w:rsid w:val="00B7587A"/>
    <w:rsid w:val="00BA6714"/>
    <w:rsid w:val="00BC1189"/>
    <w:rsid w:val="00BC361F"/>
    <w:rsid w:val="00BD31F9"/>
    <w:rsid w:val="00C05C00"/>
    <w:rsid w:val="00C0796F"/>
    <w:rsid w:val="00C07CB7"/>
    <w:rsid w:val="00C16D33"/>
    <w:rsid w:val="00C4004A"/>
    <w:rsid w:val="00C536A9"/>
    <w:rsid w:val="00C57728"/>
    <w:rsid w:val="00C75FEC"/>
    <w:rsid w:val="00C8056C"/>
    <w:rsid w:val="00C86DD7"/>
    <w:rsid w:val="00C87132"/>
    <w:rsid w:val="00CC1DAE"/>
    <w:rsid w:val="00CD440E"/>
    <w:rsid w:val="00CD5F69"/>
    <w:rsid w:val="00D01009"/>
    <w:rsid w:val="00D05D82"/>
    <w:rsid w:val="00D268A5"/>
    <w:rsid w:val="00D2728C"/>
    <w:rsid w:val="00D518EA"/>
    <w:rsid w:val="00D637A0"/>
    <w:rsid w:val="00D73F31"/>
    <w:rsid w:val="00D868B9"/>
    <w:rsid w:val="00DD1ABB"/>
    <w:rsid w:val="00DD3258"/>
    <w:rsid w:val="00DD594A"/>
    <w:rsid w:val="00DE2271"/>
    <w:rsid w:val="00DF2687"/>
    <w:rsid w:val="00DF350B"/>
    <w:rsid w:val="00E15A65"/>
    <w:rsid w:val="00E331FF"/>
    <w:rsid w:val="00E454C8"/>
    <w:rsid w:val="00E7243F"/>
    <w:rsid w:val="00E749FF"/>
    <w:rsid w:val="00ED22E5"/>
    <w:rsid w:val="00EE0928"/>
    <w:rsid w:val="00EE5A2A"/>
    <w:rsid w:val="00F11239"/>
    <w:rsid w:val="00F23786"/>
    <w:rsid w:val="00F30FEC"/>
    <w:rsid w:val="00F32098"/>
    <w:rsid w:val="00F978C4"/>
    <w:rsid w:val="00FA0F93"/>
    <w:rsid w:val="00FD288A"/>
    <w:rsid w:val="00FE1C23"/>
    <w:rsid w:val="00FF1AAF"/>
    <w:rsid w:val="00FF3B13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2BCD0"/>
  <w15:docId w15:val="{96B58421-046F-A740-B5FA-52255BFD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559"/>
    <w:rPr>
      <w:rFonts w:ascii="Tahoma" w:hAnsi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link w:val="HeaderChar"/>
    <w:rsid w:val="00054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478D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054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78D"/>
    <w:rPr>
      <w:rFonts w:ascii="Tahoma" w:hAnsi="Tahoma"/>
      <w:szCs w:val="24"/>
    </w:rPr>
  </w:style>
  <w:style w:type="paragraph" w:customStyle="1" w:styleId="FooterOdd">
    <w:name w:val="Footer Odd"/>
    <w:basedOn w:val="Normal"/>
    <w:qFormat/>
    <w:rsid w:val="0005478D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664F41"/>
    <w:rPr>
      <w:rFonts w:ascii="Tahoma" w:hAnsi="Tahoma"/>
      <w:b/>
      <w:sz w:val="22"/>
      <w:szCs w:val="24"/>
    </w:rPr>
  </w:style>
  <w:style w:type="paragraph" w:styleId="ListParagraph">
    <w:name w:val="List Paragraph"/>
    <w:basedOn w:val="Normal"/>
    <w:uiPriority w:val="34"/>
    <w:qFormat/>
    <w:rsid w:val="00C07CB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15A6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A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C6748"/>
    <w:rPr>
      <w:rFonts w:ascii="Arial Black" w:hAnsi="Arial Black" w:cs="Arial"/>
      <w:b/>
      <w:bCs/>
      <w:kern w:val="32"/>
      <w:sz w:val="28"/>
      <w:szCs w:val="32"/>
    </w:rPr>
  </w:style>
  <w:style w:type="character" w:styleId="Hyperlink">
    <w:name w:val="Hyperlink"/>
    <w:basedOn w:val="DefaultParagraphFont"/>
    <w:rsid w:val="00DF3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sherita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Settings\sherita\Application Data\Microsoft\Templates\Agenda.dot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sherita</dc:creator>
  <cp:lastModifiedBy>Linda Redhead</cp:lastModifiedBy>
  <cp:revision>5</cp:revision>
  <cp:lastPrinted>2014-10-03T15:17:00Z</cp:lastPrinted>
  <dcterms:created xsi:type="dcterms:W3CDTF">2018-04-16T22:50:00Z</dcterms:created>
  <dcterms:modified xsi:type="dcterms:W3CDTF">2019-11-09T20:02:00Z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