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7DD9" w14:textId="77777777" w:rsidR="008E65CC" w:rsidRPr="0044328F" w:rsidRDefault="008E65CC" w:rsidP="008E65CC">
      <w:pPr>
        <w:jc w:val="center"/>
        <w:rPr>
          <w:rFonts w:ascii="Bradley Hand ITC" w:hAnsi="Bradley Hand ITC"/>
          <w:b/>
          <w:color w:val="FF0000"/>
        </w:rPr>
      </w:pPr>
      <w:r w:rsidRPr="0044328F">
        <w:rPr>
          <w:rFonts w:ascii="Bradley Hand ITC" w:hAnsi="Bradley Hand ITC"/>
          <w:b/>
          <w:color w:val="FF0000"/>
        </w:rPr>
        <w:t>Final Expense</w:t>
      </w:r>
      <w:r w:rsidR="00506F55" w:rsidRPr="0044328F">
        <w:rPr>
          <w:rFonts w:ascii="Bradley Hand ITC" w:hAnsi="Bradley Hand ITC"/>
          <w:b/>
          <w:color w:val="FF0000"/>
        </w:rPr>
        <w:t xml:space="preserve"> </w:t>
      </w:r>
      <w:r w:rsidRPr="0044328F">
        <w:rPr>
          <w:rFonts w:ascii="Bradley Hand ITC" w:hAnsi="Bradley Hand ITC"/>
          <w:b/>
          <w:color w:val="FF0000"/>
        </w:rPr>
        <w:t>Script</w:t>
      </w:r>
    </w:p>
    <w:p w14:paraId="60A1BCE1" w14:textId="77777777" w:rsidR="008E65CC" w:rsidRPr="0044328F" w:rsidRDefault="008E65CC" w:rsidP="008E65CC">
      <w:r w:rsidRPr="0044328F">
        <w:t>(</w:t>
      </w:r>
      <w:r w:rsidR="00A23BB6" w:rsidRPr="0044328F">
        <w:t xml:space="preserve">Clients </w:t>
      </w:r>
      <w:r w:rsidRPr="0044328F">
        <w:t>Name) _____,</w:t>
      </w:r>
    </w:p>
    <w:p w14:paraId="49EA4500" w14:textId="7BEDFAAD" w:rsidR="00BC7EB9" w:rsidRDefault="00EA2F0C" w:rsidP="008E65CC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 w:rsidRPr="0044328F">
        <w:rPr>
          <w:rFonts w:cs="Calibri"/>
          <w:lang w:val="en"/>
        </w:rPr>
        <w:t>Hey (Clients name) _____</w:t>
      </w:r>
      <w:r w:rsidR="008E65CC" w:rsidRPr="0044328F">
        <w:rPr>
          <w:rFonts w:cs="Calibri"/>
          <w:lang w:val="en"/>
        </w:rPr>
        <w:t xml:space="preserve">This is _______________.  I'm </w:t>
      </w:r>
      <w:r w:rsidRPr="0044328F">
        <w:rPr>
          <w:rFonts w:cs="Calibri"/>
          <w:lang w:val="en"/>
        </w:rPr>
        <w:t>you</w:t>
      </w:r>
      <w:r w:rsidR="001528E7">
        <w:rPr>
          <w:rFonts w:cs="Calibri"/>
          <w:lang w:val="en"/>
        </w:rPr>
        <w:t>r</w:t>
      </w:r>
      <w:r w:rsidRPr="0044328F">
        <w:rPr>
          <w:rFonts w:cs="Calibri"/>
          <w:lang w:val="en"/>
        </w:rPr>
        <w:t xml:space="preserve"> case manager</w:t>
      </w:r>
      <w:r w:rsidR="008E65CC" w:rsidRPr="0044328F">
        <w:rPr>
          <w:rFonts w:cs="Calibri"/>
          <w:lang w:val="en"/>
        </w:rPr>
        <w:t xml:space="preserve"> here at the</w:t>
      </w:r>
      <w:r w:rsidRPr="0044328F">
        <w:rPr>
          <w:rFonts w:cs="Calibri"/>
          <w:lang w:val="en"/>
        </w:rPr>
        <w:t xml:space="preserve"> (name of the county)</w:t>
      </w:r>
      <w:r w:rsidR="008E65CC" w:rsidRPr="0044328F">
        <w:rPr>
          <w:rFonts w:cs="Calibri"/>
          <w:lang w:val="en"/>
        </w:rPr>
        <w:t xml:space="preserve"> Senior Benefits Center.  </w:t>
      </w:r>
      <w:proofErr w:type="gramStart"/>
      <w:r w:rsidR="008E65CC" w:rsidRPr="0044328F">
        <w:rPr>
          <w:rFonts w:cs="Calibri"/>
          <w:lang w:val="en"/>
        </w:rPr>
        <w:t>I'm</w:t>
      </w:r>
      <w:proofErr w:type="gramEnd"/>
      <w:r w:rsidR="008E65CC" w:rsidRPr="0044328F">
        <w:rPr>
          <w:rFonts w:cs="Calibri"/>
          <w:lang w:val="en"/>
        </w:rPr>
        <w:t xml:space="preserve"> g</w:t>
      </w:r>
      <w:r w:rsidR="003E1B5F">
        <w:rPr>
          <w:rFonts w:cs="Calibri"/>
          <w:lang w:val="en"/>
        </w:rPr>
        <w:t xml:space="preserve">etting back to you </w:t>
      </w:r>
      <w:r w:rsidR="008E65CC" w:rsidRPr="0044328F">
        <w:rPr>
          <w:rFonts w:cs="Calibri"/>
          <w:lang w:val="en"/>
        </w:rPr>
        <w:t>about th</w:t>
      </w:r>
      <w:r w:rsidR="004D53E1" w:rsidRPr="0044328F">
        <w:rPr>
          <w:rFonts w:cs="Calibri"/>
          <w:lang w:val="en"/>
        </w:rPr>
        <w:t>at</w:t>
      </w:r>
      <w:r w:rsidR="008E65CC" w:rsidRPr="0044328F">
        <w:rPr>
          <w:rFonts w:cs="Calibri"/>
          <w:lang w:val="en"/>
        </w:rPr>
        <w:t xml:space="preserve"> postcard you sent into us</w:t>
      </w:r>
      <w:r w:rsidRPr="0044328F">
        <w:rPr>
          <w:rFonts w:cs="Calibri"/>
          <w:lang w:val="en"/>
        </w:rPr>
        <w:t xml:space="preserve"> requesting information on</w:t>
      </w:r>
      <w:r w:rsidR="003E1B5F">
        <w:rPr>
          <w:rFonts w:cs="Calibri"/>
          <w:lang w:val="en"/>
        </w:rPr>
        <w:t xml:space="preserve"> a</w:t>
      </w:r>
      <w:r w:rsidRPr="0044328F">
        <w:rPr>
          <w:rFonts w:cs="Calibri"/>
          <w:lang w:val="en"/>
        </w:rPr>
        <w:t xml:space="preserve"> program that would help take care of your final expenses</w:t>
      </w:r>
      <w:r w:rsidR="008E65CC" w:rsidRPr="0044328F">
        <w:rPr>
          <w:rFonts w:cs="Calibri"/>
          <w:lang w:val="en"/>
        </w:rPr>
        <w:t>.</w:t>
      </w:r>
      <w:r w:rsidR="00BC7EB9">
        <w:rPr>
          <w:rFonts w:cs="Calibri"/>
          <w:lang w:val="en"/>
        </w:rPr>
        <w:t xml:space="preserve"> </w:t>
      </w:r>
      <w:proofErr w:type="gramStart"/>
      <w:r w:rsidR="00BC7EB9">
        <w:rPr>
          <w:rFonts w:cs="Calibri"/>
          <w:lang w:val="en"/>
        </w:rPr>
        <w:t>I’ve</w:t>
      </w:r>
      <w:proofErr w:type="gramEnd"/>
      <w:r w:rsidR="00BC7EB9">
        <w:rPr>
          <w:rFonts w:cs="Calibri"/>
          <w:lang w:val="en"/>
        </w:rPr>
        <w:t xml:space="preserve"> got to verify a few things: ASK ABOUT THE LEAD</w:t>
      </w:r>
      <w:r w:rsidR="008E65CC" w:rsidRPr="0044328F">
        <w:rPr>
          <w:rFonts w:cs="Calibri"/>
          <w:lang w:val="en"/>
        </w:rPr>
        <w:t xml:space="preserve"> </w:t>
      </w:r>
      <w:r w:rsidR="00F72E73">
        <w:rPr>
          <w:rFonts w:cs="Calibri"/>
          <w:lang w:val="en"/>
        </w:rPr>
        <w:t>– Age, Address, spouse</w:t>
      </w:r>
    </w:p>
    <w:p w14:paraId="306C6F41" w14:textId="77777777" w:rsidR="00F72E73" w:rsidRDefault="00F72E73" w:rsidP="008E65CC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>
        <w:rPr>
          <w:rFonts w:cs="Calibri"/>
          <w:lang w:val="en"/>
        </w:rPr>
        <w:t>Great well it sounds like I have the right person</w:t>
      </w:r>
      <w:r w:rsidR="008E65CC" w:rsidRPr="0044328F">
        <w:rPr>
          <w:rFonts w:cs="Calibri"/>
          <w:lang w:val="en"/>
        </w:rPr>
        <w:t xml:space="preserve"> </w:t>
      </w:r>
      <w:r w:rsidR="001528E7">
        <w:rPr>
          <w:rFonts w:cs="Calibri"/>
          <w:lang w:val="en"/>
        </w:rPr>
        <w:t>and</w:t>
      </w:r>
      <w:r w:rsidR="008E65CC" w:rsidRPr="0044328F">
        <w:rPr>
          <w:rFonts w:cs="Calibri"/>
          <w:lang w:val="en"/>
        </w:rPr>
        <w:t xml:space="preserve"> I just need to make sure </w:t>
      </w:r>
      <w:proofErr w:type="gramStart"/>
      <w:r w:rsidR="008E65CC" w:rsidRPr="0044328F">
        <w:rPr>
          <w:rFonts w:cs="Calibri"/>
          <w:lang w:val="en"/>
        </w:rPr>
        <w:t>I'm</w:t>
      </w:r>
      <w:proofErr w:type="gramEnd"/>
      <w:r w:rsidR="008E65CC" w:rsidRPr="0044328F">
        <w:rPr>
          <w:rFonts w:cs="Calibri"/>
          <w:lang w:val="en"/>
        </w:rPr>
        <w:t xml:space="preserve"> getting this to you and not your neighbor</w:t>
      </w:r>
      <w:r w:rsidR="00A23BB6" w:rsidRPr="0044328F">
        <w:rPr>
          <w:rFonts w:cs="Calibri"/>
          <w:lang w:val="en"/>
        </w:rPr>
        <w:t xml:space="preserve">. </w:t>
      </w:r>
      <w:r w:rsidR="008E65CC" w:rsidRPr="0044328F">
        <w:rPr>
          <w:rFonts w:cs="Calibri"/>
          <w:lang w:val="en"/>
        </w:rPr>
        <w:t xml:space="preserve"> </w:t>
      </w:r>
      <w:r w:rsidR="00EA2F0C" w:rsidRPr="0044328F">
        <w:rPr>
          <w:rFonts w:cs="Calibri"/>
          <w:lang w:val="en"/>
        </w:rPr>
        <w:t xml:space="preserve">I just wasn’t sure, </w:t>
      </w:r>
      <w:r w:rsidR="001528E7">
        <w:rPr>
          <w:rFonts w:cs="Calibri"/>
          <w:lang w:val="en"/>
        </w:rPr>
        <w:t xml:space="preserve">is the morning or afternoon better for you tomorrow? (OR are you </w:t>
      </w:r>
      <w:proofErr w:type="gramStart"/>
      <w:r w:rsidR="001528E7">
        <w:rPr>
          <w:rFonts w:cs="Calibri"/>
          <w:lang w:val="en"/>
        </w:rPr>
        <w:t>retired</w:t>
      </w:r>
      <w:proofErr w:type="gramEnd"/>
      <w:r w:rsidR="001528E7">
        <w:rPr>
          <w:rFonts w:cs="Calibri"/>
          <w:lang w:val="en"/>
        </w:rPr>
        <w:t xml:space="preserve"> or do you still work? OR do you get up early or do you like to sleep in</w:t>
      </w:r>
      <w:proofErr w:type="gramStart"/>
      <w:r w:rsidR="001528E7">
        <w:rPr>
          <w:rFonts w:cs="Calibri"/>
          <w:lang w:val="en"/>
        </w:rPr>
        <w:t>?)</w:t>
      </w:r>
      <w:r w:rsidR="00EA2F0C" w:rsidRPr="0044328F">
        <w:rPr>
          <w:rFonts w:cs="Calibri"/>
          <w:lang w:val="en"/>
        </w:rPr>
        <w:t>Good</w:t>
      </w:r>
      <w:proofErr w:type="gramEnd"/>
      <w:r w:rsidR="00EA2F0C" w:rsidRPr="0044328F">
        <w:rPr>
          <w:rFonts w:cs="Calibri"/>
          <w:lang w:val="en"/>
        </w:rPr>
        <w:t xml:space="preserve"> deal, </w:t>
      </w:r>
      <w:r w:rsidR="001528E7">
        <w:rPr>
          <w:rFonts w:cs="Calibri"/>
          <w:lang w:val="en"/>
        </w:rPr>
        <w:t xml:space="preserve">is there </w:t>
      </w:r>
      <w:r w:rsidR="00EA2F0C" w:rsidRPr="0044328F">
        <w:rPr>
          <w:rFonts w:cs="Calibri"/>
          <w:lang w:val="en"/>
        </w:rPr>
        <w:t xml:space="preserve">any reason you </w:t>
      </w:r>
      <w:r w:rsidR="001528E7">
        <w:rPr>
          <w:rFonts w:cs="Calibri"/>
          <w:lang w:val="en"/>
        </w:rPr>
        <w:t>won’t</w:t>
      </w:r>
      <w:r w:rsidR="00EA2F0C" w:rsidRPr="0044328F">
        <w:rPr>
          <w:rFonts w:cs="Calibri"/>
          <w:lang w:val="en"/>
        </w:rPr>
        <w:t xml:space="preserve"> be home tomorrow at about _________? </w:t>
      </w:r>
    </w:p>
    <w:p w14:paraId="2283E821" w14:textId="17FF18F0" w:rsidR="00EA2F0C" w:rsidRPr="0044328F" w:rsidRDefault="00EA2F0C" w:rsidP="008E65CC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 w:rsidRPr="0044328F">
        <w:rPr>
          <w:rFonts w:cs="Calibri"/>
          <w:lang w:val="en"/>
        </w:rPr>
        <w:t>Sounds good, can you go ahead and grab a pen for me and let me know when you’re ready? if you could write my name down, and</w:t>
      </w:r>
      <w:proofErr w:type="gramStart"/>
      <w:r w:rsidRPr="0044328F">
        <w:rPr>
          <w:rFonts w:cs="Calibri"/>
          <w:lang w:val="en"/>
        </w:rPr>
        <w:t>…..</w:t>
      </w:r>
      <w:proofErr w:type="gramEnd"/>
      <w:r w:rsidRPr="0044328F">
        <w:rPr>
          <w:rFonts w:cs="Calibri"/>
          <w:lang w:val="en"/>
        </w:rPr>
        <w:t>shoot! what time did we say again?</w:t>
      </w:r>
      <w:r w:rsidR="004D53E1" w:rsidRPr="0044328F">
        <w:rPr>
          <w:rFonts w:cs="Calibri"/>
          <w:lang w:val="en"/>
        </w:rPr>
        <w:t xml:space="preserve"> Gotcha, write that down so you don’t forget about </w:t>
      </w:r>
      <w:proofErr w:type="gramStart"/>
      <w:r w:rsidR="004D53E1" w:rsidRPr="0044328F">
        <w:rPr>
          <w:rFonts w:cs="Calibri"/>
          <w:lang w:val="en"/>
        </w:rPr>
        <w:t xml:space="preserve">me </w:t>
      </w:r>
      <w:r w:rsidRPr="0044328F">
        <w:rPr>
          <w:rFonts w:cs="Calibri"/>
          <w:lang w:val="en"/>
        </w:rPr>
        <w:t xml:space="preserve"> (</w:t>
      </w:r>
      <w:proofErr w:type="gramEnd"/>
      <w:r w:rsidRPr="0044328F">
        <w:rPr>
          <w:rFonts w:cs="Calibri"/>
          <w:lang w:val="en"/>
        </w:rPr>
        <w:t>This makes them hear it, say it, AND write it)</w:t>
      </w:r>
    </w:p>
    <w:p w14:paraId="6FD38F50" w14:textId="4B02FC6B" w:rsidR="00EA2F0C" w:rsidRPr="0044328F" w:rsidRDefault="00EA2F0C" w:rsidP="008E65CC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</w:p>
    <w:p w14:paraId="72FCBEAA" w14:textId="77777777" w:rsidR="008E65CC" w:rsidRPr="0044328F" w:rsidRDefault="008E65CC" w:rsidP="008E65CC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 w:rsidRPr="0044328F">
        <w:rPr>
          <w:rFonts w:cs="Calibri"/>
          <w:lang w:val="en"/>
        </w:rPr>
        <w:t>You're still at ___________ (first part of address) Right?</w:t>
      </w:r>
    </w:p>
    <w:p w14:paraId="1E8B31CE" w14:textId="5CCF9239" w:rsidR="005017FC" w:rsidRPr="0044328F" w:rsidRDefault="00F72637" w:rsidP="005017FC">
      <w:r w:rsidRPr="0044328F">
        <w:t>Ok, i</w:t>
      </w:r>
      <w:r w:rsidR="005017FC" w:rsidRPr="0044328F">
        <w:t>s your house</w:t>
      </w:r>
      <w:r w:rsidR="003E1B5F">
        <w:t xml:space="preserve"> </w:t>
      </w:r>
      <w:proofErr w:type="gramStart"/>
      <w:r w:rsidR="003E1B5F">
        <w:t>pretty</w:t>
      </w:r>
      <w:r w:rsidR="005017FC" w:rsidRPr="0044328F">
        <w:t xml:space="preserve"> easy</w:t>
      </w:r>
      <w:proofErr w:type="gramEnd"/>
      <w:r w:rsidR="005017FC" w:rsidRPr="0044328F">
        <w:t xml:space="preserve"> to find with a GPS?</w:t>
      </w:r>
    </w:p>
    <w:p w14:paraId="3ECD34B6" w14:textId="0D061D5C" w:rsidR="005017FC" w:rsidRPr="0044328F" w:rsidRDefault="005017FC" w:rsidP="005017FC">
      <w:r w:rsidRPr="0044328F">
        <w:t xml:space="preserve">I’ll be driving a ________, so when you see </w:t>
      </w:r>
      <w:r w:rsidR="00EA2F0C" w:rsidRPr="0044328F">
        <w:t>me pull up just don’t let the dogs out on me</w:t>
      </w:r>
      <w:r w:rsidR="003E1B5F">
        <w:t>. Bye.</w:t>
      </w:r>
    </w:p>
    <w:p w14:paraId="04C46381" w14:textId="77777777" w:rsidR="00506F55" w:rsidRPr="0044328F" w:rsidRDefault="00506F55" w:rsidP="005017FC"/>
    <w:p w14:paraId="7D29F585" w14:textId="77777777" w:rsidR="00506F55" w:rsidRPr="0044328F" w:rsidRDefault="00506F55" w:rsidP="00506F55">
      <w:pPr>
        <w:jc w:val="center"/>
        <w:rPr>
          <w:rFonts w:ascii="Bradley Hand ITC" w:hAnsi="Bradley Hand ITC"/>
          <w:b/>
          <w:color w:val="FF0000"/>
        </w:rPr>
      </w:pPr>
      <w:r w:rsidRPr="0044328F">
        <w:rPr>
          <w:rFonts w:ascii="Bradley Hand ITC" w:hAnsi="Bradley Hand ITC"/>
          <w:b/>
          <w:color w:val="FF0000"/>
        </w:rPr>
        <w:t>Mortgage Script</w:t>
      </w:r>
    </w:p>
    <w:p w14:paraId="5238DF6F" w14:textId="644C2905" w:rsidR="0030011D" w:rsidRDefault="0030011D" w:rsidP="0030011D">
      <w:r w:rsidRPr="0044328F">
        <w:t>(Clients Name) _____,</w:t>
      </w:r>
    </w:p>
    <w:p w14:paraId="0927D34E" w14:textId="3AC33A12" w:rsidR="00F72E73" w:rsidRDefault="00F72E73" w:rsidP="00F72E73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 w:rsidRPr="0044328F">
        <w:rPr>
          <w:rFonts w:cs="Calibri"/>
          <w:lang w:val="en"/>
        </w:rPr>
        <w:t>Hey (</w:t>
      </w:r>
      <w:proofErr w:type="gramStart"/>
      <w:r w:rsidRPr="0044328F">
        <w:rPr>
          <w:rFonts w:cs="Calibri"/>
          <w:lang w:val="en"/>
        </w:rPr>
        <w:t>Clients</w:t>
      </w:r>
      <w:proofErr w:type="gramEnd"/>
      <w:r w:rsidRPr="0044328F">
        <w:rPr>
          <w:rFonts w:cs="Calibri"/>
          <w:lang w:val="en"/>
        </w:rPr>
        <w:t xml:space="preserve"> name) _____This _______________.  </w:t>
      </w:r>
      <w:proofErr w:type="gramStart"/>
      <w:r w:rsidRPr="0044328F">
        <w:rPr>
          <w:rFonts w:cs="Calibri"/>
          <w:lang w:val="en"/>
        </w:rPr>
        <w:t>I'm</w:t>
      </w:r>
      <w:proofErr w:type="gramEnd"/>
      <w:r w:rsidRPr="0044328F">
        <w:rPr>
          <w:rFonts w:cs="Calibri"/>
          <w:lang w:val="en"/>
        </w:rPr>
        <w:t xml:space="preserve"> you’re case manager over here at the (name of the county) Mortgage Protection Center. </w:t>
      </w:r>
      <w:proofErr w:type="gramStart"/>
      <w:r w:rsidRPr="0044328F">
        <w:rPr>
          <w:rFonts w:cs="Calibri"/>
          <w:lang w:val="en"/>
        </w:rPr>
        <w:t>I'm</w:t>
      </w:r>
      <w:proofErr w:type="gramEnd"/>
      <w:r w:rsidRPr="0044328F">
        <w:rPr>
          <w:rFonts w:cs="Calibri"/>
          <w:lang w:val="en"/>
        </w:rPr>
        <w:t xml:space="preserve"> g</w:t>
      </w:r>
      <w:r>
        <w:rPr>
          <w:rFonts w:cs="Calibri"/>
          <w:lang w:val="en"/>
        </w:rPr>
        <w:t xml:space="preserve">etting back to you </w:t>
      </w:r>
      <w:r w:rsidRPr="0044328F">
        <w:rPr>
          <w:rFonts w:cs="Calibri"/>
          <w:lang w:val="en"/>
        </w:rPr>
        <w:t>about that postcard you sent into us requesting information on</w:t>
      </w:r>
      <w:r>
        <w:rPr>
          <w:rFonts w:cs="Calibri"/>
          <w:lang w:val="en"/>
        </w:rPr>
        <w:t xml:space="preserve"> a</w:t>
      </w:r>
      <w:r w:rsidRPr="0044328F">
        <w:rPr>
          <w:rFonts w:cs="Calibri"/>
          <w:lang w:val="en"/>
        </w:rPr>
        <w:t xml:space="preserve"> program that would help </w:t>
      </w:r>
      <w:r>
        <w:rPr>
          <w:rFonts w:cs="Calibri"/>
          <w:lang w:val="en"/>
        </w:rPr>
        <w:t>pay off your mortgage. It’s my job</w:t>
      </w:r>
      <w:r>
        <w:rPr>
          <w:rFonts w:cs="Calibri"/>
          <w:lang w:val="en"/>
        </w:rPr>
        <w:t xml:space="preserve"> to verify a few things: ASK ABOUT THE LEAD</w:t>
      </w:r>
      <w:r w:rsidRPr="0044328F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>– Age, Address, spouse</w:t>
      </w:r>
      <w:r>
        <w:rPr>
          <w:rFonts w:cs="Calibri"/>
          <w:lang w:val="en"/>
        </w:rPr>
        <w:t xml:space="preserve">, mortgage amount, </w:t>
      </w:r>
      <w:proofErr w:type="spellStart"/>
      <w:proofErr w:type="gramStart"/>
      <w:r>
        <w:rPr>
          <w:rFonts w:cs="Calibri"/>
          <w:lang w:val="en"/>
        </w:rPr>
        <w:t>etc</w:t>
      </w:r>
      <w:proofErr w:type="spellEnd"/>
      <w:proofErr w:type="gramEnd"/>
    </w:p>
    <w:p w14:paraId="275B8346" w14:textId="77777777" w:rsidR="00F72E73" w:rsidRDefault="00F72E73" w:rsidP="00F72E73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>
        <w:rPr>
          <w:rFonts w:cs="Calibri"/>
          <w:lang w:val="en"/>
        </w:rPr>
        <w:t>Great well it sounds like I have the right person</w:t>
      </w:r>
      <w:r w:rsidRPr="0044328F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>and</w:t>
      </w:r>
      <w:r w:rsidRPr="0044328F">
        <w:rPr>
          <w:rFonts w:cs="Calibri"/>
          <w:lang w:val="en"/>
        </w:rPr>
        <w:t xml:space="preserve"> I just need to make sure </w:t>
      </w:r>
      <w:proofErr w:type="gramStart"/>
      <w:r w:rsidRPr="0044328F">
        <w:rPr>
          <w:rFonts w:cs="Calibri"/>
          <w:lang w:val="en"/>
        </w:rPr>
        <w:t>I'm</w:t>
      </w:r>
      <w:proofErr w:type="gramEnd"/>
      <w:r w:rsidRPr="0044328F">
        <w:rPr>
          <w:rFonts w:cs="Calibri"/>
          <w:lang w:val="en"/>
        </w:rPr>
        <w:t xml:space="preserve"> getting this to you and not your neighbor.  I just wasn’t </w:t>
      </w:r>
      <w:proofErr w:type="gramStart"/>
      <w:r w:rsidRPr="0044328F">
        <w:rPr>
          <w:rFonts w:cs="Calibri"/>
          <w:lang w:val="en"/>
        </w:rPr>
        <w:t>sure,</w:t>
      </w:r>
      <w:proofErr w:type="gramEnd"/>
      <w:r w:rsidRPr="0044328F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 xml:space="preserve">do you normally work on _______days? </w:t>
      </w:r>
      <w:r w:rsidR="0030011D" w:rsidRPr="0044328F">
        <w:rPr>
          <w:rFonts w:cs="Calibri"/>
          <w:lang w:val="en"/>
        </w:rPr>
        <w:t xml:space="preserve">Good deal, </w:t>
      </w:r>
      <w:r w:rsidR="001528E7">
        <w:rPr>
          <w:rFonts w:cs="Calibri"/>
          <w:lang w:val="en"/>
        </w:rPr>
        <w:t>what works better</w:t>
      </w:r>
      <w:r w:rsidR="0030011D" w:rsidRPr="0044328F">
        <w:rPr>
          <w:rFonts w:cs="Calibri"/>
          <w:lang w:val="en"/>
        </w:rPr>
        <w:t xml:space="preserve"> ____</w:t>
      </w:r>
      <w:r w:rsidR="001528E7">
        <w:rPr>
          <w:rFonts w:cs="Calibri"/>
          <w:lang w:val="en"/>
        </w:rPr>
        <w:t xml:space="preserve"> or ____</w:t>
      </w:r>
      <w:r w:rsidR="0030011D" w:rsidRPr="0044328F">
        <w:rPr>
          <w:rFonts w:cs="Calibri"/>
          <w:lang w:val="en"/>
        </w:rPr>
        <w:t xml:space="preserve">_? </w:t>
      </w:r>
    </w:p>
    <w:p w14:paraId="23EE25C4" w14:textId="403E0BE7" w:rsidR="0030011D" w:rsidRPr="0044328F" w:rsidRDefault="0030011D" w:rsidP="00F72E73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r w:rsidRPr="0044328F">
        <w:rPr>
          <w:rFonts w:cs="Calibri"/>
          <w:lang w:val="en"/>
        </w:rPr>
        <w:t>Sounds good, can you go ahead and grab a pen for me and let me know when you’re ready? if you could write my name down, and</w:t>
      </w:r>
      <w:proofErr w:type="gramStart"/>
      <w:r w:rsidRPr="0044328F">
        <w:rPr>
          <w:rFonts w:cs="Calibri"/>
          <w:lang w:val="en"/>
        </w:rPr>
        <w:t>…..</w:t>
      </w:r>
      <w:proofErr w:type="gramEnd"/>
      <w:r w:rsidRPr="0044328F">
        <w:rPr>
          <w:rFonts w:cs="Calibri"/>
          <w:lang w:val="en"/>
        </w:rPr>
        <w:t xml:space="preserve">shoot! what time did we say again? Gotcha, write that down so you don’t forget about </w:t>
      </w:r>
      <w:proofErr w:type="gramStart"/>
      <w:r w:rsidRPr="0044328F">
        <w:rPr>
          <w:rFonts w:cs="Calibri"/>
          <w:lang w:val="en"/>
        </w:rPr>
        <w:t>me  (</w:t>
      </w:r>
      <w:proofErr w:type="gramEnd"/>
      <w:r w:rsidRPr="0044328F">
        <w:rPr>
          <w:rFonts w:cs="Calibri"/>
          <w:lang w:val="en"/>
        </w:rPr>
        <w:t>This makes them hear it, say it, AND write it)</w:t>
      </w:r>
    </w:p>
    <w:p w14:paraId="022B84CF" w14:textId="77777777" w:rsidR="0030011D" w:rsidRPr="0044328F" w:rsidRDefault="0030011D" w:rsidP="0030011D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</w:p>
    <w:p w14:paraId="5A9299F1" w14:textId="77777777" w:rsidR="0030011D" w:rsidRPr="0044328F" w:rsidRDefault="0030011D" w:rsidP="0030011D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proofErr w:type="gramStart"/>
      <w:r w:rsidRPr="0044328F">
        <w:rPr>
          <w:rFonts w:cs="Calibri"/>
          <w:lang w:val="en"/>
        </w:rPr>
        <w:t>You're</w:t>
      </w:r>
      <w:proofErr w:type="gramEnd"/>
      <w:r w:rsidRPr="0044328F">
        <w:rPr>
          <w:rFonts w:cs="Calibri"/>
          <w:lang w:val="en"/>
        </w:rPr>
        <w:t xml:space="preserve"> still at ___________ (first part of address) Right?</w:t>
      </w:r>
    </w:p>
    <w:p w14:paraId="45289ADA" w14:textId="567D691C" w:rsidR="0030011D" w:rsidRPr="0044328F" w:rsidRDefault="0030011D" w:rsidP="0030011D">
      <w:r w:rsidRPr="0044328F">
        <w:t>Ok, is your house</w:t>
      </w:r>
      <w:r>
        <w:t xml:space="preserve"> pretty easy</w:t>
      </w:r>
      <w:r w:rsidRPr="0044328F">
        <w:t xml:space="preserve"> to find with a GPS?</w:t>
      </w:r>
    </w:p>
    <w:p w14:paraId="69929AFC" w14:textId="77777777" w:rsidR="00F72E73" w:rsidRDefault="0030011D" w:rsidP="003E1B5F">
      <w:r w:rsidRPr="0044328F">
        <w:t>I’ll be driving a ________, so when you see me pull up just don’t let the dogs out on me</w:t>
      </w:r>
      <w:r>
        <w:t>. Bye</w:t>
      </w:r>
    </w:p>
    <w:p w14:paraId="46506AF2" w14:textId="2CD103FC" w:rsidR="001528E7" w:rsidRPr="00F72E73" w:rsidRDefault="001528E7" w:rsidP="003E1B5F">
      <w:r>
        <w:rPr>
          <w:b/>
          <w:u w:val="single"/>
        </w:rPr>
        <w:lastRenderedPageBreak/>
        <w:t>3 Keys to making appts</w:t>
      </w:r>
    </w:p>
    <w:p w14:paraId="20D2E2B7" w14:textId="3B8E9269" w:rsidR="001528E7" w:rsidRPr="001528E7" w:rsidRDefault="001528E7" w:rsidP="001528E7">
      <w:pPr>
        <w:pStyle w:val="ListParagraph"/>
        <w:numPr>
          <w:ilvl w:val="0"/>
          <w:numId w:val="1"/>
        </w:numPr>
        <w:rPr>
          <w:b/>
        </w:rPr>
      </w:pPr>
      <w:r w:rsidRPr="001528E7">
        <w:rPr>
          <w:b/>
        </w:rPr>
        <w:t>Name</w:t>
      </w:r>
    </w:p>
    <w:p w14:paraId="6793A9DF" w14:textId="62CEF1BA" w:rsidR="001528E7" w:rsidRPr="001528E7" w:rsidRDefault="001528E7" w:rsidP="001528E7">
      <w:pPr>
        <w:pStyle w:val="ListParagraph"/>
        <w:numPr>
          <w:ilvl w:val="1"/>
          <w:numId w:val="1"/>
        </w:numPr>
        <w:rPr>
          <w:bCs/>
        </w:rPr>
      </w:pPr>
      <w:r w:rsidRPr="001528E7">
        <w:rPr>
          <w:bCs/>
        </w:rPr>
        <w:t>Say it like a statement not a question</w:t>
      </w:r>
    </w:p>
    <w:p w14:paraId="381C65A8" w14:textId="0B99B35A" w:rsidR="001528E7" w:rsidRPr="001528E7" w:rsidRDefault="001528E7" w:rsidP="001528E7">
      <w:pPr>
        <w:pStyle w:val="ListParagraph"/>
        <w:numPr>
          <w:ilvl w:val="2"/>
          <w:numId w:val="1"/>
        </w:numPr>
        <w:rPr>
          <w:bCs/>
        </w:rPr>
      </w:pPr>
      <w:r w:rsidRPr="001528E7">
        <w:rPr>
          <w:bCs/>
        </w:rPr>
        <w:t>This prevents the client from going on defense and immediately recognizing that they don’t know you</w:t>
      </w:r>
    </w:p>
    <w:p w14:paraId="22824795" w14:textId="70D82A6D" w:rsidR="001528E7" w:rsidRPr="001528E7" w:rsidRDefault="001528E7" w:rsidP="001528E7">
      <w:pPr>
        <w:pStyle w:val="ListParagraph"/>
        <w:numPr>
          <w:ilvl w:val="1"/>
          <w:numId w:val="1"/>
        </w:numPr>
        <w:rPr>
          <w:bCs/>
        </w:rPr>
      </w:pPr>
      <w:r w:rsidRPr="001528E7">
        <w:rPr>
          <w:bCs/>
        </w:rPr>
        <w:t>Say it frequently! It’s their favorite word</w:t>
      </w:r>
    </w:p>
    <w:p w14:paraId="2FE07AF4" w14:textId="03B53723" w:rsidR="001528E7" w:rsidRPr="001528E7" w:rsidRDefault="001528E7" w:rsidP="001528E7">
      <w:pPr>
        <w:pStyle w:val="ListParagraph"/>
        <w:numPr>
          <w:ilvl w:val="0"/>
          <w:numId w:val="1"/>
        </w:numPr>
        <w:rPr>
          <w:b/>
        </w:rPr>
      </w:pPr>
      <w:r w:rsidRPr="001528E7">
        <w:rPr>
          <w:b/>
        </w:rPr>
        <w:t>Tone and pace</w:t>
      </w:r>
    </w:p>
    <w:p w14:paraId="5A10F1FC" w14:textId="13FCE389" w:rsidR="001528E7" w:rsidRPr="001528E7" w:rsidRDefault="001528E7" w:rsidP="001528E7">
      <w:pPr>
        <w:pStyle w:val="ListParagraph"/>
        <w:numPr>
          <w:ilvl w:val="1"/>
          <w:numId w:val="1"/>
        </w:numPr>
        <w:rPr>
          <w:bCs/>
        </w:rPr>
      </w:pPr>
      <w:r w:rsidRPr="001528E7">
        <w:rPr>
          <w:bCs/>
        </w:rPr>
        <w:t>Low and slow like good BBQ</w:t>
      </w:r>
    </w:p>
    <w:p w14:paraId="67B1C054" w14:textId="6868EDC8" w:rsidR="001528E7" w:rsidRPr="001528E7" w:rsidRDefault="001528E7" w:rsidP="001528E7">
      <w:pPr>
        <w:pStyle w:val="ListParagraph"/>
        <w:numPr>
          <w:ilvl w:val="1"/>
          <w:numId w:val="1"/>
        </w:numPr>
        <w:rPr>
          <w:bCs/>
        </w:rPr>
      </w:pPr>
      <w:r w:rsidRPr="001528E7">
        <w:rPr>
          <w:bCs/>
        </w:rPr>
        <w:t>You want to sound extremely calm almost like a minimum wage government employee</w:t>
      </w:r>
    </w:p>
    <w:p w14:paraId="1C770712" w14:textId="6477B176" w:rsidR="001528E7" w:rsidRPr="001528E7" w:rsidRDefault="001528E7" w:rsidP="001528E7">
      <w:pPr>
        <w:pStyle w:val="ListParagraph"/>
        <w:numPr>
          <w:ilvl w:val="0"/>
          <w:numId w:val="1"/>
        </w:numPr>
        <w:rPr>
          <w:b/>
        </w:rPr>
      </w:pPr>
      <w:r w:rsidRPr="001528E7">
        <w:rPr>
          <w:b/>
        </w:rPr>
        <w:t>Questions</w:t>
      </w:r>
    </w:p>
    <w:p w14:paraId="5EDFF5B3" w14:textId="7251586B" w:rsidR="001528E7" w:rsidRDefault="001528E7" w:rsidP="001528E7">
      <w:pPr>
        <w:pStyle w:val="ListParagraph"/>
        <w:numPr>
          <w:ilvl w:val="1"/>
          <w:numId w:val="1"/>
        </w:numPr>
        <w:rPr>
          <w:bCs/>
        </w:rPr>
      </w:pPr>
      <w:r w:rsidRPr="001528E7">
        <w:rPr>
          <w:bCs/>
        </w:rPr>
        <w:t>NEVER stop talking without asking a question</w:t>
      </w:r>
    </w:p>
    <w:p w14:paraId="35B9E38D" w14:textId="77777777" w:rsidR="001528E7" w:rsidRPr="001528E7" w:rsidRDefault="001528E7" w:rsidP="001528E7">
      <w:pPr>
        <w:pStyle w:val="ListParagraph"/>
        <w:rPr>
          <w:bCs/>
        </w:rPr>
      </w:pPr>
    </w:p>
    <w:p w14:paraId="67D62A79" w14:textId="0295C26C" w:rsidR="003E1B5F" w:rsidRDefault="003E1B5F" w:rsidP="003E1B5F">
      <w:pPr>
        <w:rPr>
          <w:b/>
          <w:u w:val="single"/>
        </w:rPr>
      </w:pPr>
      <w:r w:rsidRPr="00473D9D">
        <w:rPr>
          <w:b/>
          <w:u w:val="single"/>
        </w:rPr>
        <w:t xml:space="preserve">Common Objections </w:t>
      </w:r>
    </w:p>
    <w:p w14:paraId="1E284EBB" w14:textId="77777777" w:rsidR="003E1B5F" w:rsidRPr="000F21F1" w:rsidRDefault="003E1B5F" w:rsidP="003E1B5F">
      <w:r>
        <w:t>Always end talking on a question – This is how you control the conversation</w:t>
      </w:r>
    </w:p>
    <w:p w14:paraId="0B612F8F" w14:textId="0387729A" w:rsidR="003E1B5F" w:rsidRDefault="003E1B5F" w:rsidP="003E1B5F">
      <w:r>
        <w:t xml:space="preserve">When handling objections the goal is to </w:t>
      </w:r>
      <w:r w:rsidRPr="0030011D">
        <w:rPr>
          <w:u w:val="single"/>
        </w:rPr>
        <w:t>agree, divert, redirect</w:t>
      </w:r>
      <w:r w:rsidRPr="00473D9D">
        <w:rPr>
          <w:u w:val="single"/>
        </w:rPr>
        <w:t xml:space="preserve"> </w:t>
      </w:r>
      <w:r>
        <w:rPr>
          <w:u w:val="single"/>
        </w:rPr>
        <w:t>to</w:t>
      </w:r>
      <w:r w:rsidRPr="00473D9D">
        <w:rPr>
          <w:u w:val="single"/>
        </w:rPr>
        <w:t xml:space="preserve"> get back to the script</w:t>
      </w:r>
      <w:r>
        <w:t xml:space="preserve"> using a transition statement </w:t>
      </w:r>
    </w:p>
    <w:p w14:paraId="0989F7A4" w14:textId="77777777" w:rsidR="003E1B5F" w:rsidRDefault="003E1B5F" w:rsidP="003E1B5F">
      <w:r>
        <w:t>The important part is getting back to the script</w:t>
      </w:r>
    </w:p>
    <w:p w14:paraId="0CEE0BB9" w14:textId="77777777" w:rsidR="003E1B5F" w:rsidRPr="00473D9D" w:rsidRDefault="003E1B5F" w:rsidP="003E1B5F">
      <w:r>
        <w:t>These are a few of the lines you could use in these situations</w:t>
      </w:r>
    </w:p>
    <w:p w14:paraId="23447414" w14:textId="77777777" w:rsidR="003E1B5F" w:rsidRDefault="003E1B5F" w:rsidP="003E1B5F">
      <w:pPr>
        <w:rPr>
          <w:u w:val="single"/>
        </w:rPr>
      </w:pPr>
    </w:p>
    <w:p w14:paraId="1425DBC4" w14:textId="77777777" w:rsidR="003E1B5F" w:rsidRDefault="003E1B5F" w:rsidP="001528E7">
      <w:pPr>
        <w:pStyle w:val="ListParagraph"/>
        <w:numPr>
          <w:ilvl w:val="0"/>
          <w:numId w:val="2"/>
        </w:numPr>
      </w:pPr>
      <w:r w:rsidRPr="001528E7">
        <w:rPr>
          <w:b/>
        </w:rPr>
        <w:t>We don’t remember</w:t>
      </w:r>
      <w:r>
        <w:t xml:space="preserve"> –</w:t>
      </w:r>
    </w:p>
    <w:p w14:paraId="614424BA" w14:textId="7BE87A37" w:rsidR="003E1B5F" w:rsidRDefault="003E1B5F" w:rsidP="001528E7">
      <w:pPr>
        <w:pStyle w:val="ListParagraph"/>
        <w:numPr>
          <w:ilvl w:val="1"/>
          <w:numId w:val="2"/>
        </w:numPr>
      </w:pPr>
      <w:r>
        <w:t>This is _____________ right? Over on __________(address)</w:t>
      </w:r>
      <w:proofErr w:type="gramStart"/>
      <w:r>
        <w:t>? .</w:t>
      </w:r>
      <w:proofErr w:type="gramEnd"/>
      <w:r>
        <w:t xml:space="preserve">   (wait for response)</w:t>
      </w:r>
      <w:r w:rsidR="001528E7">
        <w:t xml:space="preserve"> </w:t>
      </w:r>
      <w:r>
        <w:t xml:space="preserve">You put down </w:t>
      </w:r>
      <w:proofErr w:type="gramStart"/>
      <w:r>
        <w:t>( verify</w:t>
      </w:r>
      <w:proofErr w:type="gramEnd"/>
      <w:r>
        <w:t xml:space="preserve"> information)</w:t>
      </w:r>
    </w:p>
    <w:p w14:paraId="0E41DAE6" w14:textId="77777777" w:rsidR="003E1B5F" w:rsidRPr="001528E7" w:rsidRDefault="003E1B5F" w:rsidP="001528E7">
      <w:pPr>
        <w:pStyle w:val="ListParagraph"/>
        <w:numPr>
          <w:ilvl w:val="0"/>
          <w:numId w:val="2"/>
        </w:numPr>
        <w:rPr>
          <w:b/>
        </w:rPr>
      </w:pPr>
      <w:r w:rsidRPr="001528E7">
        <w:rPr>
          <w:b/>
        </w:rPr>
        <w:t>Busy, or work real late-</w:t>
      </w:r>
    </w:p>
    <w:p w14:paraId="0F776F8A" w14:textId="1B77F47A" w:rsidR="003E1B5F" w:rsidRDefault="001528E7" w:rsidP="001528E7">
      <w:pPr>
        <w:pStyle w:val="ListParagraph"/>
        <w:numPr>
          <w:ilvl w:val="1"/>
          <w:numId w:val="2"/>
        </w:numPr>
      </w:pPr>
      <w:r>
        <w:t xml:space="preserve">No worries, so do I; </w:t>
      </w:r>
      <w:r w:rsidR="0030011D">
        <w:t>What time do you typically get your day started/wrap up your day?</w:t>
      </w:r>
    </w:p>
    <w:p w14:paraId="73FECDA2" w14:textId="77777777" w:rsidR="003E1B5F" w:rsidRPr="001528E7" w:rsidRDefault="003E1B5F" w:rsidP="001528E7">
      <w:pPr>
        <w:pStyle w:val="ListParagraph"/>
        <w:numPr>
          <w:ilvl w:val="0"/>
          <w:numId w:val="2"/>
        </w:numPr>
        <w:rPr>
          <w:bCs/>
        </w:rPr>
      </w:pPr>
      <w:r w:rsidRPr="001528E7">
        <w:rPr>
          <w:b/>
        </w:rPr>
        <w:t xml:space="preserve">Already took care of </w:t>
      </w:r>
      <w:r w:rsidRPr="001528E7">
        <w:rPr>
          <w:bCs/>
        </w:rPr>
        <w:t>that</w:t>
      </w:r>
    </w:p>
    <w:p w14:paraId="4B7B52BE" w14:textId="5AE9ADC1" w:rsidR="001528E7" w:rsidRPr="001528E7" w:rsidRDefault="001528E7" w:rsidP="001528E7">
      <w:pPr>
        <w:pStyle w:val="ListParagraph"/>
        <w:numPr>
          <w:ilvl w:val="1"/>
          <w:numId w:val="2"/>
        </w:numPr>
        <w:rPr>
          <w:bCs/>
        </w:rPr>
      </w:pPr>
      <w:proofErr w:type="gramStart"/>
      <w:r w:rsidRPr="001528E7">
        <w:rPr>
          <w:bCs/>
        </w:rPr>
        <w:t>That’s</w:t>
      </w:r>
      <w:proofErr w:type="gramEnd"/>
      <w:r w:rsidRPr="001528E7">
        <w:rPr>
          <w:bCs/>
        </w:rPr>
        <w:t xml:space="preserve"> actually the purpose for my call, we have updated rates that I need to get out to you</w:t>
      </w:r>
      <w:r>
        <w:rPr>
          <w:bCs/>
        </w:rPr>
        <w:t>, what time works better for you to get the new information, morning or afternoon?</w:t>
      </w:r>
      <w:r w:rsidR="003E1B5F" w:rsidRPr="001528E7">
        <w:rPr>
          <w:bCs/>
        </w:rPr>
        <w:tab/>
      </w:r>
    </w:p>
    <w:p w14:paraId="1123AB27" w14:textId="375B7A9B" w:rsidR="003E1B5F" w:rsidRPr="0002673A" w:rsidRDefault="0030011D" w:rsidP="001528E7">
      <w:pPr>
        <w:pStyle w:val="ListParagraph"/>
        <w:numPr>
          <w:ilvl w:val="1"/>
          <w:numId w:val="2"/>
        </w:numPr>
      </w:pPr>
      <w:r>
        <w:t xml:space="preserve">That makes my job much easier, I’ve just got to get this out to </w:t>
      </w:r>
      <w:proofErr w:type="gramStart"/>
      <w:r>
        <w:t>you</w:t>
      </w:r>
      <w:proofErr w:type="gramEnd"/>
      <w:r>
        <w:t xml:space="preserve"> so we close your file and take you off our list</w:t>
      </w:r>
      <w:r w:rsidR="003E1B5F">
        <w:t>…</w:t>
      </w:r>
      <w:r w:rsidR="003E1B5F" w:rsidRPr="001528E7">
        <w:rPr>
          <w:b/>
        </w:rPr>
        <w:tab/>
      </w:r>
    </w:p>
    <w:p w14:paraId="7549834C" w14:textId="77777777" w:rsidR="003E1B5F" w:rsidRPr="001528E7" w:rsidRDefault="003E1B5F" w:rsidP="001528E7">
      <w:pPr>
        <w:pStyle w:val="ListParagraph"/>
        <w:numPr>
          <w:ilvl w:val="0"/>
          <w:numId w:val="2"/>
        </w:numPr>
        <w:rPr>
          <w:b/>
        </w:rPr>
      </w:pPr>
      <w:r w:rsidRPr="001528E7">
        <w:rPr>
          <w:b/>
        </w:rPr>
        <w:t xml:space="preserve">Do you have to come to </w:t>
      </w:r>
      <w:proofErr w:type="gramStart"/>
      <w:r w:rsidRPr="001528E7">
        <w:rPr>
          <w:b/>
        </w:rPr>
        <w:t>the house</w:t>
      </w:r>
      <w:proofErr w:type="gramEnd"/>
      <w:r w:rsidRPr="001528E7">
        <w:rPr>
          <w:b/>
        </w:rPr>
        <w:t xml:space="preserve"> </w:t>
      </w:r>
    </w:p>
    <w:p w14:paraId="203F042E" w14:textId="6102B810" w:rsidR="003E1B5F" w:rsidRPr="000F21F1" w:rsidRDefault="003E1B5F" w:rsidP="001528E7">
      <w:pPr>
        <w:pStyle w:val="ListParagraph"/>
        <w:numPr>
          <w:ilvl w:val="1"/>
          <w:numId w:val="2"/>
        </w:numPr>
      </w:pPr>
      <w:r>
        <w:t xml:space="preserve">Yes, I have to verify that </w:t>
      </w:r>
      <w:r w:rsidR="0030011D">
        <w:t xml:space="preserve">you’re the upright living breathing person that mailed this in, and not your </w:t>
      </w:r>
      <w:proofErr w:type="gramStart"/>
      <w:r w:rsidR="0030011D">
        <w:t>neighbor</w:t>
      </w:r>
      <w:proofErr w:type="gramEnd"/>
    </w:p>
    <w:p w14:paraId="2F8A4DC4" w14:textId="77777777" w:rsidR="003E1B5F" w:rsidRPr="003E1B5F" w:rsidRDefault="003E1B5F" w:rsidP="005017FC"/>
    <w:p w14:paraId="405A068F" w14:textId="7931B4CD" w:rsidR="003E1B5F" w:rsidRDefault="003E1B5F" w:rsidP="005017FC"/>
    <w:sectPr w:rsidR="003E1B5F" w:rsidSect="00FE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334B9"/>
    <w:multiLevelType w:val="hybridMultilevel"/>
    <w:tmpl w:val="3D5E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0527"/>
    <w:multiLevelType w:val="hybridMultilevel"/>
    <w:tmpl w:val="A11A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13"/>
    <w:rsid w:val="0002673A"/>
    <w:rsid w:val="00037613"/>
    <w:rsid w:val="000D086E"/>
    <w:rsid w:val="000D3094"/>
    <w:rsid w:val="000F21F1"/>
    <w:rsid w:val="001528E7"/>
    <w:rsid w:val="0019017F"/>
    <w:rsid w:val="001D5ADE"/>
    <w:rsid w:val="0030011D"/>
    <w:rsid w:val="00311240"/>
    <w:rsid w:val="00314738"/>
    <w:rsid w:val="003A18BF"/>
    <w:rsid w:val="003E1B5F"/>
    <w:rsid w:val="0044328F"/>
    <w:rsid w:val="00446D80"/>
    <w:rsid w:val="00473D9D"/>
    <w:rsid w:val="004B6828"/>
    <w:rsid w:val="004D53E1"/>
    <w:rsid w:val="005017FC"/>
    <w:rsid w:val="00506F55"/>
    <w:rsid w:val="00523571"/>
    <w:rsid w:val="005A6621"/>
    <w:rsid w:val="00654264"/>
    <w:rsid w:val="00721C35"/>
    <w:rsid w:val="00802ABF"/>
    <w:rsid w:val="00841FFA"/>
    <w:rsid w:val="008E65CC"/>
    <w:rsid w:val="0097625B"/>
    <w:rsid w:val="00A2244F"/>
    <w:rsid w:val="00A22D73"/>
    <w:rsid w:val="00A23BB6"/>
    <w:rsid w:val="00AF06F9"/>
    <w:rsid w:val="00B321C9"/>
    <w:rsid w:val="00BC7EB9"/>
    <w:rsid w:val="00BF3174"/>
    <w:rsid w:val="00C30694"/>
    <w:rsid w:val="00D038E7"/>
    <w:rsid w:val="00D04A5F"/>
    <w:rsid w:val="00D63FD0"/>
    <w:rsid w:val="00D91D67"/>
    <w:rsid w:val="00EA2F0C"/>
    <w:rsid w:val="00EF0ECA"/>
    <w:rsid w:val="00F0120E"/>
    <w:rsid w:val="00F440C7"/>
    <w:rsid w:val="00F72637"/>
    <w:rsid w:val="00F72E73"/>
    <w:rsid w:val="00FE417E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E169"/>
  <w15:docId w15:val="{8B422A85-06E1-4DA9-9494-9DAF47A6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7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2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C306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ixey\Desktop\Phone%20Script\Simple%20Phone%20Scr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Phone Script</Template>
  <TotalTime>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6" baseType="variant"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http://c361520.r20.cf1.rackcdn.com/Minichino_3-4-14.mp3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Coller</dc:creator>
  <cp:lastModifiedBy>Clay Mertes</cp:lastModifiedBy>
  <cp:revision>2</cp:revision>
  <cp:lastPrinted>2019-06-18T15:04:00Z</cp:lastPrinted>
  <dcterms:created xsi:type="dcterms:W3CDTF">2021-04-28T18:48:00Z</dcterms:created>
  <dcterms:modified xsi:type="dcterms:W3CDTF">2021-04-28T18:48:00Z</dcterms:modified>
</cp:coreProperties>
</file>